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962" w:rsidRPr="00244ECC" w:rsidRDefault="00783962" w:rsidP="00FC678C">
      <w:pPr>
        <w:tabs>
          <w:tab w:val="left" w:pos="7938"/>
        </w:tabs>
        <w:jc w:val="center"/>
        <w:rPr>
          <w:b/>
          <w:sz w:val="24"/>
          <w:szCs w:val="24"/>
        </w:rPr>
      </w:pPr>
      <w:r w:rsidRPr="00244ECC">
        <w:rPr>
          <w:b/>
          <w:sz w:val="24"/>
          <w:szCs w:val="24"/>
        </w:rPr>
        <w:t xml:space="preserve">АДМИНИСТРАЦИЯ МИНЕРАЛОВОДСКОГО </w:t>
      </w:r>
    </w:p>
    <w:p w:rsidR="00783962" w:rsidRPr="00FC678C" w:rsidRDefault="00783962" w:rsidP="00FC678C">
      <w:pPr>
        <w:tabs>
          <w:tab w:val="left" w:pos="7938"/>
        </w:tabs>
        <w:jc w:val="center"/>
        <w:rPr>
          <w:b/>
          <w:sz w:val="28"/>
          <w:szCs w:val="28"/>
        </w:rPr>
      </w:pPr>
      <w:r w:rsidRPr="00244ECC">
        <w:rPr>
          <w:b/>
          <w:sz w:val="24"/>
          <w:szCs w:val="24"/>
        </w:rPr>
        <w:t>ГОРОДСКОГО ОКРУГА СТАВРОПОЛЬСКОГО КРАЯ</w:t>
      </w:r>
    </w:p>
    <w:p w:rsidR="00783962" w:rsidRPr="00FC678C" w:rsidRDefault="00783962" w:rsidP="00FC678C">
      <w:pPr>
        <w:tabs>
          <w:tab w:val="left" w:pos="7938"/>
        </w:tabs>
        <w:jc w:val="center"/>
        <w:rPr>
          <w:b/>
          <w:sz w:val="28"/>
          <w:szCs w:val="28"/>
        </w:rPr>
      </w:pPr>
    </w:p>
    <w:p w:rsidR="00783962" w:rsidRPr="00FC678C" w:rsidRDefault="00783962" w:rsidP="00FC678C">
      <w:pPr>
        <w:tabs>
          <w:tab w:val="left" w:pos="7938"/>
        </w:tabs>
        <w:jc w:val="center"/>
        <w:rPr>
          <w:b/>
          <w:sz w:val="28"/>
          <w:szCs w:val="28"/>
        </w:rPr>
      </w:pPr>
      <w:r w:rsidRPr="00FC678C">
        <w:rPr>
          <w:b/>
          <w:sz w:val="28"/>
          <w:szCs w:val="28"/>
        </w:rPr>
        <w:t>ПОСТАНОВЛЕНИЕ</w:t>
      </w:r>
    </w:p>
    <w:p w:rsidR="00783962" w:rsidRPr="00FC678C" w:rsidRDefault="00783962" w:rsidP="00FC678C">
      <w:pPr>
        <w:tabs>
          <w:tab w:val="left" w:pos="7938"/>
        </w:tabs>
        <w:jc w:val="center"/>
        <w:rPr>
          <w:b/>
          <w:sz w:val="28"/>
          <w:szCs w:val="28"/>
        </w:rPr>
      </w:pPr>
    </w:p>
    <w:p w:rsidR="00783962" w:rsidRPr="00FC678C" w:rsidRDefault="00783962" w:rsidP="00FC678C">
      <w:pPr>
        <w:tabs>
          <w:tab w:val="left" w:pos="793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20 марта 2017г.</w:t>
      </w:r>
      <w:r w:rsidRPr="00FC678C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</w:t>
      </w:r>
      <w:r w:rsidRPr="00FC678C">
        <w:rPr>
          <w:sz w:val="28"/>
          <w:szCs w:val="28"/>
        </w:rPr>
        <w:t xml:space="preserve">     г. Минеральные Воды             </w:t>
      </w:r>
      <w:r>
        <w:rPr>
          <w:sz w:val="28"/>
          <w:szCs w:val="28"/>
        </w:rPr>
        <w:t xml:space="preserve"> </w:t>
      </w:r>
      <w:r w:rsidRPr="00FC678C">
        <w:rPr>
          <w:sz w:val="28"/>
          <w:szCs w:val="28"/>
        </w:rPr>
        <w:t xml:space="preserve">       № </w:t>
      </w:r>
      <w:r>
        <w:rPr>
          <w:sz w:val="28"/>
          <w:szCs w:val="28"/>
        </w:rPr>
        <w:t>621</w:t>
      </w:r>
    </w:p>
    <w:p w:rsidR="00783962" w:rsidRDefault="00783962" w:rsidP="00FC678C">
      <w:pPr>
        <w:tabs>
          <w:tab w:val="left" w:pos="7938"/>
        </w:tabs>
        <w:rPr>
          <w:sz w:val="28"/>
          <w:szCs w:val="28"/>
        </w:rPr>
      </w:pPr>
      <w:r w:rsidRPr="00FC678C">
        <w:rPr>
          <w:sz w:val="28"/>
          <w:szCs w:val="28"/>
        </w:rPr>
        <w:t xml:space="preserve">          </w:t>
      </w:r>
    </w:p>
    <w:p w:rsidR="00783962" w:rsidRDefault="00783962" w:rsidP="00893594">
      <w:pPr>
        <w:spacing w:line="300" w:lineRule="atLeast"/>
        <w:jc w:val="center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муниципальную программу Минераловодского городского округа «Совершенствование организации деятельности органов местного самоуправления», утвержденную постановлением администрации Минераловодского городского округа Ставропольского края </w:t>
      </w:r>
    </w:p>
    <w:p w:rsidR="00783962" w:rsidRDefault="00783962" w:rsidP="00893594">
      <w:pPr>
        <w:spacing w:line="300" w:lineRule="atLeast"/>
        <w:jc w:val="center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от 22.12.2015г. № 207 </w:t>
      </w:r>
    </w:p>
    <w:p w:rsidR="00783962" w:rsidRDefault="00783962" w:rsidP="00893594">
      <w:pPr>
        <w:tabs>
          <w:tab w:val="left" w:pos="0"/>
          <w:tab w:val="left" w:pos="8244"/>
        </w:tabs>
        <w:jc w:val="both"/>
        <w:rPr>
          <w:sz w:val="28"/>
          <w:szCs w:val="28"/>
        </w:rPr>
      </w:pPr>
    </w:p>
    <w:p w:rsidR="00783962" w:rsidRPr="006827C6" w:rsidRDefault="00783962" w:rsidP="00893594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 w:rsidRPr="004A198F">
        <w:rPr>
          <w:rFonts w:ascii="Times New Roman" w:hAnsi="Times New Roman"/>
          <w:sz w:val="28"/>
          <w:szCs w:val="28"/>
        </w:rPr>
        <w:t xml:space="preserve">В соответствии с Федеральным законом Российской Федерации от 06.10.2003г. № 131-ФЗ «Об общих принципах организации местного самоуправления в Российской Федерации», Бюджетным кодексом Российской Федерации от 31.07.1998г. № 145-ФЗ, </w:t>
      </w:r>
      <w:r w:rsidRPr="00E67E11">
        <w:rPr>
          <w:rFonts w:ascii="Times New Roman" w:hAnsi="Times New Roman"/>
          <w:bCs/>
          <w:sz w:val="28"/>
          <w:szCs w:val="28"/>
        </w:rPr>
        <w:t xml:space="preserve">решениями Совета депутатов Минераловодского городского округа Ставропольского края от  23.12.2016г. № 341 </w:t>
      </w:r>
      <w:r w:rsidRPr="00E67E11">
        <w:rPr>
          <w:rFonts w:ascii="Times New Roman" w:hAnsi="Times New Roman"/>
          <w:sz w:val="28"/>
          <w:szCs w:val="28"/>
          <w:shd w:val="clear" w:color="auto" w:fill="FFFFFF"/>
        </w:rPr>
        <w:t>«О бюджете Минераловодского городского округа  Ставропольского края на 2017 год  и плановый период 2018 и 2019 годов»,</w:t>
      </w:r>
      <w:r w:rsidRPr="00E67E11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от 30.12.2016г. № </w:t>
      </w:r>
      <w:r w:rsidRPr="006827C6">
        <w:rPr>
          <w:rFonts w:ascii="Times New Roman" w:hAnsi="Times New Roman"/>
          <w:bCs/>
          <w:sz w:val="28"/>
          <w:szCs w:val="28"/>
        </w:rPr>
        <w:t xml:space="preserve">356 </w:t>
      </w:r>
      <w:r w:rsidRPr="006827C6">
        <w:rPr>
          <w:rFonts w:ascii="Times New Roman" w:hAnsi="Times New Roman"/>
          <w:sz w:val="28"/>
          <w:szCs w:val="28"/>
          <w:shd w:val="clear" w:color="auto" w:fill="FFFFFF"/>
        </w:rPr>
        <w:t xml:space="preserve">«О внесении изменений в решение Совета депутатов Минераловодского городского округа Ставропольского края от 25 декабря 2015 года №126 «О бюджете Минераловодского городского округа  Ставропольского края на 2016 год», </w:t>
      </w:r>
      <w:r w:rsidRPr="006827C6">
        <w:rPr>
          <w:rFonts w:ascii="Times New Roman" w:hAnsi="Times New Roman"/>
          <w:sz w:val="28"/>
          <w:szCs w:val="28"/>
        </w:rPr>
        <w:t xml:space="preserve">администрация Минераловодского городского округа </w:t>
      </w:r>
    </w:p>
    <w:p w:rsidR="00783962" w:rsidRPr="008B4C70" w:rsidRDefault="00783962" w:rsidP="00893594">
      <w:pPr>
        <w:tabs>
          <w:tab w:val="left" w:pos="2552"/>
        </w:tabs>
        <w:ind w:firstLine="709"/>
        <w:jc w:val="both"/>
        <w:rPr>
          <w:color w:val="1F497D"/>
          <w:sz w:val="28"/>
          <w:szCs w:val="28"/>
        </w:rPr>
      </w:pPr>
    </w:p>
    <w:p w:rsidR="00783962" w:rsidRDefault="00783962" w:rsidP="00893594">
      <w:pPr>
        <w:tabs>
          <w:tab w:val="left" w:pos="0"/>
          <w:tab w:val="left" w:pos="7938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783962" w:rsidRDefault="00783962" w:rsidP="00893594">
      <w:pPr>
        <w:tabs>
          <w:tab w:val="left" w:pos="0"/>
          <w:tab w:val="left" w:pos="7938"/>
        </w:tabs>
        <w:ind w:firstLine="709"/>
        <w:jc w:val="both"/>
        <w:rPr>
          <w:sz w:val="28"/>
          <w:szCs w:val="28"/>
        </w:rPr>
      </w:pPr>
    </w:p>
    <w:p w:rsidR="00783962" w:rsidRDefault="00783962" w:rsidP="0089359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прилагаемые изменения, которые вносятся в муниципальную программу Минераловодского городского округа «Совершенствование организации деятельности органов местного самоуправления», утвержденную постановлением администрации Минераловодского городского округа Ставропольского края от 22.12.2015г. № 207 «Об утверждении муниципальной программы Минераловодского городского округа «Совершенствование организации деятельности органов местного самоуправления» (с изменениями, внесенными постановлениями администрации Минераловодского городского округа от 11.04.2016г. №831, от 03.06.2016г. №1244, от 30.08.2016г. № 2264, от 27.10.2016г. № </w:t>
      </w:r>
      <w:r w:rsidRPr="00D0731A">
        <w:rPr>
          <w:sz w:val="28"/>
          <w:szCs w:val="28"/>
        </w:rPr>
        <w:t>2892, от 02.12.2016г. № 3327</w:t>
      </w:r>
      <w:r>
        <w:rPr>
          <w:sz w:val="28"/>
          <w:szCs w:val="28"/>
        </w:rPr>
        <w:t xml:space="preserve">, </w:t>
      </w:r>
      <w:r w:rsidRPr="00D76874">
        <w:rPr>
          <w:sz w:val="28"/>
          <w:szCs w:val="28"/>
        </w:rPr>
        <w:t>от 28.12.16 № 3600</w:t>
      </w:r>
      <w:r w:rsidRPr="00D0731A">
        <w:rPr>
          <w:sz w:val="28"/>
          <w:szCs w:val="28"/>
        </w:rPr>
        <w:t>).</w:t>
      </w:r>
    </w:p>
    <w:p w:rsidR="00783962" w:rsidRDefault="00783962" w:rsidP="00893594">
      <w:pPr>
        <w:tabs>
          <w:tab w:val="left" w:pos="73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 Контроль за выполнением настоящего постановления возложить на управляющего делами администрации Минераловодского городского округа Уварова М.А.</w:t>
      </w:r>
    </w:p>
    <w:p w:rsidR="00783962" w:rsidRDefault="00783962" w:rsidP="00893594">
      <w:pPr>
        <w:pStyle w:val="HTMLPreformatte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со дня его подписания.</w:t>
      </w:r>
    </w:p>
    <w:p w:rsidR="00783962" w:rsidRDefault="00783962" w:rsidP="00893594">
      <w:pPr>
        <w:tabs>
          <w:tab w:val="left" w:pos="1134"/>
          <w:tab w:val="left" w:pos="1260"/>
          <w:tab w:val="num" w:pos="1800"/>
        </w:tabs>
        <w:ind w:firstLine="709"/>
        <w:jc w:val="both"/>
        <w:rPr>
          <w:sz w:val="28"/>
          <w:szCs w:val="28"/>
        </w:rPr>
      </w:pPr>
    </w:p>
    <w:p w:rsidR="00783962" w:rsidRDefault="00783962" w:rsidP="00893594">
      <w:pPr>
        <w:tabs>
          <w:tab w:val="left" w:pos="1134"/>
          <w:tab w:val="left" w:pos="1260"/>
          <w:tab w:val="num" w:pos="1800"/>
        </w:tabs>
        <w:jc w:val="both"/>
        <w:rPr>
          <w:sz w:val="28"/>
          <w:szCs w:val="28"/>
        </w:rPr>
      </w:pPr>
    </w:p>
    <w:p w:rsidR="00783962" w:rsidRPr="006179D1" w:rsidRDefault="00783962" w:rsidP="00893594">
      <w:pPr>
        <w:tabs>
          <w:tab w:val="left" w:pos="1134"/>
          <w:tab w:val="left" w:pos="1260"/>
          <w:tab w:val="num" w:pos="1800"/>
        </w:tabs>
        <w:jc w:val="both"/>
        <w:rPr>
          <w:sz w:val="28"/>
          <w:szCs w:val="28"/>
        </w:rPr>
      </w:pPr>
      <w:r w:rsidRPr="006179D1">
        <w:rPr>
          <w:sz w:val="28"/>
          <w:szCs w:val="28"/>
        </w:rPr>
        <w:t xml:space="preserve">Глава Минераловодского </w:t>
      </w:r>
    </w:p>
    <w:p w:rsidR="00783962" w:rsidRDefault="00783962" w:rsidP="00341D8F">
      <w:pPr>
        <w:tabs>
          <w:tab w:val="left" w:pos="7380"/>
        </w:tabs>
        <w:rPr>
          <w:sz w:val="28"/>
          <w:szCs w:val="28"/>
        </w:rPr>
      </w:pPr>
      <w:r w:rsidRPr="006179D1">
        <w:rPr>
          <w:sz w:val="28"/>
          <w:szCs w:val="28"/>
        </w:rPr>
        <w:t xml:space="preserve">городского округа                                                                       </w:t>
      </w:r>
      <w:r>
        <w:rPr>
          <w:sz w:val="28"/>
          <w:szCs w:val="28"/>
        </w:rPr>
        <w:t xml:space="preserve">  </w:t>
      </w:r>
      <w:r w:rsidRPr="006179D1">
        <w:rPr>
          <w:sz w:val="28"/>
          <w:szCs w:val="28"/>
        </w:rPr>
        <w:t xml:space="preserve">  С.Ю. Перцев </w:t>
      </w:r>
    </w:p>
    <w:p w:rsidR="00783962" w:rsidRDefault="00783962" w:rsidP="00341D8F">
      <w:pPr>
        <w:tabs>
          <w:tab w:val="left" w:pos="7380"/>
        </w:tabs>
        <w:rPr>
          <w:sz w:val="28"/>
          <w:szCs w:val="28"/>
        </w:rPr>
      </w:pPr>
    </w:p>
    <w:p w:rsidR="00783962" w:rsidRPr="00EC43D6" w:rsidRDefault="00783962" w:rsidP="00244ECC">
      <w:pPr>
        <w:pStyle w:val="Heading1"/>
        <w:keepLines/>
        <w:widowControl w:val="0"/>
        <w:tabs>
          <w:tab w:val="left" w:pos="1134"/>
          <w:tab w:val="left" w:pos="1260"/>
          <w:tab w:val="num" w:pos="1800"/>
          <w:tab w:val="right" w:pos="9354"/>
        </w:tabs>
        <w:ind w:left="4395"/>
        <w:jc w:val="left"/>
        <w:rPr>
          <w:b w:val="0"/>
          <w:sz w:val="28"/>
          <w:szCs w:val="28"/>
        </w:rPr>
      </w:pPr>
      <w:r w:rsidRPr="00EC43D6">
        <w:rPr>
          <w:b w:val="0"/>
          <w:sz w:val="28"/>
          <w:szCs w:val="28"/>
        </w:rPr>
        <w:t>УТВЕРЖДЕН</w:t>
      </w:r>
      <w:r>
        <w:rPr>
          <w:b w:val="0"/>
          <w:sz w:val="28"/>
          <w:szCs w:val="28"/>
        </w:rPr>
        <w:t>Ы</w:t>
      </w:r>
      <w:r w:rsidRPr="00EC43D6">
        <w:rPr>
          <w:b w:val="0"/>
          <w:sz w:val="28"/>
          <w:szCs w:val="28"/>
        </w:rPr>
        <w:tab/>
      </w:r>
    </w:p>
    <w:p w:rsidR="00783962" w:rsidRPr="00EC43D6" w:rsidRDefault="00783962" w:rsidP="00244ECC">
      <w:pPr>
        <w:pStyle w:val="BodyTextIndent"/>
        <w:keepNext/>
        <w:keepLines/>
        <w:widowControl w:val="0"/>
        <w:tabs>
          <w:tab w:val="left" w:pos="1134"/>
          <w:tab w:val="left" w:pos="1260"/>
          <w:tab w:val="num" w:pos="1800"/>
        </w:tabs>
        <w:spacing w:after="0"/>
        <w:ind w:left="4395"/>
        <w:rPr>
          <w:szCs w:val="28"/>
        </w:rPr>
      </w:pPr>
      <w:r w:rsidRPr="00EC43D6">
        <w:rPr>
          <w:szCs w:val="28"/>
        </w:rPr>
        <w:t xml:space="preserve">постановлением администрации </w:t>
      </w:r>
    </w:p>
    <w:p w:rsidR="00783962" w:rsidRPr="00EC43D6" w:rsidRDefault="00783962" w:rsidP="00244ECC">
      <w:pPr>
        <w:pStyle w:val="BodyTextIndent"/>
        <w:keepNext/>
        <w:keepLines/>
        <w:widowControl w:val="0"/>
        <w:tabs>
          <w:tab w:val="left" w:pos="1134"/>
          <w:tab w:val="left" w:pos="1260"/>
          <w:tab w:val="num" w:pos="1800"/>
        </w:tabs>
        <w:spacing w:after="0"/>
        <w:ind w:left="4395"/>
        <w:rPr>
          <w:szCs w:val="28"/>
        </w:rPr>
      </w:pPr>
      <w:r w:rsidRPr="00EC43D6">
        <w:rPr>
          <w:szCs w:val="28"/>
        </w:rPr>
        <w:t>Минераловодского городского округа</w:t>
      </w:r>
    </w:p>
    <w:p w:rsidR="00783962" w:rsidRPr="00EC43D6" w:rsidRDefault="00783962" w:rsidP="00244ECC">
      <w:pPr>
        <w:pStyle w:val="BodyTextIndent"/>
        <w:keepNext/>
        <w:keepLines/>
        <w:widowControl w:val="0"/>
        <w:tabs>
          <w:tab w:val="left" w:pos="1134"/>
          <w:tab w:val="left" w:pos="1260"/>
          <w:tab w:val="num" w:pos="1800"/>
        </w:tabs>
        <w:spacing w:after="0"/>
        <w:ind w:left="4395"/>
      </w:pPr>
      <w:r>
        <w:t>о</w:t>
      </w:r>
      <w:r w:rsidRPr="00EC43D6">
        <w:t>т</w:t>
      </w:r>
      <w:r>
        <w:t xml:space="preserve">  20 марта </w:t>
      </w:r>
      <w:r w:rsidRPr="00EC43D6">
        <w:t>201</w:t>
      </w:r>
      <w:r>
        <w:t>7</w:t>
      </w:r>
      <w:r w:rsidRPr="00EC43D6">
        <w:t xml:space="preserve"> года  № </w:t>
      </w:r>
      <w:r>
        <w:t xml:space="preserve"> 621</w:t>
      </w:r>
    </w:p>
    <w:p w:rsidR="00783962" w:rsidRPr="00EC43D6" w:rsidRDefault="00783962" w:rsidP="00244ECC">
      <w:pPr>
        <w:pStyle w:val="BodyTextIndent"/>
        <w:keepNext/>
        <w:keepLines/>
        <w:widowControl w:val="0"/>
        <w:tabs>
          <w:tab w:val="left" w:pos="1134"/>
          <w:tab w:val="left" w:pos="1260"/>
          <w:tab w:val="num" w:pos="1800"/>
        </w:tabs>
        <w:spacing w:after="0"/>
        <w:ind w:left="0"/>
      </w:pPr>
    </w:p>
    <w:p w:rsidR="00783962" w:rsidRDefault="00783962" w:rsidP="00244ECC">
      <w:pPr>
        <w:pStyle w:val="HTMLPreformatted"/>
        <w:keepNext/>
        <w:keepLines/>
        <w:widowControl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783962" w:rsidRPr="00244ECC" w:rsidRDefault="00783962" w:rsidP="00244ECC">
      <w:pPr>
        <w:keepNext/>
        <w:keepLines/>
        <w:widowControl w:val="0"/>
        <w:jc w:val="center"/>
        <w:rPr>
          <w:rStyle w:val="Heading1Char1"/>
          <w:b w:val="0"/>
          <w:sz w:val="28"/>
          <w:szCs w:val="28"/>
        </w:rPr>
      </w:pPr>
    </w:p>
    <w:p w:rsidR="00783962" w:rsidRPr="00244ECC" w:rsidRDefault="00783962" w:rsidP="00244ECC">
      <w:pPr>
        <w:widowControl w:val="0"/>
        <w:jc w:val="center"/>
        <w:rPr>
          <w:sz w:val="28"/>
          <w:szCs w:val="28"/>
        </w:rPr>
      </w:pPr>
      <w:r w:rsidRPr="00244ECC">
        <w:rPr>
          <w:sz w:val="28"/>
          <w:szCs w:val="28"/>
        </w:rPr>
        <w:t>ИЗМЕНЕНИЯ,</w:t>
      </w:r>
    </w:p>
    <w:p w:rsidR="00783962" w:rsidRPr="00244ECC" w:rsidRDefault="00783962" w:rsidP="00244ECC">
      <w:pPr>
        <w:widowControl w:val="0"/>
        <w:jc w:val="center"/>
        <w:rPr>
          <w:sz w:val="28"/>
          <w:szCs w:val="28"/>
        </w:rPr>
      </w:pPr>
      <w:r w:rsidRPr="00244ECC">
        <w:rPr>
          <w:sz w:val="28"/>
          <w:szCs w:val="28"/>
        </w:rPr>
        <w:t xml:space="preserve"> которые вносятся в муниципальную программу Минераловодского городского округа «Совершенствование организации деятельности органов местного самоуправления», утвержденную постановлением администрации Минераловодского городского округа Ставропольского края от 22.12.2015г. № 207 (с изменениями от 11.04.2016г. №831, </w:t>
      </w:r>
    </w:p>
    <w:p w:rsidR="00783962" w:rsidRPr="00244ECC" w:rsidRDefault="00783962" w:rsidP="00244ECC">
      <w:pPr>
        <w:widowControl w:val="0"/>
        <w:jc w:val="center"/>
        <w:rPr>
          <w:bCs/>
          <w:sz w:val="28"/>
          <w:szCs w:val="28"/>
        </w:rPr>
      </w:pPr>
      <w:r w:rsidRPr="00244ECC">
        <w:rPr>
          <w:sz w:val="28"/>
          <w:szCs w:val="28"/>
        </w:rPr>
        <w:t>от 03.06.2016г. №1244, от 30.08.2016г. № 2264, от 27.10.2016г. № 2892, от 02.12.2016г. № 3327, от 28.12.16 № 3600) (далее – Программа)</w:t>
      </w:r>
    </w:p>
    <w:p w:rsidR="00783962" w:rsidRPr="00244ECC" w:rsidRDefault="00783962" w:rsidP="00244ECC">
      <w:pPr>
        <w:widowControl w:val="0"/>
        <w:jc w:val="center"/>
        <w:rPr>
          <w:bCs/>
          <w:sz w:val="28"/>
          <w:szCs w:val="28"/>
        </w:rPr>
      </w:pPr>
    </w:p>
    <w:p w:rsidR="00783962" w:rsidRPr="00244ECC" w:rsidRDefault="00783962" w:rsidP="00244ECC">
      <w:pPr>
        <w:widowControl w:val="0"/>
        <w:jc w:val="center"/>
        <w:rPr>
          <w:bCs/>
          <w:sz w:val="28"/>
          <w:szCs w:val="28"/>
        </w:rPr>
      </w:pPr>
    </w:p>
    <w:p w:rsidR="00783962" w:rsidRPr="00244ECC" w:rsidRDefault="00783962" w:rsidP="00244ECC">
      <w:pPr>
        <w:widowControl w:val="0"/>
        <w:jc w:val="both"/>
        <w:rPr>
          <w:bCs/>
          <w:sz w:val="28"/>
          <w:szCs w:val="28"/>
        </w:rPr>
      </w:pPr>
      <w:r w:rsidRPr="00244ECC">
        <w:rPr>
          <w:bCs/>
          <w:sz w:val="28"/>
          <w:szCs w:val="28"/>
        </w:rPr>
        <w:tab/>
        <w:t xml:space="preserve">1. В паспорте Программы: </w:t>
      </w:r>
    </w:p>
    <w:p w:rsidR="00783962" w:rsidRPr="00244ECC" w:rsidRDefault="00783962" w:rsidP="00244ECC">
      <w:pPr>
        <w:widowControl w:val="0"/>
        <w:ind w:firstLine="709"/>
        <w:jc w:val="both"/>
        <w:rPr>
          <w:bCs/>
          <w:sz w:val="28"/>
          <w:szCs w:val="28"/>
        </w:rPr>
      </w:pPr>
      <w:r w:rsidRPr="00244ECC">
        <w:rPr>
          <w:bCs/>
          <w:sz w:val="28"/>
          <w:szCs w:val="28"/>
        </w:rPr>
        <w:t>1.1. В позиции «Участники Программы» абзац 1 изложить в следующей редакции:</w:t>
      </w:r>
    </w:p>
    <w:p w:rsidR="00783962" w:rsidRPr="00244ECC" w:rsidRDefault="00783962" w:rsidP="00244ECC">
      <w:pPr>
        <w:widowControl w:val="0"/>
        <w:ind w:firstLine="709"/>
        <w:jc w:val="both"/>
        <w:rPr>
          <w:bCs/>
          <w:sz w:val="28"/>
          <w:szCs w:val="28"/>
        </w:rPr>
      </w:pPr>
      <w:r w:rsidRPr="00244ECC">
        <w:rPr>
          <w:bCs/>
          <w:sz w:val="28"/>
          <w:szCs w:val="28"/>
        </w:rPr>
        <w:t>«</w:t>
      </w:r>
      <w:r w:rsidRPr="00244ECC">
        <w:rPr>
          <w:sz w:val="28"/>
          <w:szCs w:val="28"/>
        </w:rPr>
        <w:t>муниципальное бюджетное учреждение «Многофункциональный центр предоставления государственных и муниципальных услуг Минераловодского городского округа Ставропольского края» (далее – МФЦ)</w:t>
      </w:r>
      <w:r w:rsidRPr="00244ECC">
        <w:rPr>
          <w:bCs/>
          <w:sz w:val="28"/>
          <w:szCs w:val="28"/>
        </w:rPr>
        <w:t>».</w:t>
      </w:r>
    </w:p>
    <w:p w:rsidR="00783962" w:rsidRPr="00244ECC" w:rsidRDefault="00783962" w:rsidP="00244ECC">
      <w:pPr>
        <w:widowControl w:val="0"/>
        <w:ind w:firstLine="709"/>
        <w:jc w:val="both"/>
        <w:rPr>
          <w:bCs/>
          <w:sz w:val="28"/>
          <w:szCs w:val="28"/>
        </w:rPr>
      </w:pPr>
      <w:r w:rsidRPr="00244ECC">
        <w:rPr>
          <w:bCs/>
          <w:sz w:val="28"/>
          <w:szCs w:val="28"/>
        </w:rPr>
        <w:t xml:space="preserve">1.2. В позиции «Задачи Программы» абзац 3 читать в следующей редакции: </w:t>
      </w:r>
    </w:p>
    <w:p w:rsidR="00783962" w:rsidRPr="00244ECC" w:rsidRDefault="00783962" w:rsidP="00244ECC">
      <w:pPr>
        <w:ind w:firstLine="709"/>
        <w:jc w:val="both"/>
        <w:rPr>
          <w:bCs/>
          <w:sz w:val="28"/>
          <w:szCs w:val="28"/>
        </w:rPr>
      </w:pPr>
      <w:r w:rsidRPr="00244ECC">
        <w:rPr>
          <w:bCs/>
          <w:sz w:val="28"/>
          <w:szCs w:val="28"/>
        </w:rPr>
        <w:t>«</w:t>
      </w:r>
      <w:r w:rsidRPr="00244ECC">
        <w:rPr>
          <w:sz w:val="28"/>
          <w:szCs w:val="28"/>
        </w:rPr>
        <w:t>создание эффективной системы противодействия коррупции в администрации Минераловодского городского округа».</w:t>
      </w:r>
    </w:p>
    <w:p w:rsidR="00783962" w:rsidRPr="00244ECC" w:rsidRDefault="00783962" w:rsidP="00244ECC">
      <w:pPr>
        <w:widowControl w:val="0"/>
        <w:ind w:firstLine="709"/>
        <w:jc w:val="both"/>
        <w:rPr>
          <w:bCs/>
          <w:sz w:val="28"/>
          <w:szCs w:val="28"/>
        </w:rPr>
      </w:pPr>
      <w:r w:rsidRPr="00244ECC">
        <w:rPr>
          <w:bCs/>
          <w:sz w:val="28"/>
          <w:szCs w:val="28"/>
        </w:rPr>
        <w:t xml:space="preserve">1.3. В позиции «Целевые индикаторы и показатели решения задач Программы» 1 абзац </w:t>
      </w:r>
      <w:r w:rsidRPr="00244ECC">
        <w:rPr>
          <w:i/>
          <w:sz w:val="28"/>
          <w:szCs w:val="28"/>
        </w:rPr>
        <w:t>показателей решения задач</w:t>
      </w:r>
      <w:r w:rsidRPr="00244ECC">
        <w:rPr>
          <w:bCs/>
          <w:sz w:val="28"/>
          <w:szCs w:val="28"/>
        </w:rPr>
        <w:t xml:space="preserve"> изложить в следующей редакции: </w:t>
      </w:r>
    </w:p>
    <w:p w:rsidR="00783962" w:rsidRPr="00244ECC" w:rsidRDefault="00783962" w:rsidP="00244ECC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 w:rsidRPr="00244ECC">
        <w:rPr>
          <w:rFonts w:ascii="Times New Roman" w:hAnsi="Times New Roman"/>
          <w:sz w:val="28"/>
          <w:szCs w:val="28"/>
        </w:rPr>
        <w:t>«повышение  квалификации муниципальных служащих, профессиональной переподготовки и обучение в целях получения дополнительного высшего профессионального образования, в количестве не менее 181 человек;».</w:t>
      </w:r>
    </w:p>
    <w:p w:rsidR="00783962" w:rsidRPr="00244ECC" w:rsidRDefault="00783962" w:rsidP="00244ECC">
      <w:pPr>
        <w:widowControl w:val="0"/>
        <w:ind w:firstLine="709"/>
        <w:jc w:val="both"/>
        <w:rPr>
          <w:bCs/>
          <w:sz w:val="28"/>
          <w:szCs w:val="28"/>
        </w:rPr>
      </w:pPr>
      <w:r w:rsidRPr="00244ECC">
        <w:rPr>
          <w:bCs/>
          <w:sz w:val="28"/>
          <w:szCs w:val="28"/>
        </w:rPr>
        <w:t xml:space="preserve">1.4. Позицию «Объемы и источники финансового обеспечения Программы» изложить в следующей редакции: </w:t>
      </w:r>
    </w:p>
    <w:p w:rsidR="00783962" w:rsidRPr="00244ECC" w:rsidRDefault="00783962" w:rsidP="00244ECC">
      <w:pPr>
        <w:widowControl w:val="0"/>
        <w:ind w:firstLine="709"/>
        <w:jc w:val="both"/>
        <w:rPr>
          <w:sz w:val="28"/>
          <w:szCs w:val="28"/>
        </w:rPr>
      </w:pPr>
      <w:r w:rsidRPr="00244ECC">
        <w:rPr>
          <w:bCs/>
          <w:sz w:val="28"/>
          <w:szCs w:val="28"/>
        </w:rPr>
        <w:t>«</w:t>
      </w:r>
      <w:r w:rsidRPr="00244ECC">
        <w:rPr>
          <w:sz w:val="28"/>
          <w:szCs w:val="28"/>
        </w:rPr>
        <w:t xml:space="preserve">общий объём финансирования мероприятий Программы за счет средств бюджета Минераловодского городского округа составит               363 509,01 тыс. рублей, в том числе: </w:t>
      </w:r>
    </w:p>
    <w:p w:rsidR="00783962" w:rsidRPr="00244ECC" w:rsidRDefault="00783962" w:rsidP="00244ECC">
      <w:pPr>
        <w:widowControl w:val="0"/>
        <w:ind w:firstLine="709"/>
        <w:jc w:val="both"/>
        <w:rPr>
          <w:sz w:val="28"/>
          <w:szCs w:val="28"/>
        </w:rPr>
      </w:pPr>
      <w:r w:rsidRPr="00244ECC">
        <w:rPr>
          <w:sz w:val="28"/>
          <w:szCs w:val="28"/>
        </w:rPr>
        <w:t xml:space="preserve">2016 год – 36 458,83 тыс. рублей; </w:t>
      </w:r>
    </w:p>
    <w:p w:rsidR="00783962" w:rsidRPr="00244ECC" w:rsidRDefault="00783962" w:rsidP="00244ECC">
      <w:pPr>
        <w:widowControl w:val="0"/>
        <w:ind w:firstLine="709"/>
        <w:jc w:val="both"/>
        <w:rPr>
          <w:sz w:val="28"/>
          <w:szCs w:val="28"/>
        </w:rPr>
      </w:pPr>
      <w:r w:rsidRPr="00244ECC">
        <w:rPr>
          <w:sz w:val="28"/>
          <w:szCs w:val="28"/>
        </w:rPr>
        <w:t>2017 год – 63 693,27 тыс. рублей;</w:t>
      </w:r>
    </w:p>
    <w:p w:rsidR="00783962" w:rsidRPr="00244ECC" w:rsidRDefault="00783962" w:rsidP="00244ECC">
      <w:pPr>
        <w:widowControl w:val="0"/>
        <w:ind w:firstLine="709"/>
        <w:jc w:val="both"/>
        <w:rPr>
          <w:sz w:val="28"/>
          <w:szCs w:val="28"/>
        </w:rPr>
      </w:pPr>
      <w:r w:rsidRPr="00244ECC">
        <w:rPr>
          <w:sz w:val="28"/>
          <w:szCs w:val="28"/>
        </w:rPr>
        <w:t>2018 год – 62 418,03 тыс. рублей;</w:t>
      </w:r>
    </w:p>
    <w:p w:rsidR="00783962" w:rsidRPr="00244ECC" w:rsidRDefault="00783962" w:rsidP="00244ECC">
      <w:pPr>
        <w:widowControl w:val="0"/>
        <w:ind w:firstLine="709"/>
        <w:jc w:val="both"/>
        <w:rPr>
          <w:sz w:val="28"/>
          <w:szCs w:val="28"/>
        </w:rPr>
      </w:pPr>
      <w:r w:rsidRPr="00244ECC">
        <w:rPr>
          <w:sz w:val="28"/>
          <w:szCs w:val="28"/>
        </w:rPr>
        <w:t>2019 год – 62 429,80 тыс. рублей;</w:t>
      </w:r>
    </w:p>
    <w:p w:rsidR="00783962" w:rsidRPr="00244ECC" w:rsidRDefault="00783962" w:rsidP="00244ECC">
      <w:pPr>
        <w:widowControl w:val="0"/>
        <w:ind w:firstLine="709"/>
        <w:jc w:val="both"/>
        <w:rPr>
          <w:sz w:val="28"/>
          <w:szCs w:val="28"/>
        </w:rPr>
      </w:pPr>
      <w:r w:rsidRPr="00244ECC">
        <w:rPr>
          <w:sz w:val="28"/>
          <w:szCs w:val="28"/>
        </w:rPr>
        <w:t>2020 год – 68 744,54 тыс. рублей;</w:t>
      </w:r>
    </w:p>
    <w:p w:rsidR="00783962" w:rsidRPr="00244ECC" w:rsidRDefault="00783962" w:rsidP="00244ECC">
      <w:pPr>
        <w:widowControl w:val="0"/>
        <w:ind w:firstLine="709"/>
        <w:jc w:val="both"/>
        <w:rPr>
          <w:bCs/>
          <w:sz w:val="28"/>
          <w:szCs w:val="28"/>
        </w:rPr>
      </w:pPr>
      <w:r w:rsidRPr="00244ECC">
        <w:rPr>
          <w:sz w:val="28"/>
          <w:szCs w:val="28"/>
        </w:rPr>
        <w:t>2021 год – 69 764,54 тыс. рублей</w:t>
      </w:r>
      <w:r w:rsidRPr="00244ECC">
        <w:rPr>
          <w:bCs/>
          <w:sz w:val="28"/>
          <w:szCs w:val="28"/>
        </w:rPr>
        <w:t>».</w:t>
      </w:r>
    </w:p>
    <w:p w:rsidR="00783962" w:rsidRPr="00244ECC" w:rsidRDefault="00783962" w:rsidP="00244ECC">
      <w:pPr>
        <w:widowControl w:val="0"/>
        <w:ind w:firstLine="709"/>
        <w:jc w:val="both"/>
        <w:rPr>
          <w:bCs/>
          <w:sz w:val="28"/>
          <w:szCs w:val="28"/>
        </w:rPr>
      </w:pPr>
    </w:p>
    <w:p w:rsidR="00783962" w:rsidRPr="00244ECC" w:rsidRDefault="00783962" w:rsidP="00244ECC">
      <w:pPr>
        <w:widowControl w:val="0"/>
        <w:ind w:firstLine="709"/>
        <w:jc w:val="both"/>
        <w:rPr>
          <w:bCs/>
          <w:sz w:val="28"/>
          <w:szCs w:val="28"/>
        </w:rPr>
      </w:pPr>
      <w:r w:rsidRPr="00244ECC">
        <w:rPr>
          <w:bCs/>
          <w:sz w:val="28"/>
          <w:szCs w:val="28"/>
        </w:rPr>
        <w:t xml:space="preserve">1.5. В позиции «Ожидаемые конечные результаты реализации Программы» 1 абзац изложить в следующей редакции: </w:t>
      </w:r>
    </w:p>
    <w:p w:rsidR="00783962" w:rsidRPr="00244ECC" w:rsidRDefault="00783962" w:rsidP="00244ECC">
      <w:pPr>
        <w:pStyle w:val="1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44ECC">
        <w:rPr>
          <w:rFonts w:ascii="Times New Roman" w:hAnsi="Times New Roman"/>
          <w:bCs/>
          <w:sz w:val="28"/>
          <w:szCs w:val="28"/>
        </w:rPr>
        <w:t>«</w:t>
      </w:r>
      <w:r w:rsidRPr="00244ECC">
        <w:rPr>
          <w:rFonts w:ascii="Times New Roman" w:hAnsi="Times New Roman"/>
          <w:sz w:val="28"/>
          <w:szCs w:val="28"/>
        </w:rPr>
        <w:t>повышение  квалификации муниципальных служащих, профессиональной переподготовки и обучение в целях получения дополнительного высшего профессионального образования, в количестве не менее 181 человек;»</w:t>
      </w:r>
      <w:r w:rsidRPr="00244ECC">
        <w:rPr>
          <w:rFonts w:ascii="Times New Roman" w:hAnsi="Times New Roman"/>
          <w:bCs/>
          <w:sz w:val="28"/>
          <w:szCs w:val="28"/>
        </w:rPr>
        <w:t>.</w:t>
      </w:r>
    </w:p>
    <w:p w:rsidR="00783962" w:rsidRPr="00244ECC" w:rsidRDefault="00783962" w:rsidP="00244ECC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83962" w:rsidRPr="00244ECC" w:rsidRDefault="00783962" w:rsidP="00244ECC">
      <w:pPr>
        <w:shd w:val="clear" w:color="auto" w:fill="FFFFFF"/>
        <w:tabs>
          <w:tab w:val="num" w:pos="550"/>
        </w:tabs>
        <w:ind w:firstLine="709"/>
        <w:jc w:val="both"/>
        <w:rPr>
          <w:rStyle w:val="Hyperlink"/>
          <w:bCs/>
          <w:color w:val="auto"/>
          <w:sz w:val="28"/>
          <w:szCs w:val="28"/>
          <w:u w:val="none"/>
        </w:rPr>
      </w:pPr>
      <w:r w:rsidRPr="00244ECC">
        <w:rPr>
          <w:rStyle w:val="Hyperlink"/>
          <w:color w:val="auto"/>
          <w:sz w:val="28"/>
          <w:szCs w:val="28"/>
          <w:u w:val="none"/>
        </w:rPr>
        <w:t xml:space="preserve">2. В Программе в подразделе </w:t>
      </w:r>
      <w:r w:rsidRPr="00244ECC">
        <w:rPr>
          <w:rStyle w:val="Hyperlink"/>
          <w:bCs/>
          <w:color w:val="auto"/>
          <w:sz w:val="28"/>
          <w:szCs w:val="28"/>
          <w:u w:val="none"/>
        </w:rPr>
        <w:t>3. «</w:t>
      </w:r>
      <w:r w:rsidRPr="00244ECC">
        <w:rPr>
          <w:rStyle w:val="Hyperlink"/>
          <w:color w:val="auto"/>
          <w:sz w:val="28"/>
          <w:szCs w:val="28"/>
          <w:u w:val="none"/>
        </w:rPr>
        <w:t>Ожидаемые конечные результаты реализации Программы, характеризующие уровень и качество жизни населения Минераловодского городского округа, целевое состояние (изменение состояния) социальной сферы, экономики, общественной безопасности, степени реализации других общественно значимых интересов и потребностей Минераловодского городского округа в соответствующей сфере</w:t>
      </w:r>
      <w:r w:rsidRPr="00244ECC">
        <w:rPr>
          <w:rStyle w:val="Hyperlink"/>
          <w:bCs/>
          <w:color w:val="auto"/>
          <w:sz w:val="28"/>
          <w:szCs w:val="28"/>
          <w:u w:val="none"/>
        </w:rPr>
        <w:t xml:space="preserve">» абзац 2 изложить в следующей редакции: </w:t>
      </w:r>
    </w:p>
    <w:p w:rsidR="00783962" w:rsidRPr="00244ECC" w:rsidRDefault="00783962" w:rsidP="00244ECC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 w:rsidRPr="00244ECC">
        <w:rPr>
          <w:rFonts w:ascii="Times New Roman" w:hAnsi="Times New Roman"/>
          <w:bCs/>
          <w:sz w:val="28"/>
          <w:szCs w:val="28"/>
        </w:rPr>
        <w:t>«</w:t>
      </w:r>
      <w:r w:rsidRPr="00244ECC">
        <w:rPr>
          <w:rFonts w:ascii="Times New Roman" w:hAnsi="Times New Roman"/>
          <w:sz w:val="28"/>
          <w:szCs w:val="28"/>
        </w:rPr>
        <w:t>повышение  квалификации муниципальных служащих, профессиональной переподготовки и обучение в целях получения дополнительного высшего профессионального образования, в количестве не менее 181 человек;».</w:t>
      </w:r>
    </w:p>
    <w:p w:rsidR="00783962" w:rsidRPr="00244ECC" w:rsidRDefault="00783962" w:rsidP="00244ECC">
      <w:pPr>
        <w:widowControl w:val="0"/>
        <w:jc w:val="both"/>
        <w:rPr>
          <w:bCs/>
          <w:sz w:val="28"/>
          <w:szCs w:val="28"/>
        </w:rPr>
      </w:pPr>
    </w:p>
    <w:p w:rsidR="00783962" w:rsidRPr="00244ECC" w:rsidRDefault="00783962" w:rsidP="00244ECC">
      <w:pPr>
        <w:tabs>
          <w:tab w:val="left" w:pos="900"/>
        </w:tabs>
        <w:suppressAutoHyphens/>
        <w:ind w:firstLine="709"/>
        <w:jc w:val="both"/>
        <w:rPr>
          <w:sz w:val="28"/>
          <w:szCs w:val="28"/>
        </w:rPr>
      </w:pPr>
      <w:r w:rsidRPr="00244ECC">
        <w:rPr>
          <w:bCs/>
          <w:sz w:val="28"/>
          <w:szCs w:val="28"/>
        </w:rPr>
        <w:t>3</w:t>
      </w:r>
      <w:r w:rsidRPr="00244ECC">
        <w:rPr>
          <w:sz w:val="28"/>
          <w:szCs w:val="28"/>
        </w:rPr>
        <w:t xml:space="preserve">. Приложение 1 к Программе изложить в новой редакции, согласно приложению к настоящим изменениям. </w:t>
      </w:r>
    </w:p>
    <w:p w:rsidR="00783962" w:rsidRPr="00244ECC" w:rsidRDefault="00783962" w:rsidP="00244ECC">
      <w:pPr>
        <w:tabs>
          <w:tab w:val="left" w:pos="900"/>
        </w:tabs>
        <w:suppressAutoHyphens/>
        <w:ind w:firstLine="709"/>
        <w:jc w:val="both"/>
        <w:rPr>
          <w:color w:val="1F497D"/>
          <w:sz w:val="28"/>
          <w:szCs w:val="28"/>
        </w:rPr>
      </w:pPr>
    </w:p>
    <w:p w:rsidR="00783962" w:rsidRPr="00244ECC" w:rsidRDefault="00783962" w:rsidP="00244ECC">
      <w:pPr>
        <w:tabs>
          <w:tab w:val="left" w:pos="900"/>
        </w:tabs>
        <w:suppressAutoHyphens/>
        <w:ind w:firstLine="709"/>
        <w:jc w:val="both"/>
        <w:rPr>
          <w:sz w:val="28"/>
          <w:szCs w:val="28"/>
        </w:rPr>
      </w:pPr>
      <w:r w:rsidRPr="00244ECC">
        <w:rPr>
          <w:sz w:val="28"/>
          <w:szCs w:val="28"/>
        </w:rPr>
        <w:t>4. В приложении 2 к Программе:</w:t>
      </w:r>
    </w:p>
    <w:p w:rsidR="00783962" w:rsidRPr="00244ECC" w:rsidRDefault="00783962" w:rsidP="00244ECC">
      <w:pPr>
        <w:pStyle w:val="1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44ECC">
        <w:rPr>
          <w:rFonts w:ascii="Times New Roman" w:hAnsi="Times New Roman"/>
          <w:sz w:val="28"/>
          <w:szCs w:val="28"/>
        </w:rPr>
        <w:t xml:space="preserve">4.1. В паспорте подпрограммы </w:t>
      </w:r>
      <w:r w:rsidRPr="00244ECC">
        <w:rPr>
          <w:rFonts w:ascii="Times New Roman" w:hAnsi="Times New Roman"/>
          <w:bCs/>
          <w:sz w:val="28"/>
          <w:szCs w:val="28"/>
        </w:rPr>
        <w:t>«</w:t>
      </w:r>
      <w:r w:rsidRPr="00244ECC">
        <w:rPr>
          <w:rFonts w:ascii="Times New Roman" w:hAnsi="Times New Roman"/>
          <w:sz w:val="28"/>
          <w:szCs w:val="28"/>
        </w:rPr>
        <w:t>Развитие муниципальной службы» Программы п</w:t>
      </w:r>
      <w:r w:rsidRPr="00244ECC">
        <w:rPr>
          <w:rFonts w:ascii="Times New Roman" w:hAnsi="Times New Roman"/>
          <w:bCs/>
          <w:sz w:val="28"/>
          <w:szCs w:val="28"/>
        </w:rPr>
        <w:t xml:space="preserve">озицию «Объемы и источники финансового обеспечения подпрограммы» изложить в следующей редакции: </w:t>
      </w:r>
    </w:p>
    <w:p w:rsidR="00783962" w:rsidRPr="00244ECC" w:rsidRDefault="00783962" w:rsidP="00244ECC">
      <w:pPr>
        <w:snapToGrid w:val="0"/>
        <w:ind w:firstLine="709"/>
        <w:jc w:val="both"/>
        <w:rPr>
          <w:sz w:val="28"/>
          <w:szCs w:val="28"/>
          <w:shd w:val="clear" w:color="auto" w:fill="FFFFFF"/>
        </w:rPr>
      </w:pPr>
      <w:r w:rsidRPr="00244ECC">
        <w:rPr>
          <w:bCs/>
          <w:sz w:val="28"/>
          <w:szCs w:val="28"/>
        </w:rPr>
        <w:t>«</w:t>
      </w:r>
      <w:r w:rsidRPr="00244ECC">
        <w:rPr>
          <w:sz w:val="28"/>
          <w:szCs w:val="28"/>
          <w:shd w:val="clear" w:color="auto" w:fill="FFFFFF"/>
        </w:rPr>
        <w:t xml:space="preserve">общий объем финансирования подпрограммы за счет средств бюджета Минераловодского городского округа составит 3 645,93 тыс. рублей, в том числе по годам: </w:t>
      </w:r>
    </w:p>
    <w:p w:rsidR="00783962" w:rsidRPr="00244ECC" w:rsidRDefault="00783962" w:rsidP="00244ECC">
      <w:pPr>
        <w:snapToGrid w:val="0"/>
        <w:ind w:firstLine="709"/>
        <w:jc w:val="both"/>
        <w:rPr>
          <w:sz w:val="28"/>
          <w:szCs w:val="28"/>
          <w:shd w:val="clear" w:color="auto" w:fill="FFFFFF"/>
        </w:rPr>
      </w:pPr>
      <w:r w:rsidRPr="00244ECC">
        <w:rPr>
          <w:sz w:val="28"/>
          <w:szCs w:val="28"/>
          <w:shd w:val="clear" w:color="auto" w:fill="FFFFFF"/>
        </w:rPr>
        <w:t>2016 год – 232,02 тыс. рублей;</w:t>
      </w:r>
    </w:p>
    <w:p w:rsidR="00783962" w:rsidRPr="00244ECC" w:rsidRDefault="00783962" w:rsidP="00244ECC">
      <w:pPr>
        <w:snapToGrid w:val="0"/>
        <w:ind w:firstLine="709"/>
        <w:jc w:val="both"/>
        <w:rPr>
          <w:sz w:val="28"/>
          <w:szCs w:val="28"/>
          <w:shd w:val="clear" w:color="auto" w:fill="FFFFFF"/>
        </w:rPr>
      </w:pPr>
      <w:r w:rsidRPr="00244ECC">
        <w:rPr>
          <w:sz w:val="28"/>
          <w:szCs w:val="28"/>
          <w:shd w:val="clear" w:color="auto" w:fill="FFFFFF"/>
        </w:rPr>
        <w:t xml:space="preserve">2017 год – 331,75 тыс. рублей; </w:t>
      </w:r>
    </w:p>
    <w:p w:rsidR="00783962" w:rsidRPr="00244ECC" w:rsidRDefault="00783962" w:rsidP="00244ECC">
      <w:pPr>
        <w:pStyle w:val="1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244ECC">
        <w:rPr>
          <w:rFonts w:ascii="Times New Roman" w:hAnsi="Times New Roman"/>
          <w:sz w:val="28"/>
          <w:szCs w:val="28"/>
          <w:shd w:val="clear" w:color="auto" w:fill="FFFFFF"/>
        </w:rPr>
        <w:t>2018 год – 671,54 тыс. рублей;</w:t>
      </w:r>
    </w:p>
    <w:p w:rsidR="00783962" w:rsidRPr="00244ECC" w:rsidRDefault="00783962" w:rsidP="00244ECC">
      <w:pPr>
        <w:pStyle w:val="1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244ECC">
        <w:rPr>
          <w:rFonts w:ascii="Times New Roman" w:hAnsi="Times New Roman"/>
          <w:sz w:val="28"/>
          <w:szCs w:val="28"/>
          <w:shd w:val="clear" w:color="auto" w:fill="FFFFFF"/>
        </w:rPr>
        <w:t>2019 год – 658,54 тыс. рублей;</w:t>
      </w:r>
    </w:p>
    <w:p w:rsidR="00783962" w:rsidRPr="00244ECC" w:rsidRDefault="00783962" w:rsidP="00244ECC">
      <w:pPr>
        <w:pStyle w:val="1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244ECC">
        <w:rPr>
          <w:rFonts w:ascii="Times New Roman" w:hAnsi="Times New Roman"/>
          <w:sz w:val="28"/>
          <w:szCs w:val="28"/>
          <w:shd w:val="clear" w:color="auto" w:fill="FFFFFF"/>
        </w:rPr>
        <w:t>2020 год – 870,79 тыс. рублей;</w:t>
      </w:r>
    </w:p>
    <w:p w:rsidR="00783962" w:rsidRPr="00244ECC" w:rsidRDefault="00783962" w:rsidP="00244ECC">
      <w:pPr>
        <w:snapToGrid w:val="0"/>
        <w:ind w:firstLine="709"/>
        <w:jc w:val="both"/>
        <w:rPr>
          <w:bCs/>
          <w:sz w:val="28"/>
          <w:szCs w:val="28"/>
        </w:rPr>
      </w:pPr>
      <w:r w:rsidRPr="00244ECC">
        <w:rPr>
          <w:sz w:val="28"/>
          <w:szCs w:val="28"/>
          <w:shd w:val="clear" w:color="auto" w:fill="FFFFFF"/>
        </w:rPr>
        <w:t>2021 год – 881,29 тыс. рублей</w:t>
      </w:r>
      <w:r w:rsidRPr="00244ECC">
        <w:rPr>
          <w:bCs/>
          <w:sz w:val="28"/>
          <w:szCs w:val="28"/>
        </w:rPr>
        <w:t>».</w:t>
      </w:r>
    </w:p>
    <w:p w:rsidR="00783962" w:rsidRPr="00244ECC" w:rsidRDefault="00783962" w:rsidP="00244ECC">
      <w:pPr>
        <w:pStyle w:val="ConsPlusCell"/>
        <w:tabs>
          <w:tab w:val="left" w:pos="0"/>
        </w:tabs>
        <w:ind w:firstLine="709"/>
        <w:jc w:val="both"/>
        <w:rPr>
          <w:sz w:val="28"/>
          <w:szCs w:val="28"/>
        </w:rPr>
      </w:pPr>
      <w:r w:rsidRPr="00244ECC">
        <w:rPr>
          <w:sz w:val="28"/>
          <w:szCs w:val="28"/>
        </w:rPr>
        <w:t xml:space="preserve">4.2. В подпрограмме </w:t>
      </w:r>
      <w:r w:rsidRPr="00244ECC">
        <w:rPr>
          <w:bCs/>
          <w:sz w:val="28"/>
          <w:szCs w:val="28"/>
        </w:rPr>
        <w:t>«</w:t>
      </w:r>
      <w:r w:rsidRPr="00244ECC">
        <w:rPr>
          <w:sz w:val="28"/>
          <w:szCs w:val="28"/>
        </w:rPr>
        <w:t>Развитие муниципальной службы» Программы подраздел 1.4 «Финансовое обеспечение подпрограммы» изложить в следующей редакции:</w:t>
      </w:r>
    </w:p>
    <w:p w:rsidR="00783962" w:rsidRPr="00244ECC" w:rsidRDefault="00783962" w:rsidP="00244ECC">
      <w:pPr>
        <w:snapToGrid w:val="0"/>
        <w:ind w:firstLine="709"/>
        <w:jc w:val="both"/>
        <w:rPr>
          <w:sz w:val="28"/>
          <w:szCs w:val="28"/>
          <w:shd w:val="clear" w:color="auto" w:fill="FFFFFF"/>
        </w:rPr>
      </w:pPr>
      <w:r w:rsidRPr="00244ECC">
        <w:rPr>
          <w:sz w:val="28"/>
          <w:szCs w:val="28"/>
          <w:shd w:val="clear" w:color="auto" w:fill="FFFFFF"/>
        </w:rPr>
        <w:t xml:space="preserve">«Общий объем финансирования подпрограммы за счет средств бюджета Минераловодского городского округа составит 3 645,93 тыс. рублей, в том числе по годам: </w:t>
      </w:r>
    </w:p>
    <w:p w:rsidR="00783962" w:rsidRPr="00244ECC" w:rsidRDefault="00783962" w:rsidP="00244ECC">
      <w:pPr>
        <w:snapToGrid w:val="0"/>
        <w:ind w:firstLine="709"/>
        <w:jc w:val="both"/>
        <w:rPr>
          <w:sz w:val="28"/>
          <w:szCs w:val="28"/>
          <w:shd w:val="clear" w:color="auto" w:fill="FFFFFF"/>
        </w:rPr>
      </w:pPr>
      <w:r w:rsidRPr="00244ECC">
        <w:rPr>
          <w:sz w:val="28"/>
          <w:szCs w:val="28"/>
          <w:shd w:val="clear" w:color="auto" w:fill="FFFFFF"/>
        </w:rPr>
        <w:t>2016 год – 232,02 тыс. рублей;</w:t>
      </w:r>
    </w:p>
    <w:p w:rsidR="00783962" w:rsidRPr="00244ECC" w:rsidRDefault="00783962" w:rsidP="00244ECC">
      <w:pPr>
        <w:snapToGrid w:val="0"/>
        <w:ind w:firstLine="709"/>
        <w:jc w:val="both"/>
        <w:rPr>
          <w:sz w:val="28"/>
          <w:szCs w:val="28"/>
          <w:shd w:val="clear" w:color="auto" w:fill="FFFFFF"/>
        </w:rPr>
      </w:pPr>
      <w:r w:rsidRPr="00244ECC">
        <w:rPr>
          <w:sz w:val="28"/>
          <w:szCs w:val="28"/>
          <w:shd w:val="clear" w:color="auto" w:fill="FFFFFF"/>
        </w:rPr>
        <w:t xml:space="preserve">2017 год – 331,75 тыс. рублей; </w:t>
      </w:r>
    </w:p>
    <w:p w:rsidR="00783962" w:rsidRPr="00244ECC" w:rsidRDefault="00783962" w:rsidP="00244ECC">
      <w:pPr>
        <w:pStyle w:val="1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244ECC">
        <w:rPr>
          <w:rFonts w:ascii="Times New Roman" w:hAnsi="Times New Roman"/>
          <w:sz w:val="28"/>
          <w:szCs w:val="28"/>
          <w:shd w:val="clear" w:color="auto" w:fill="FFFFFF"/>
        </w:rPr>
        <w:t>2018 год – 671,54 тыс. рублей;</w:t>
      </w:r>
    </w:p>
    <w:p w:rsidR="00783962" w:rsidRPr="00244ECC" w:rsidRDefault="00783962" w:rsidP="00244ECC">
      <w:pPr>
        <w:pStyle w:val="1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244ECC">
        <w:rPr>
          <w:rFonts w:ascii="Times New Roman" w:hAnsi="Times New Roman"/>
          <w:sz w:val="28"/>
          <w:szCs w:val="28"/>
          <w:shd w:val="clear" w:color="auto" w:fill="FFFFFF"/>
        </w:rPr>
        <w:t>2019 год – 658,54 тыс. рублей;</w:t>
      </w:r>
    </w:p>
    <w:p w:rsidR="00783962" w:rsidRPr="00244ECC" w:rsidRDefault="00783962" w:rsidP="00244ECC">
      <w:pPr>
        <w:pStyle w:val="1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244ECC">
        <w:rPr>
          <w:rFonts w:ascii="Times New Roman" w:hAnsi="Times New Roman"/>
          <w:sz w:val="28"/>
          <w:szCs w:val="28"/>
          <w:shd w:val="clear" w:color="auto" w:fill="FFFFFF"/>
        </w:rPr>
        <w:t>2020 год – 870,79 тыс. рублей;</w:t>
      </w:r>
    </w:p>
    <w:p w:rsidR="00783962" w:rsidRPr="00244ECC" w:rsidRDefault="00783962" w:rsidP="00244ECC">
      <w:pPr>
        <w:snapToGrid w:val="0"/>
        <w:ind w:firstLine="709"/>
        <w:jc w:val="both"/>
        <w:rPr>
          <w:sz w:val="28"/>
          <w:szCs w:val="28"/>
          <w:shd w:val="clear" w:color="auto" w:fill="FFFFFF"/>
        </w:rPr>
      </w:pPr>
      <w:r w:rsidRPr="00244ECC">
        <w:rPr>
          <w:sz w:val="28"/>
          <w:szCs w:val="28"/>
          <w:shd w:val="clear" w:color="auto" w:fill="FFFFFF"/>
        </w:rPr>
        <w:t>2021 год – 881,29 тыс. рублей.</w:t>
      </w:r>
      <w:r w:rsidRPr="00244ECC">
        <w:rPr>
          <w:bCs/>
          <w:sz w:val="28"/>
          <w:szCs w:val="28"/>
        </w:rPr>
        <w:t>».</w:t>
      </w:r>
    </w:p>
    <w:p w:rsidR="00783962" w:rsidRPr="00244ECC" w:rsidRDefault="00783962" w:rsidP="00244ECC">
      <w:pPr>
        <w:snapToGrid w:val="0"/>
        <w:ind w:firstLine="709"/>
        <w:jc w:val="both"/>
        <w:rPr>
          <w:color w:val="1F497D"/>
          <w:sz w:val="28"/>
          <w:szCs w:val="28"/>
          <w:shd w:val="clear" w:color="auto" w:fill="FFFFFF"/>
        </w:rPr>
      </w:pPr>
    </w:p>
    <w:p w:rsidR="00783962" w:rsidRPr="00244ECC" w:rsidRDefault="00783962" w:rsidP="00244ECC">
      <w:pPr>
        <w:tabs>
          <w:tab w:val="left" w:pos="900"/>
          <w:tab w:val="left" w:pos="1134"/>
          <w:tab w:val="left" w:pos="1276"/>
        </w:tabs>
        <w:suppressAutoHyphens/>
        <w:ind w:firstLine="709"/>
        <w:jc w:val="both"/>
        <w:rPr>
          <w:sz w:val="28"/>
          <w:szCs w:val="28"/>
        </w:rPr>
      </w:pPr>
      <w:r w:rsidRPr="00244ECC">
        <w:rPr>
          <w:sz w:val="28"/>
          <w:szCs w:val="28"/>
        </w:rPr>
        <w:t xml:space="preserve">5. В приложении 3 к Программе в паспорте подпрограммы </w:t>
      </w:r>
      <w:r w:rsidRPr="00244ECC">
        <w:rPr>
          <w:bCs/>
          <w:sz w:val="28"/>
          <w:szCs w:val="28"/>
        </w:rPr>
        <w:t>«</w:t>
      </w:r>
      <w:r w:rsidRPr="00244ECC">
        <w:rPr>
          <w:sz w:val="28"/>
          <w:szCs w:val="28"/>
        </w:rPr>
        <w:t>Информатизация органов местного самоуправления» Программы п</w:t>
      </w:r>
      <w:r w:rsidRPr="00244ECC">
        <w:rPr>
          <w:bCs/>
          <w:sz w:val="28"/>
          <w:szCs w:val="28"/>
        </w:rPr>
        <w:t xml:space="preserve">озицию «Объемы и источники финансового обеспечения подпрограммы» изложить в следующей редакции: </w:t>
      </w:r>
    </w:p>
    <w:p w:rsidR="00783962" w:rsidRPr="00244ECC" w:rsidRDefault="00783962" w:rsidP="00244ECC">
      <w:pPr>
        <w:widowControl w:val="0"/>
        <w:suppressAutoHyphens/>
        <w:snapToGrid w:val="0"/>
        <w:ind w:left="87" w:firstLine="622"/>
        <w:jc w:val="both"/>
        <w:rPr>
          <w:sz w:val="28"/>
          <w:szCs w:val="28"/>
          <w:shd w:val="clear" w:color="auto" w:fill="FFFFFF"/>
        </w:rPr>
      </w:pPr>
      <w:r w:rsidRPr="00244ECC">
        <w:rPr>
          <w:bCs/>
          <w:sz w:val="28"/>
          <w:szCs w:val="28"/>
        </w:rPr>
        <w:t>«</w:t>
      </w:r>
      <w:r w:rsidRPr="00244ECC">
        <w:rPr>
          <w:sz w:val="28"/>
          <w:szCs w:val="28"/>
          <w:shd w:val="clear" w:color="auto" w:fill="FFFFFF"/>
        </w:rPr>
        <w:t xml:space="preserve">общий объем финансирования подпрограммы за счет средств бюджета Минераловодского городского округа составит 57 855,74 тыс. рублей, в том числе по годам: </w:t>
      </w:r>
    </w:p>
    <w:p w:rsidR="00783962" w:rsidRPr="00244ECC" w:rsidRDefault="00783962" w:rsidP="00244ECC">
      <w:pPr>
        <w:widowControl w:val="0"/>
        <w:suppressAutoHyphens/>
        <w:snapToGrid w:val="0"/>
        <w:ind w:left="87" w:firstLine="622"/>
        <w:jc w:val="both"/>
        <w:rPr>
          <w:sz w:val="28"/>
          <w:szCs w:val="28"/>
          <w:shd w:val="clear" w:color="auto" w:fill="FFFFFF"/>
        </w:rPr>
      </w:pPr>
      <w:r w:rsidRPr="00244ECC">
        <w:rPr>
          <w:sz w:val="28"/>
          <w:szCs w:val="28"/>
          <w:shd w:val="clear" w:color="auto" w:fill="FFFFFF"/>
        </w:rPr>
        <w:t>2016 год – 9 275,71 тыс. рублей;</w:t>
      </w:r>
    </w:p>
    <w:p w:rsidR="00783962" w:rsidRPr="00244ECC" w:rsidRDefault="00783962" w:rsidP="00244ECC">
      <w:pPr>
        <w:widowControl w:val="0"/>
        <w:suppressAutoHyphens/>
        <w:snapToGrid w:val="0"/>
        <w:ind w:left="87" w:firstLine="622"/>
        <w:jc w:val="both"/>
        <w:rPr>
          <w:sz w:val="28"/>
          <w:szCs w:val="28"/>
          <w:shd w:val="clear" w:color="auto" w:fill="FFFFFF"/>
        </w:rPr>
      </w:pPr>
      <w:r w:rsidRPr="00244ECC">
        <w:rPr>
          <w:sz w:val="28"/>
          <w:szCs w:val="28"/>
          <w:shd w:val="clear" w:color="auto" w:fill="FFFFFF"/>
        </w:rPr>
        <w:t xml:space="preserve">2017 год – 9 149,79 тыс. рублей; </w:t>
      </w:r>
    </w:p>
    <w:p w:rsidR="00783962" w:rsidRPr="00244ECC" w:rsidRDefault="00783962" w:rsidP="00244ECC">
      <w:pPr>
        <w:widowControl w:val="0"/>
        <w:suppressAutoHyphens/>
        <w:snapToGrid w:val="0"/>
        <w:ind w:left="87" w:firstLine="622"/>
        <w:jc w:val="both"/>
        <w:rPr>
          <w:sz w:val="28"/>
          <w:szCs w:val="28"/>
          <w:shd w:val="clear" w:color="auto" w:fill="FFFFFF"/>
        </w:rPr>
      </w:pPr>
      <w:r w:rsidRPr="00244ECC">
        <w:rPr>
          <w:sz w:val="28"/>
          <w:szCs w:val="28"/>
          <w:shd w:val="clear" w:color="auto" w:fill="FFFFFF"/>
        </w:rPr>
        <w:t>2018 год – 9 857,56 тыс. рублей;</w:t>
      </w:r>
    </w:p>
    <w:p w:rsidR="00783962" w:rsidRPr="00244ECC" w:rsidRDefault="00783962" w:rsidP="00244ECC">
      <w:pPr>
        <w:widowControl w:val="0"/>
        <w:suppressAutoHyphens/>
        <w:snapToGrid w:val="0"/>
        <w:ind w:left="87" w:firstLine="622"/>
        <w:jc w:val="both"/>
        <w:rPr>
          <w:sz w:val="28"/>
          <w:szCs w:val="28"/>
          <w:shd w:val="clear" w:color="auto" w:fill="FFFFFF"/>
        </w:rPr>
      </w:pPr>
      <w:r w:rsidRPr="00244ECC">
        <w:rPr>
          <w:sz w:val="28"/>
          <w:szCs w:val="28"/>
          <w:shd w:val="clear" w:color="auto" w:fill="FFFFFF"/>
        </w:rPr>
        <w:t>2019 год – 9 857,56 тыс. рублей;</w:t>
      </w:r>
    </w:p>
    <w:p w:rsidR="00783962" w:rsidRPr="00244ECC" w:rsidRDefault="00783962" w:rsidP="00244ECC">
      <w:pPr>
        <w:widowControl w:val="0"/>
        <w:suppressAutoHyphens/>
        <w:snapToGrid w:val="0"/>
        <w:ind w:left="87" w:firstLine="622"/>
        <w:jc w:val="both"/>
        <w:rPr>
          <w:sz w:val="28"/>
          <w:szCs w:val="28"/>
          <w:shd w:val="clear" w:color="auto" w:fill="FFFFFF"/>
        </w:rPr>
      </w:pPr>
      <w:r w:rsidRPr="00244ECC">
        <w:rPr>
          <w:sz w:val="28"/>
          <w:szCs w:val="28"/>
          <w:shd w:val="clear" w:color="auto" w:fill="FFFFFF"/>
        </w:rPr>
        <w:t>2020 год – 9 857,56 тыс. рублей;</w:t>
      </w:r>
    </w:p>
    <w:p w:rsidR="00783962" w:rsidRPr="00244ECC" w:rsidRDefault="00783962" w:rsidP="00244ECC">
      <w:pPr>
        <w:widowControl w:val="0"/>
        <w:ind w:left="87" w:firstLine="622"/>
        <w:jc w:val="both"/>
        <w:rPr>
          <w:bCs/>
          <w:sz w:val="28"/>
          <w:szCs w:val="28"/>
        </w:rPr>
      </w:pPr>
      <w:r w:rsidRPr="00244ECC">
        <w:rPr>
          <w:sz w:val="28"/>
          <w:szCs w:val="28"/>
          <w:shd w:val="clear" w:color="auto" w:fill="FFFFFF"/>
        </w:rPr>
        <w:t>2021 год – 9 857,56 тыс. рублей</w:t>
      </w:r>
      <w:r w:rsidRPr="00244ECC">
        <w:rPr>
          <w:bCs/>
          <w:sz w:val="28"/>
          <w:szCs w:val="28"/>
        </w:rPr>
        <w:t>».</w:t>
      </w:r>
    </w:p>
    <w:p w:rsidR="00783962" w:rsidRPr="00244ECC" w:rsidRDefault="00783962" w:rsidP="00244ECC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83962" w:rsidRPr="00244ECC" w:rsidRDefault="00783962" w:rsidP="00244ECC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 w:rsidRPr="00244ECC">
        <w:rPr>
          <w:rFonts w:ascii="Times New Roman" w:hAnsi="Times New Roman"/>
          <w:sz w:val="28"/>
          <w:szCs w:val="28"/>
        </w:rPr>
        <w:t>6. В приложении 4 к Программе:</w:t>
      </w:r>
    </w:p>
    <w:p w:rsidR="00783962" w:rsidRPr="00244ECC" w:rsidRDefault="00783962" w:rsidP="00244ECC">
      <w:pPr>
        <w:pStyle w:val="1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44ECC">
        <w:rPr>
          <w:rFonts w:ascii="Times New Roman" w:hAnsi="Times New Roman"/>
          <w:sz w:val="28"/>
          <w:szCs w:val="28"/>
        </w:rPr>
        <w:t xml:space="preserve">6.1. В паспорте подпрограммы </w:t>
      </w:r>
      <w:r w:rsidRPr="00244ECC">
        <w:rPr>
          <w:rFonts w:ascii="Times New Roman" w:hAnsi="Times New Roman"/>
          <w:color w:val="000000"/>
          <w:sz w:val="28"/>
          <w:szCs w:val="28"/>
        </w:rPr>
        <w:t>«Противодействие коррупции в органах местного самоуправления Минераловодского городского округа»:</w:t>
      </w:r>
    </w:p>
    <w:p w:rsidR="00783962" w:rsidRPr="00244ECC" w:rsidRDefault="00783962" w:rsidP="00244ECC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 w:rsidRPr="00244ECC">
        <w:rPr>
          <w:rFonts w:ascii="Times New Roman" w:hAnsi="Times New Roman"/>
          <w:color w:val="000000"/>
          <w:sz w:val="28"/>
          <w:szCs w:val="28"/>
        </w:rPr>
        <w:t xml:space="preserve">6.1.1. Позицию «Цели Подпрограммы» </w:t>
      </w:r>
      <w:r w:rsidRPr="00244ECC">
        <w:rPr>
          <w:rFonts w:ascii="Times New Roman" w:hAnsi="Times New Roman"/>
          <w:bCs/>
          <w:sz w:val="28"/>
          <w:szCs w:val="28"/>
        </w:rPr>
        <w:t xml:space="preserve">изложить в следующей редакции: </w:t>
      </w:r>
    </w:p>
    <w:p w:rsidR="00783962" w:rsidRPr="00244ECC" w:rsidRDefault="00783962" w:rsidP="00244ECC">
      <w:pPr>
        <w:ind w:firstLine="709"/>
        <w:jc w:val="both"/>
        <w:rPr>
          <w:sz w:val="28"/>
          <w:szCs w:val="28"/>
        </w:rPr>
      </w:pPr>
      <w:r w:rsidRPr="00244ECC">
        <w:rPr>
          <w:sz w:val="28"/>
          <w:szCs w:val="28"/>
        </w:rPr>
        <w:t>«создание эффективной системы противодействия коррупции в администрации Минераловодского городского округа».</w:t>
      </w:r>
    </w:p>
    <w:p w:rsidR="00783962" w:rsidRPr="00244ECC" w:rsidRDefault="00783962" w:rsidP="00244ECC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 w:rsidRPr="00244ECC">
        <w:rPr>
          <w:rFonts w:ascii="Times New Roman" w:hAnsi="Times New Roman"/>
          <w:color w:val="000000"/>
          <w:sz w:val="28"/>
          <w:szCs w:val="28"/>
        </w:rPr>
        <w:t xml:space="preserve">6.1.2. Позицию «Задачи подпрограммы» </w:t>
      </w:r>
      <w:r w:rsidRPr="00244ECC">
        <w:rPr>
          <w:rFonts w:ascii="Times New Roman" w:hAnsi="Times New Roman"/>
          <w:bCs/>
          <w:sz w:val="28"/>
          <w:szCs w:val="28"/>
        </w:rPr>
        <w:t xml:space="preserve">изложить в следующей редакции: </w:t>
      </w:r>
    </w:p>
    <w:p w:rsidR="00783962" w:rsidRPr="00244ECC" w:rsidRDefault="00783962" w:rsidP="00244ECC">
      <w:pPr>
        <w:ind w:firstLine="709"/>
        <w:jc w:val="both"/>
        <w:rPr>
          <w:sz w:val="28"/>
          <w:szCs w:val="28"/>
        </w:rPr>
      </w:pPr>
      <w:r w:rsidRPr="00244ECC">
        <w:rPr>
          <w:sz w:val="28"/>
          <w:szCs w:val="28"/>
        </w:rPr>
        <w:t>«совершенствование механизмов противодействия коррупции в администрации Минераловодского городского округа и оценка существующего уровня коррупции посредством проведения мониторинговых и социологических исследований;</w:t>
      </w:r>
    </w:p>
    <w:p w:rsidR="00783962" w:rsidRPr="00244ECC" w:rsidRDefault="00783962" w:rsidP="00244ECC">
      <w:pPr>
        <w:ind w:firstLine="709"/>
        <w:jc w:val="both"/>
        <w:rPr>
          <w:sz w:val="28"/>
          <w:szCs w:val="28"/>
        </w:rPr>
      </w:pPr>
      <w:r w:rsidRPr="00244ECC">
        <w:rPr>
          <w:sz w:val="28"/>
          <w:szCs w:val="28"/>
        </w:rPr>
        <w:t>устранение причин и условий, порождающих коррупцию в администрации Минераловодского городского округа, и формирование антикоррупционного сознания у муниципальных служащих администрации</w:t>
      </w:r>
      <w:r w:rsidRPr="00244ECC">
        <w:rPr>
          <w:sz w:val="28"/>
          <w:szCs w:val="28"/>
          <w:shd w:val="clear" w:color="auto" w:fill="FFFFFF"/>
        </w:rPr>
        <w:t xml:space="preserve"> Минераловодского  городского  округа, о</w:t>
      </w:r>
      <w:r w:rsidRPr="00244ECC">
        <w:rPr>
          <w:sz w:val="28"/>
          <w:szCs w:val="28"/>
        </w:rPr>
        <w:t>беспечение открытости и прозрачности муниципальной службы».</w:t>
      </w:r>
    </w:p>
    <w:p w:rsidR="00783962" w:rsidRPr="00244ECC" w:rsidRDefault="00783962" w:rsidP="00244ECC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 w:rsidRPr="00244ECC">
        <w:rPr>
          <w:rFonts w:ascii="Times New Roman" w:hAnsi="Times New Roman"/>
          <w:sz w:val="28"/>
          <w:szCs w:val="28"/>
        </w:rPr>
        <w:t>6.1.3. Позицию «Целевые индикаторы и показатели решения задач подпрограммы»</w:t>
      </w:r>
      <w:r w:rsidRPr="00244ECC">
        <w:rPr>
          <w:rFonts w:ascii="Times New Roman" w:hAnsi="Times New Roman"/>
          <w:bCs/>
          <w:sz w:val="28"/>
          <w:szCs w:val="28"/>
        </w:rPr>
        <w:t xml:space="preserve"> изложить в следующей редакции:</w:t>
      </w:r>
    </w:p>
    <w:p w:rsidR="00783962" w:rsidRPr="00244ECC" w:rsidRDefault="00783962" w:rsidP="00244ECC">
      <w:pPr>
        <w:shd w:val="clear" w:color="auto" w:fill="FFFFFF"/>
        <w:ind w:left="87" w:firstLine="622"/>
        <w:jc w:val="both"/>
        <w:rPr>
          <w:rStyle w:val="Hyperlink"/>
          <w:i/>
          <w:color w:val="auto"/>
          <w:sz w:val="28"/>
          <w:szCs w:val="28"/>
          <w:u w:val="none"/>
        </w:rPr>
      </w:pPr>
      <w:r w:rsidRPr="00244ECC">
        <w:rPr>
          <w:rStyle w:val="Hyperlink"/>
          <w:color w:val="auto"/>
          <w:sz w:val="28"/>
          <w:szCs w:val="28"/>
          <w:u w:val="none"/>
        </w:rPr>
        <w:t>«</w:t>
      </w:r>
      <w:r w:rsidRPr="00244ECC">
        <w:rPr>
          <w:rStyle w:val="Hyperlink"/>
          <w:i/>
          <w:color w:val="auto"/>
          <w:sz w:val="28"/>
          <w:szCs w:val="28"/>
          <w:u w:val="none"/>
        </w:rPr>
        <w:t>целевые индикаторы:</w:t>
      </w:r>
    </w:p>
    <w:p w:rsidR="00783962" w:rsidRPr="00244ECC" w:rsidRDefault="00783962" w:rsidP="00244ECC">
      <w:pPr>
        <w:pStyle w:val="1"/>
        <w:ind w:left="72" w:firstLine="622"/>
        <w:jc w:val="both"/>
        <w:rPr>
          <w:rFonts w:ascii="Times New Roman" w:hAnsi="Times New Roman"/>
          <w:sz w:val="28"/>
          <w:szCs w:val="28"/>
        </w:rPr>
      </w:pPr>
      <w:r w:rsidRPr="00244ECC">
        <w:rPr>
          <w:rFonts w:ascii="Times New Roman" w:hAnsi="Times New Roman"/>
          <w:sz w:val="28"/>
          <w:szCs w:val="28"/>
        </w:rPr>
        <w:t>количество жителей Минераловодского городского округа, удовлетворенных предпринятыми мерами по предупреждению коррупции, в том числе:</w:t>
      </w:r>
    </w:p>
    <w:p w:rsidR="00783962" w:rsidRPr="00244ECC" w:rsidRDefault="00783962" w:rsidP="00244ECC">
      <w:pPr>
        <w:pStyle w:val="1"/>
        <w:ind w:left="72" w:firstLine="622"/>
        <w:jc w:val="both"/>
        <w:rPr>
          <w:rFonts w:ascii="Times New Roman" w:hAnsi="Times New Roman"/>
          <w:sz w:val="28"/>
          <w:szCs w:val="28"/>
        </w:rPr>
      </w:pPr>
      <w:r w:rsidRPr="00244ECC">
        <w:rPr>
          <w:rFonts w:ascii="Times New Roman" w:hAnsi="Times New Roman"/>
          <w:sz w:val="28"/>
          <w:szCs w:val="28"/>
        </w:rPr>
        <w:t>-результатами заседаний комиссии по противодействию коррупции, комиссии по соблюдению требований к служебному поведению и урегулированию конфликта интересов в администрации Минераловодского городского округа;</w:t>
      </w:r>
    </w:p>
    <w:p w:rsidR="00783962" w:rsidRPr="00244ECC" w:rsidRDefault="00783962" w:rsidP="00244ECC">
      <w:pPr>
        <w:pStyle w:val="1"/>
        <w:ind w:left="72" w:firstLine="622"/>
        <w:jc w:val="both"/>
        <w:rPr>
          <w:rFonts w:ascii="Times New Roman" w:hAnsi="Times New Roman"/>
          <w:sz w:val="28"/>
          <w:szCs w:val="28"/>
        </w:rPr>
      </w:pPr>
      <w:r w:rsidRPr="00244ECC">
        <w:rPr>
          <w:rFonts w:ascii="Times New Roman" w:hAnsi="Times New Roman"/>
          <w:sz w:val="28"/>
          <w:szCs w:val="28"/>
        </w:rPr>
        <w:t>-размещенными на официальном сайте администрации Минераловодского городского округа в информационно-телекоммуникационной сети «Интернет» сведениями по противодействию коррупции;</w:t>
      </w:r>
    </w:p>
    <w:p w:rsidR="00783962" w:rsidRPr="00244ECC" w:rsidRDefault="00783962" w:rsidP="00244ECC">
      <w:pPr>
        <w:pStyle w:val="1"/>
        <w:ind w:left="72" w:firstLine="622"/>
        <w:jc w:val="both"/>
        <w:rPr>
          <w:rFonts w:ascii="Times New Roman" w:hAnsi="Times New Roman"/>
          <w:sz w:val="28"/>
          <w:szCs w:val="28"/>
        </w:rPr>
      </w:pPr>
      <w:r w:rsidRPr="00244ECC">
        <w:rPr>
          <w:rFonts w:ascii="Times New Roman" w:hAnsi="Times New Roman"/>
          <w:sz w:val="28"/>
          <w:szCs w:val="28"/>
        </w:rPr>
        <w:t>-изготовленной печатной продукции антикоррупционной направленности;</w:t>
      </w:r>
    </w:p>
    <w:p w:rsidR="00783962" w:rsidRPr="00244ECC" w:rsidRDefault="00783962" w:rsidP="00244ECC">
      <w:pPr>
        <w:pStyle w:val="ConsPlusCell"/>
        <w:ind w:left="72" w:firstLine="622"/>
        <w:rPr>
          <w:sz w:val="28"/>
          <w:szCs w:val="28"/>
        </w:rPr>
      </w:pPr>
      <w:r w:rsidRPr="00244ECC">
        <w:rPr>
          <w:sz w:val="28"/>
          <w:szCs w:val="28"/>
        </w:rPr>
        <w:t>-тематическими сюжетами антикоррупционной направленности;</w:t>
      </w:r>
    </w:p>
    <w:p w:rsidR="00783962" w:rsidRPr="00244ECC" w:rsidRDefault="00783962" w:rsidP="00244ECC">
      <w:pPr>
        <w:pStyle w:val="1"/>
        <w:ind w:left="72" w:firstLine="622"/>
        <w:jc w:val="both"/>
        <w:rPr>
          <w:rFonts w:ascii="Times New Roman" w:hAnsi="Times New Roman"/>
          <w:sz w:val="28"/>
          <w:szCs w:val="28"/>
        </w:rPr>
      </w:pPr>
      <w:r w:rsidRPr="00244ECC">
        <w:rPr>
          <w:rFonts w:ascii="Times New Roman" w:hAnsi="Times New Roman"/>
          <w:sz w:val="28"/>
          <w:szCs w:val="28"/>
        </w:rPr>
        <w:t xml:space="preserve">количество принятых муниципальных правовых актов, направленных на противодействие коррупции (включая методики и рекомендации); </w:t>
      </w:r>
    </w:p>
    <w:p w:rsidR="00783962" w:rsidRPr="00244ECC" w:rsidRDefault="00783962" w:rsidP="00244ECC">
      <w:pPr>
        <w:ind w:left="72" w:firstLine="622"/>
        <w:jc w:val="both"/>
        <w:rPr>
          <w:sz w:val="28"/>
          <w:szCs w:val="28"/>
        </w:rPr>
      </w:pPr>
      <w:r w:rsidRPr="00244ECC">
        <w:rPr>
          <w:sz w:val="28"/>
          <w:szCs w:val="28"/>
        </w:rPr>
        <w:t>количество заседаний комиссии по противодействию коррупции, комиссии по соблюдению требований к служебному поведению и урегулированию конфликта интересов в администрации Минераловодского округа;</w:t>
      </w:r>
    </w:p>
    <w:p w:rsidR="00783962" w:rsidRPr="00244ECC" w:rsidRDefault="00783962" w:rsidP="00244ECC">
      <w:pPr>
        <w:ind w:firstLine="709"/>
        <w:jc w:val="both"/>
        <w:rPr>
          <w:sz w:val="28"/>
          <w:szCs w:val="28"/>
        </w:rPr>
      </w:pPr>
      <w:r w:rsidRPr="00244ECC">
        <w:rPr>
          <w:sz w:val="28"/>
          <w:szCs w:val="28"/>
        </w:rPr>
        <w:t>количество заключений по результатам проведения антикоррупционной экспертизы;</w:t>
      </w:r>
    </w:p>
    <w:p w:rsidR="00783962" w:rsidRPr="00244ECC" w:rsidRDefault="00783962" w:rsidP="00244ECC">
      <w:pPr>
        <w:widowControl w:val="0"/>
        <w:suppressAutoHyphens/>
        <w:snapToGrid w:val="0"/>
        <w:ind w:left="87" w:firstLine="622"/>
        <w:jc w:val="both"/>
        <w:rPr>
          <w:i/>
          <w:sz w:val="28"/>
          <w:szCs w:val="28"/>
        </w:rPr>
      </w:pPr>
      <w:r w:rsidRPr="00244ECC">
        <w:rPr>
          <w:i/>
          <w:sz w:val="28"/>
          <w:szCs w:val="28"/>
        </w:rPr>
        <w:t>показатели решения задач:</w:t>
      </w:r>
    </w:p>
    <w:p w:rsidR="00783962" w:rsidRPr="00244ECC" w:rsidRDefault="00783962" w:rsidP="00244ECC">
      <w:pPr>
        <w:pStyle w:val="1"/>
        <w:ind w:left="72" w:firstLine="622"/>
        <w:jc w:val="both"/>
        <w:rPr>
          <w:rFonts w:ascii="Times New Roman" w:hAnsi="Times New Roman"/>
          <w:sz w:val="28"/>
          <w:szCs w:val="28"/>
        </w:rPr>
      </w:pPr>
      <w:r w:rsidRPr="00244ECC">
        <w:rPr>
          <w:rFonts w:ascii="Times New Roman" w:hAnsi="Times New Roman"/>
          <w:sz w:val="28"/>
          <w:szCs w:val="28"/>
        </w:rPr>
        <w:t>количество жителей Минераловодского городского округа, удовлетворенных предпринятыми мерами по предупреждению коррупции, до 80 процентов, в том числе:</w:t>
      </w:r>
    </w:p>
    <w:p w:rsidR="00783962" w:rsidRPr="00244ECC" w:rsidRDefault="00783962" w:rsidP="00244ECC">
      <w:pPr>
        <w:pStyle w:val="1"/>
        <w:ind w:left="72" w:firstLine="622"/>
        <w:jc w:val="both"/>
        <w:rPr>
          <w:rFonts w:ascii="Times New Roman" w:hAnsi="Times New Roman"/>
          <w:sz w:val="28"/>
          <w:szCs w:val="28"/>
        </w:rPr>
      </w:pPr>
      <w:r w:rsidRPr="00244ECC">
        <w:rPr>
          <w:rFonts w:ascii="Times New Roman" w:hAnsi="Times New Roman"/>
          <w:sz w:val="28"/>
          <w:szCs w:val="28"/>
        </w:rPr>
        <w:t>-результатами заседаний комиссии по противодействию коррупции, комиссии по соблюдению требований к служебному поведению и урегулированию конфликта интересов в администрации Минераловодского городского округа, до 80 процентов;</w:t>
      </w:r>
    </w:p>
    <w:p w:rsidR="00783962" w:rsidRPr="00244ECC" w:rsidRDefault="00783962" w:rsidP="00244ECC">
      <w:pPr>
        <w:pStyle w:val="1"/>
        <w:ind w:left="72" w:firstLine="622"/>
        <w:jc w:val="both"/>
        <w:rPr>
          <w:rFonts w:ascii="Times New Roman" w:hAnsi="Times New Roman"/>
          <w:sz w:val="28"/>
          <w:szCs w:val="28"/>
        </w:rPr>
      </w:pPr>
      <w:r w:rsidRPr="00244ECC">
        <w:rPr>
          <w:rFonts w:ascii="Times New Roman" w:hAnsi="Times New Roman"/>
          <w:sz w:val="28"/>
          <w:szCs w:val="28"/>
        </w:rPr>
        <w:t>-размещенными на официальном сайте администрации Минераловодского городского округа в информационно-телекоммуникационной сети «Интернет» сведениями по противодействию коррупции, до 80 процентов;</w:t>
      </w:r>
    </w:p>
    <w:p w:rsidR="00783962" w:rsidRPr="00244ECC" w:rsidRDefault="00783962" w:rsidP="00244ECC">
      <w:pPr>
        <w:pStyle w:val="1"/>
        <w:ind w:left="72" w:firstLine="622"/>
        <w:jc w:val="both"/>
        <w:rPr>
          <w:rFonts w:ascii="Times New Roman" w:hAnsi="Times New Roman"/>
          <w:sz w:val="28"/>
          <w:szCs w:val="28"/>
        </w:rPr>
      </w:pPr>
      <w:r w:rsidRPr="00244ECC">
        <w:rPr>
          <w:rFonts w:ascii="Times New Roman" w:hAnsi="Times New Roman"/>
          <w:sz w:val="28"/>
          <w:szCs w:val="28"/>
        </w:rPr>
        <w:t>-изготовленной печатной продукции антикоррупционной направленности, до 80 процентов;</w:t>
      </w:r>
    </w:p>
    <w:p w:rsidR="00783962" w:rsidRPr="00244ECC" w:rsidRDefault="00783962" w:rsidP="00244ECC">
      <w:pPr>
        <w:pStyle w:val="1"/>
        <w:ind w:left="72" w:firstLine="622"/>
        <w:jc w:val="both"/>
        <w:rPr>
          <w:rFonts w:ascii="Times New Roman" w:hAnsi="Times New Roman"/>
          <w:sz w:val="28"/>
          <w:szCs w:val="28"/>
        </w:rPr>
      </w:pPr>
      <w:r w:rsidRPr="00244ECC">
        <w:rPr>
          <w:rFonts w:ascii="Times New Roman" w:hAnsi="Times New Roman"/>
          <w:sz w:val="28"/>
          <w:szCs w:val="28"/>
        </w:rPr>
        <w:t>-тематическими сюжетами антикоррупционной направленности, до 80 процентов;</w:t>
      </w:r>
    </w:p>
    <w:p w:rsidR="00783962" w:rsidRPr="00244ECC" w:rsidRDefault="00783962" w:rsidP="00244ECC">
      <w:pPr>
        <w:pStyle w:val="1"/>
        <w:ind w:left="72" w:firstLine="622"/>
        <w:jc w:val="both"/>
        <w:rPr>
          <w:rFonts w:ascii="Times New Roman" w:hAnsi="Times New Roman"/>
          <w:sz w:val="28"/>
          <w:szCs w:val="28"/>
        </w:rPr>
      </w:pPr>
      <w:r w:rsidRPr="00244ECC">
        <w:rPr>
          <w:rFonts w:ascii="Times New Roman" w:hAnsi="Times New Roman"/>
          <w:sz w:val="28"/>
          <w:szCs w:val="28"/>
        </w:rPr>
        <w:t xml:space="preserve">принятие муниципальных правовых актов, направленных на противодействие коррупции (включая методики и рекомендации), в количестве не менее 5 единиц; </w:t>
      </w:r>
    </w:p>
    <w:p w:rsidR="00783962" w:rsidRPr="00244ECC" w:rsidRDefault="00783962" w:rsidP="00244ECC">
      <w:pPr>
        <w:ind w:left="72" w:firstLine="622"/>
        <w:jc w:val="both"/>
        <w:rPr>
          <w:sz w:val="28"/>
          <w:szCs w:val="28"/>
        </w:rPr>
      </w:pPr>
      <w:r w:rsidRPr="00244ECC">
        <w:rPr>
          <w:sz w:val="28"/>
          <w:szCs w:val="28"/>
        </w:rPr>
        <w:t>заседание комиссии по противодействию коррупции, комиссии по соблюдению требований к служебному поведению и урегулированию конфликта интересов в администрации Минераловодского округа, в количестве не менее 8 заседаний комиссии;</w:t>
      </w:r>
    </w:p>
    <w:p w:rsidR="00783962" w:rsidRPr="00244ECC" w:rsidRDefault="00783962" w:rsidP="00244ECC">
      <w:pPr>
        <w:pStyle w:val="1"/>
        <w:ind w:left="72" w:firstLine="622"/>
        <w:jc w:val="both"/>
        <w:rPr>
          <w:rFonts w:ascii="Times New Roman" w:hAnsi="Times New Roman"/>
          <w:sz w:val="28"/>
          <w:szCs w:val="28"/>
        </w:rPr>
      </w:pPr>
      <w:r w:rsidRPr="00244ECC">
        <w:rPr>
          <w:rFonts w:ascii="Times New Roman" w:hAnsi="Times New Roman"/>
          <w:sz w:val="28"/>
          <w:szCs w:val="28"/>
        </w:rPr>
        <w:t>выдача не менее 50 заключений по результатам проведения антикоррупционной экспертизы».</w:t>
      </w:r>
    </w:p>
    <w:p w:rsidR="00783962" w:rsidRPr="00244ECC" w:rsidRDefault="00783962" w:rsidP="00244ECC">
      <w:pPr>
        <w:pStyle w:val="1"/>
        <w:ind w:left="72" w:firstLine="622"/>
        <w:jc w:val="both"/>
        <w:rPr>
          <w:rFonts w:ascii="Times New Roman" w:hAnsi="Times New Roman"/>
          <w:bCs/>
          <w:sz w:val="28"/>
          <w:szCs w:val="28"/>
        </w:rPr>
      </w:pPr>
      <w:r w:rsidRPr="00244ECC">
        <w:rPr>
          <w:rFonts w:ascii="Times New Roman" w:hAnsi="Times New Roman"/>
          <w:sz w:val="28"/>
          <w:szCs w:val="28"/>
        </w:rPr>
        <w:t xml:space="preserve">6.1.4. Позицию </w:t>
      </w:r>
      <w:r w:rsidRPr="00244ECC">
        <w:rPr>
          <w:rFonts w:ascii="Times New Roman" w:hAnsi="Times New Roman"/>
          <w:bCs/>
          <w:sz w:val="28"/>
          <w:szCs w:val="28"/>
        </w:rPr>
        <w:t>«Объемы и источники финансового обеспечения подпрограммы» изложить в следующей редакции:</w:t>
      </w:r>
    </w:p>
    <w:p w:rsidR="00783962" w:rsidRPr="00244ECC" w:rsidRDefault="00783962" w:rsidP="00244ECC">
      <w:pPr>
        <w:widowControl w:val="0"/>
        <w:suppressAutoHyphens/>
        <w:snapToGrid w:val="0"/>
        <w:ind w:firstLine="709"/>
        <w:jc w:val="both"/>
        <w:rPr>
          <w:sz w:val="28"/>
          <w:szCs w:val="28"/>
          <w:shd w:val="clear" w:color="auto" w:fill="FFFFFF"/>
        </w:rPr>
      </w:pPr>
      <w:r w:rsidRPr="00244ECC">
        <w:rPr>
          <w:sz w:val="28"/>
          <w:szCs w:val="28"/>
          <w:shd w:val="clear" w:color="auto" w:fill="FFFFFF"/>
        </w:rPr>
        <w:t xml:space="preserve">«общий объем финансирования подпрограммы за счет средств бюджета Минераловодского городского округа составит 270,00 тыс. рублей, в том числе по годам: </w:t>
      </w:r>
    </w:p>
    <w:p w:rsidR="00783962" w:rsidRPr="00244ECC" w:rsidRDefault="00783962" w:rsidP="00244ECC">
      <w:pPr>
        <w:widowControl w:val="0"/>
        <w:suppressAutoHyphens/>
        <w:snapToGrid w:val="0"/>
        <w:ind w:firstLine="709"/>
        <w:jc w:val="both"/>
        <w:rPr>
          <w:sz w:val="28"/>
          <w:szCs w:val="28"/>
          <w:shd w:val="clear" w:color="auto" w:fill="FFFFFF"/>
        </w:rPr>
      </w:pPr>
    </w:p>
    <w:p w:rsidR="00783962" w:rsidRPr="00244ECC" w:rsidRDefault="00783962" w:rsidP="00244ECC">
      <w:pPr>
        <w:widowControl w:val="0"/>
        <w:suppressAutoHyphens/>
        <w:snapToGrid w:val="0"/>
        <w:ind w:firstLine="709"/>
        <w:jc w:val="both"/>
        <w:rPr>
          <w:sz w:val="28"/>
          <w:szCs w:val="28"/>
          <w:shd w:val="clear" w:color="auto" w:fill="FFFFFF"/>
        </w:rPr>
      </w:pPr>
      <w:r w:rsidRPr="00244ECC">
        <w:rPr>
          <w:sz w:val="28"/>
          <w:szCs w:val="28"/>
          <w:shd w:val="clear" w:color="auto" w:fill="FFFFFF"/>
        </w:rPr>
        <w:t>2016 год – 45,00 тыс. рублей;</w:t>
      </w:r>
    </w:p>
    <w:p w:rsidR="00783962" w:rsidRPr="00244ECC" w:rsidRDefault="00783962" w:rsidP="00244ECC">
      <w:pPr>
        <w:widowControl w:val="0"/>
        <w:suppressAutoHyphens/>
        <w:snapToGrid w:val="0"/>
        <w:ind w:firstLine="709"/>
        <w:jc w:val="both"/>
        <w:rPr>
          <w:sz w:val="28"/>
          <w:szCs w:val="28"/>
          <w:shd w:val="clear" w:color="auto" w:fill="FFFFFF"/>
        </w:rPr>
      </w:pPr>
      <w:r w:rsidRPr="00244ECC">
        <w:rPr>
          <w:sz w:val="28"/>
          <w:szCs w:val="28"/>
          <w:shd w:val="clear" w:color="auto" w:fill="FFFFFF"/>
        </w:rPr>
        <w:t xml:space="preserve">2017 год – 45,00 тыс. рублей; </w:t>
      </w:r>
    </w:p>
    <w:p w:rsidR="00783962" w:rsidRPr="00244ECC" w:rsidRDefault="00783962" w:rsidP="00244ECC">
      <w:pPr>
        <w:pStyle w:val="1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244ECC">
        <w:rPr>
          <w:rFonts w:ascii="Times New Roman" w:hAnsi="Times New Roman"/>
          <w:sz w:val="28"/>
          <w:szCs w:val="28"/>
          <w:shd w:val="clear" w:color="auto" w:fill="FFFFFF"/>
        </w:rPr>
        <w:t>2018 год – 45,00 тыс. рублей;</w:t>
      </w:r>
    </w:p>
    <w:p w:rsidR="00783962" w:rsidRPr="00244ECC" w:rsidRDefault="00783962" w:rsidP="00244ECC">
      <w:pPr>
        <w:widowControl w:val="0"/>
        <w:suppressAutoHyphens/>
        <w:snapToGrid w:val="0"/>
        <w:ind w:firstLine="709"/>
        <w:jc w:val="both"/>
        <w:rPr>
          <w:sz w:val="28"/>
          <w:szCs w:val="28"/>
          <w:shd w:val="clear" w:color="auto" w:fill="FFFFFF"/>
        </w:rPr>
      </w:pPr>
      <w:r w:rsidRPr="00244ECC">
        <w:rPr>
          <w:sz w:val="28"/>
          <w:szCs w:val="28"/>
          <w:shd w:val="clear" w:color="auto" w:fill="FFFFFF"/>
        </w:rPr>
        <w:t>2019 год – 45,00 тыс. рублей;</w:t>
      </w:r>
    </w:p>
    <w:p w:rsidR="00783962" w:rsidRPr="00244ECC" w:rsidRDefault="00783962" w:rsidP="00244ECC">
      <w:pPr>
        <w:widowControl w:val="0"/>
        <w:suppressAutoHyphens/>
        <w:snapToGrid w:val="0"/>
        <w:ind w:firstLine="709"/>
        <w:jc w:val="both"/>
        <w:rPr>
          <w:sz w:val="28"/>
          <w:szCs w:val="28"/>
          <w:shd w:val="clear" w:color="auto" w:fill="FFFFFF"/>
        </w:rPr>
      </w:pPr>
      <w:r w:rsidRPr="00244ECC">
        <w:rPr>
          <w:sz w:val="28"/>
          <w:szCs w:val="28"/>
          <w:shd w:val="clear" w:color="auto" w:fill="FFFFFF"/>
        </w:rPr>
        <w:t xml:space="preserve">2020 год – 45,00 тыс. рублей; </w:t>
      </w:r>
    </w:p>
    <w:p w:rsidR="00783962" w:rsidRPr="00244ECC" w:rsidRDefault="00783962" w:rsidP="00244ECC">
      <w:pPr>
        <w:pStyle w:val="1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44ECC">
        <w:rPr>
          <w:rFonts w:ascii="Times New Roman" w:hAnsi="Times New Roman"/>
          <w:sz w:val="28"/>
          <w:szCs w:val="28"/>
          <w:shd w:val="clear" w:color="auto" w:fill="FFFFFF"/>
        </w:rPr>
        <w:t>2021 год – 45,00 тыс. рублей».</w:t>
      </w:r>
    </w:p>
    <w:p w:rsidR="00783962" w:rsidRPr="00244ECC" w:rsidRDefault="00783962" w:rsidP="00244ECC">
      <w:pPr>
        <w:pStyle w:val="1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44ECC">
        <w:rPr>
          <w:rFonts w:ascii="Times New Roman" w:hAnsi="Times New Roman"/>
          <w:color w:val="000000"/>
          <w:sz w:val="28"/>
          <w:szCs w:val="28"/>
        </w:rPr>
        <w:t>6.1.5. Позицию «Ожидаемые конечные результаты реализации подпрограммы» изложить в следующей редакции:</w:t>
      </w:r>
    </w:p>
    <w:p w:rsidR="00783962" w:rsidRPr="00244ECC" w:rsidRDefault="00783962" w:rsidP="00244ECC">
      <w:pPr>
        <w:ind w:firstLine="709"/>
        <w:jc w:val="both"/>
        <w:rPr>
          <w:color w:val="000000"/>
          <w:sz w:val="28"/>
          <w:szCs w:val="28"/>
        </w:rPr>
      </w:pPr>
      <w:r w:rsidRPr="00244ECC">
        <w:rPr>
          <w:sz w:val="28"/>
          <w:szCs w:val="28"/>
        </w:rPr>
        <w:t>«</w:t>
      </w:r>
      <w:r w:rsidRPr="00244ECC">
        <w:rPr>
          <w:color w:val="000000"/>
          <w:sz w:val="28"/>
          <w:szCs w:val="28"/>
        </w:rPr>
        <w:t xml:space="preserve">минимизация проявления коррупции при работе должностных лиц администрации Минераловодского городского округа с физическими  и  юридическими лицами и, как следствие, укрепление доверия граждан к органам местного самоуправления; </w:t>
      </w:r>
    </w:p>
    <w:p w:rsidR="00783962" w:rsidRPr="00244ECC" w:rsidRDefault="00783962" w:rsidP="00244ECC">
      <w:pPr>
        <w:pStyle w:val="ConsPlusCell"/>
        <w:ind w:firstLine="709"/>
        <w:jc w:val="both"/>
        <w:rPr>
          <w:color w:val="000000"/>
          <w:sz w:val="28"/>
          <w:szCs w:val="28"/>
        </w:rPr>
      </w:pPr>
      <w:r w:rsidRPr="00244ECC">
        <w:rPr>
          <w:color w:val="000000"/>
          <w:sz w:val="28"/>
          <w:szCs w:val="28"/>
        </w:rPr>
        <w:t xml:space="preserve">создание отлаженной системы взаимодействия органов местного самоуправления с территориальными органами федеральных органов исполнительной власти, органами государственной власти Ставропольского края, общественными организациями и учреждениями в сфере противодействия коррупции;  </w:t>
      </w:r>
    </w:p>
    <w:p w:rsidR="00783962" w:rsidRPr="00244ECC" w:rsidRDefault="00783962" w:rsidP="00244ECC">
      <w:pPr>
        <w:ind w:firstLine="709"/>
        <w:jc w:val="both"/>
        <w:rPr>
          <w:color w:val="000000"/>
          <w:sz w:val="28"/>
          <w:szCs w:val="28"/>
        </w:rPr>
      </w:pPr>
      <w:r w:rsidRPr="00244ECC">
        <w:rPr>
          <w:color w:val="000000"/>
          <w:sz w:val="28"/>
          <w:szCs w:val="28"/>
        </w:rPr>
        <w:t xml:space="preserve">минимизация коррупциогенных факторов в правовых актах; </w:t>
      </w:r>
    </w:p>
    <w:p w:rsidR="00783962" w:rsidRPr="00244ECC" w:rsidRDefault="00783962" w:rsidP="00244ECC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 w:rsidRPr="00244ECC">
        <w:rPr>
          <w:rFonts w:ascii="Times New Roman" w:hAnsi="Times New Roman"/>
          <w:color w:val="000000"/>
          <w:sz w:val="28"/>
          <w:szCs w:val="28"/>
        </w:rPr>
        <w:t>получение информации о фактах коррупции, ее обобщение и анализ коррупциогенных направлений в деятельности администрации Минераловодского городского округа;</w:t>
      </w:r>
      <w:r w:rsidRPr="00244ECC">
        <w:rPr>
          <w:rFonts w:ascii="Times New Roman" w:hAnsi="Times New Roman"/>
          <w:sz w:val="28"/>
          <w:szCs w:val="28"/>
        </w:rPr>
        <w:t xml:space="preserve"> </w:t>
      </w:r>
    </w:p>
    <w:p w:rsidR="00783962" w:rsidRPr="00244ECC" w:rsidRDefault="00783962" w:rsidP="00244ECC">
      <w:pPr>
        <w:pStyle w:val="1"/>
        <w:ind w:left="72" w:firstLine="622"/>
        <w:jc w:val="both"/>
        <w:rPr>
          <w:rFonts w:ascii="Times New Roman" w:hAnsi="Times New Roman"/>
          <w:sz w:val="28"/>
          <w:szCs w:val="28"/>
        </w:rPr>
      </w:pPr>
      <w:r w:rsidRPr="00244ECC">
        <w:rPr>
          <w:rFonts w:ascii="Times New Roman" w:hAnsi="Times New Roman"/>
          <w:sz w:val="28"/>
          <w:szCs w:val="28"/>
        </w:rPr>
        <w:t>количество жителей Минераловодского городского округа, удовлетворенных предпринятыми мерами по предупреждению коррупции, до 80 процентов, в том числе:</w:t>
      </w:r>
    </w:p>
    <w:p w:rsidR="00783962" w:rsidRPr="00244ECC" w:rsidRDefault="00783962" w:rsidP="00244ECC">
      <w:pPr>
        <w:pStyle w:val="1"/>
        <w:ind w:left="72" w:firstLine="622"/>
        <w:jc w:val="both"/>
        <w:rPr>
          <w:rFonts w:ascii="Times New Roman" w:hAnsi="Times New Roman"/>
          <w:sz w:val="28"/>
          <w:szCs w:val="28"/>
        </w:rPr>
      </w:pPr>
      <w:r w:rsidRPr="00244ECC">
        <w:rPr>
          <w:rFonts w:ascii="Times New Roman" w:hAnsi="Times New Roman"/>
          <w:sz w:val="28"/>
          <w:szCs w:val="28"/>
        </w:rPr>
        <w:t>-результатами заседаний комиссии по противодействию коррупции, комиссии по соблюдению требований к служебному поведению и урегулированию конфликта интересов в администрации Минераловодского городского округа, до 80 процентов;</w:t>
      </w:r>
    </w:p>
    <w:p w:rsidR="00783962" w:rsidRPr="00244ECC" w:rsidRDefault="00783962" w:rsidP="00244ECC">
      <w:pPr>
        <w:pStyle w:val="1"/>
        <w:ind w:left="72" w:firstLine="622"/>
        <w:jc w:val="both"/>
        <w:rPr>
          <w:rFonts w:ascii="Times New Roman" w:hAnsi="Times New Roman"/>
          <w:sz w:val="28"/>
          <w:szCs w:val="28"/>
        </w:rPr>
      </w:pPr>
      <w:r w:rsidRPr="00244ECC">
        <w:rPr>
          <w:rFonts w:ascii="Times New Roman" w:hAnsi="Times New Roman"/>
          <w:sz w:val="28"/>
          <w:szCs w:val="28"/>
        </w:rPr>
        <w:t>-размещенными на официальном сайте администрации Минераловодского городского округа в информационно-телекоммуникационной сети «Интернет» сведениями по противодействию коррупции, до 80 процентов;</w:t>
      </w:r>
    </w:p>
    <w:p w:rsidR="00783962" w:rsidRPr="00244ECC" w:rsidRDefault="00783962" w:rsidP="00244ECC">
      <w:pPr>
        <w:pStyle w:val="1"/>
        <w:ind w:left="72" w:firstLine="622"/>
        <w:jc w:val="both"/>
        <w:rPr>
          <w:rFonts w:ascii="Times New Roman" w:hAnsi="Times New Roman"/>
          <w:sz w:val="28"/>
          <w:szCs w:val="28"/>
        </w:rPr>
      </w:pPr>
      <w:r w:rsidRPr="00244ECC">
        <w:rPr>
          <w:rFonts w:ascii="Times New Roman" w:hAnsi="Times New Roman"/>
          <w:sz w:val="28"/>
          <w:szCs w:val="28"/>
        </w:rPr>
        <w:t>-изготовленной печатной продукции антикоррупционной направленности, до 80 процентов;</w:t>
      </w:r>
    </w:p>
    <w:p w:rsidR="00783962" w:rsidRPr="00244ECC" w:rsidRDefault="00783962" w:rsidP="00244ECC">
      <w:pPr>
        <w:pStyle w:val="1"/>
        <w:ind w:left="72" w:firstLine="622"/>
        <w:jc w:val="both"/>
        <w:rPr>
          <w:rFonts w:ascii="Times New Roman" w:hAnsi="Times New Roman"/>
          <w:sz w:val="28"/>
          <w:szCs w:val="28"/>
        </w:rPr>
      </w:pPr>
      <w:r w:rsidRPr="00244ECC">
        <w:rPr>
          <w:rFonts w:ascii="Times New Roman" w:hAnsi="Times New Roman"/>
          <w:sz w:val="28"/>
          <w:szCs w:val="28"/>
        </w:rPr>
        <w:t>-тематическими сюжетами антикоррупционной направленности, до 80 процентов;</w:t>
      </w:r>
    </w:p>
    <w:p w:rsidR="00783962" w:rsidRPr="00244ECC" w:rsidRDefault="00783962" w:rsidP="00244ECC">
      <w:pPr>
        <w:pStyle w:val="1"/>
        <w:ind w:left="72" w:firstLine="622"/>
        <w:jc w:val="both"/>
        <w:rPr>
          <w:rFonts w:ascii="Times New Roman" w:hAnsi="Times New Roman"/>
          <w:sz w:val="28"/>
          <w:szCs w:val="28"/>
        </w:rPr>
      </w:pPr>
      <w:r w:rsidRPr="00244ECC">
        <w:rPr>
          <w:rFonts w:ascii="Times New Roman" w:hAnsi="Times New Roman"/>
          <w:sz w:val="28"/>
          <w:szCs w:val="28"/>
        </w:rPr>
        <w:t xml:space="preserve">принятие муниципальных правовых актов, направленных на противодействие коррупции (включая методики и рекомендации), в количестве не менее 5 единиц; </w:t>
      </w:r>
    </w:p>
    <w:p w:rsidR="00783962" w:rsidRPr="00244ECC" w:rsidRDefault="00783962" w:rsidP="00244ECC">
      <w:pPr>
        <w:ind w:left="72" w:firstLine="622"/>
        <w:jc w:val="both"/>
        <w:rPr>
          <w:sz w:val="28"/>
          <w:szCs w:val="28"/>
        </w:rPr>
      </w:pPr>
      <w:r w:rsidRPr="00244ECC">
        <w:rPr>
          <w:sz w:val="28"/>
          <w:szCs w:val="28"/>
        </w:rPr>
        <w:t>заседание комиссии по противодействию коррупции, комиссии по соблюдению требований к служебному поведению и урегулированию конфликта интересов в администрации Минераловодского округа, в количестве не менее 8 заседаний комиссии;</w:t>
      </w:r>
    </w:p>
    <w:p w:rsidR="00783962" w:rsidRPr="00244ECC" w:rsidRDefault="00783962" w:rsidP="00244ECC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 w:rsidRPr="00244ECC">
        <w:rPr>
          <w:rFonts w:ascii="Times New Roman" w:hAnsi="Times New Roman"/>
          <w:sz w:val="28"/>
          <w:szCs w:val="28"/>
        </w:rPr>
        <w:t>выдача не менее 50 заключений по результатам проведения антикоррупционной экспертизы».</w:t>
      </w:r>
    </w:p>
    <w:p w:rsidR="00783962" w:rsidRPr="00244ECC" w:rsidRDefault="00783962" w:rsidP="00244ECC">
      <w:pPr>
        <w:ind w:firstLine="709"/>
        <w:jc w:val="both"/>
        <w:rPr>
          <w:sz w:val="28"/>
          <w:szCs w:val="28"/>
        </w:rPr>
      </w:pPr>
      <w:r w:rsidRPr="00244ECC">
        <w:rPr>
          <w:sz w:val="28"/>
          <w:szCs w:val="28"/>
        </w:rPr>
        <w:t xml:space="preserve">6.2. В подпрограмме </w:t>
      </w:r>
      <w:r w:rsidRPr="00244ECC">
        <w:rPr>
          <w:color w:val="000000"/>
          <w:sz w:val="28"/>
          <w:szCs w:val="28"/>
        </w:rPr>
        <w:t>«Противодействие коррупции в органах местного самоуправления Минераловодского городского округа»:</w:t>
      </w:r>
    </w:p>
    <w:p w:rsidR="00783962" w:rsidRPr="00244ECC" w:rsidRDefault="00783962" w:rsidP="00244ECC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 w:rsidRPr="00244ECC">
        <w:rPr>
          <w:rFonts w:ascii="Times New Roman" w:hAnsi="Times New Roman"/>
          <w:sz w:val="28"/>
          <w:szCs w:val="28"/>
        </w:rPr>
        <w:t>6.2.1. Подраздел 1.2. «</w:t>
      </w:r>
      <w:r w:rsidRPr="00244ECC">
        <w:rPr>
          <w:rFonts w:ascii="Times New Roman" w:hAnsi="Times New Roman"/>
          <w:bCs/>
          <w:sz w:val="28"/>
          <w:szCs w:val="28"/>
        </w:rPr>
        <w:t>Цели и задачи подпрограммы</w:t>
      </w:r>
      <w:r w:rsidRPr="00244ECC">
        <w:rPr>
          <w:rFonts w:ascii="Times New Roman" w:hAnsi="Times New Roman"/>
          <w:sz w:val="28"/>
          <w:szCs w:val="28"/>
        </w:rPr>
        <w:t>» изложить в следующей редакции:</w:t>
      </w:r>
    </w:p>
    <w:p w:rsidR="00783962" w:rsidRPr="00244ECC" w:rsidRDefault="00783962" w:rsidP="00244ECC">
      <w:pPr>
        <w:suppressAutoHyphens/>
        <w:ind w:firstLine="709"/>
        <w:jc w:val="both"/>
        <w:outlineLvl w:val="1"/>
        <w:rPr>
          <w:sz w:val="28"/>
          <w:szCs w:val="28"/>
        </w:rPr>
      </w:pPr>
      <w:r w:rsidRPr="00244ECC">
        <w:rPr>
          <w:sz w:val="28"/>
          <w:szCs w:val="28"/>
        </w:rPr>
        <w:t>«Целью подпрограммы является:</w:t>
      </w:r>
    </w:p>
    <w:p w:rsidR="00783962" w:rsidRPr="00244ECC" w:rsidRDefault="00783962" w:rsidP="00244ECC">
      <w:pPr>
        <w:ind w:firstLine="709"/>
        <w:jc w:val="both"/>
        <w:rPr>
          <w:sz w:val="28"/>
          <w:szCs w:val="28"/>
        </w:rPr>
      </w:pPr>
      <w:r w:rsidRPr="00244ECC">
        <w:rPr>
          <w:sz w:val="28"/>
          <w:szCs w:val="28"/>
        </w:rPr>
        <w:t>создание эффективной системы противодействия коррупции в администрации Минераловодского городского округа.</w:t>
      </w:r>
    </w:p>
    <w:p w:rsidR="00783962" w:rsidRPr="00244ECC" w:rsidRDefault="00783962" w:rsidP="00244ECC">
      <w:pPr>
        <w:ind w:firstLine="709"/>
        <w:jc w:val="both"/>
        <w:rPr>
          <w:sz w:val="28"/>
          <w:szCs w:val="28"/>
          <w:lang w:eastAsia="en-US"/>
        </w:rPr>
      </w:pPr>
      <w:r w:rsidRPr="00244ECC">
        <w:rPr>
          <w:sz w:val="28"/>
          <w:szCs w:val="28"/>
          <w:lang w:eastAsia="en-US"/>
        </w:rPr>
        <w:t>Задачи подпрограммы:</w:t>
      </w:r>
    </w:p>
    <w:p w:rsidR="00783962" w:rsidRPr="00244ECC" w:rsidRDefault="00783962" w:rsidP="00244ECC">
      <w:pPr>
        <w:ind w:firstLine="709"/>
        <w:jc w:val="both"/>
        <w:rPr>
          <w:sz w:val="28"/>
          <w:szCs w:val="28"/>
        </w:rPr>
      </w:pPr>
      <w:r w:rsidRPr="00244ECC">
        <w:rPr>
          <w:sz w:val="28"/>
          <w:szCs w:val="28"/>
        </w:rPr>
        <w:t>совершенствование механизмов противодействия коррупции в администрации Минераловодского городского округа и оценка существующего уровня коррупции посредством проведения мониторинговых и социологических исследований;</w:t>
      </w:r>
    </w:p>
    <w:p w:rsidR="00783962" w:rsidRPr="00244ECC" w:rsidRDefault="00783962" w:rsidP="00244ECC">
      <w:pPr>
        <w:pStyle w:val="ConsPlusCell"/>
        <w:ind w:firstLine="709"/>
        <w:jc w:val="both"/>
        <w:rPr>
          <w:sz w:val="28"/>
          <w:szCs w:val="28"/>
        </w:rPr>
      </w:pPr>
      <w:r w:rsidRPr="00244ECC">
        <w:rPr>
          <w:sz w:val="28"/>
          <w:szCs w:val="28"/>
        </w:rPr>
        <w:t>устранение причин и условий, порождающих коррупцию в администрации Минераловодского городского округа, и формирование антикоррупционного сознания у муниципальных служащих администрации</w:t>
      </w:r>
      <w:r w:rsidRPr="00244ECC">
        <w:rPr>
          <w:sz w:val="28"/>
          <w:szCs w:val="28"/>
          <w:shd w:val="clear" w:color="auto" w:fill="FFFFFF"/>
        </w:rPr>
        <w:t xml:space="preserve"> Минераловодского  городского  округа, о</w:t>
      </w:r>
      <w:r w:rsidRPr="00244ECC">
        <w:rPr>
          <w:sz w:val="28"/>
          <w:szCs w:val="28"/>
        </w:rPr>
        <w:t>беспечение открытости и прозрачности муниципальной службы.».</w:t>
      </w:r>
    </w:p>
    <w:p w:rsidR="00783962" w:rsidRPr="00244ECC" w:rsidRDefault="00783962" w:rsidP="00244ECC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 w:rsidRPr="00244ECC">
        <w:rPr>
          <w:rFonts w:ascii="Times New Roman" w:hAnsi="Times New Roman"/>
          <w:sz w:val="28"/>
          <w:szCs w:val="28"/>
        </w:rPr>
        <w:t xml:space="preserve">6.2.2. Подраздел </w:t>
      </w:r>
      <w:r w:rsidRPr="00244ECC">
        <w:rPr>
          <w:rFonts w:ascii="Times New Roman" w:hAnsi="Times New Roman"/>
          <w:sz w:val="28"/>
          <w:szCs w:val="28"/>
          <w:lang w:eastAsia="en-US"/>
        </w:rPr>
        <w:t xml:space="preserve">1.4. «Перечень и общая характеристика мероприятий подпрограммы» </w:t>
      </w:r>
      <w:r w:rsidRPr="00244ECC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783962" w:rsidRPr="00244ECC" w:rsidRDefault="00783962" w:rsidP="00244ECC">
      <w:pPr>
        <w:ind w:firstLine="709"/>
        <w:jc w:val="both"/>
        <w:rPr>
          <w:sz w:val="28"/>
          <w:szCs w:val="28"/>
          <w:lang w:eastAsia="en-US"/>
        </w:rPr>
      </w:pPr>
      <w:r w:rsidRPr="00244ECC">
        <w:rPr>
          <w:sz w:val="28"/>
          <w:szCs w:val="28"/>
        </w:rPr>
        <w:t>«</w:t>
      </w:r>
      <w:r w:rsidRPr="00244ECC">
        <w:rPr>
          <w:sz w:val="28"/>
          <w:szCs w:val="28"/>
          <w:lang w:eastAsia="en-US"/>
        </w:rPr>
        <w:t>Достижение целей и решение задач подпрограммы осуществляются путем реализации мероприятий по следующим направлениям:</w:t>
      </w:r>
    </w:p>
    <w:p w:rsidR="00783962" w:rsidRPr="00244ECC" w:rsidRDefault="00783962" w:rsidP="00244ECC">
      <w:pPr>
        <w:ind w:firstLine="709"/>
        <w:jc w:val="both"/>
        <w:rPr>
          <w:sz w:val="28"/>
          <w:szCs w:val="28"/>
          <w:lang w:eastAsia="en-US"/>
        </w:rPr>
      </w:pPr>
      <w:r w:rsidRPr="00244ECC">
        <w:rPr>
          <w:sz w:val="28"/>
          <w:szCs w:val="28"/>
        </w:rPr>
        <w:t>организация мероприятий, направленных на противодействие коррупции в органах местного самоуправления Минераловодского городского округа</w:t>
      </w:r>
      <w:r w:rsidRPr="00244ECC">
        <w:rPr>
          <w:sz w:val="28"/>
          <w:szCs w:val="28"/>
          <w:lang w:eastAsia="en-US"/>
        </w:rPr>
        <w:t>;</w:t>
      </w:r>
    </w:p>
    <w:p w:rsidR="00783962" w:rsidRPr="00244ECC" w:rsidRDefault="00783962" w:rsidP="00244ECC">
      <w:pPr>
        <w:pStyle w:val="ConsPlusCell"/>
        <w:ind w:firstLine="709"/>
        <w:jc w:val="both"/>
        <w:rPr>
          <w:sz w:val="28"/>
          <w:szCs w:val="28"/>
        </w:rPr>
      </w:pPr>
      <w:r w:rsidRPr="00244ECC">
        <w:rPr>
          <w:sz w:val="28"/>
          <w:szCs w:val="28"/>
        </w:rPr>
        <w:t>разработка муниципальных правовых актов Минераловодского городского округа в сфере противодействия коррупции в соответствии с законодательством Российской Федерации и Ставропольского края;</w:t>
      </w:r>
    </w:p>
    <w:p w:rsidR="00783962" w:rsidRPr="00244ECC" w:rsidRDefault="00783962" w:rsidP="00244ECC">
      <w:pPr>
        <w:pStyle w:val="ConsPlusCell"/>
        <w:ind w:firstLine="709"/>
        <w:jc w:val="both"/>
        <w:rPr>
          <w:sz w:val="28"/>
          <w:szCs w:val="28"/>
        </w:rPr>
      </w:pPr>
      <w:r w:rsidRPr="00244ECC">
        <w:rPr>
          <w:sz w:val="28"/>
          <w:szCs w:val="28"/>
        </w:rPr>
        <w:t>обеспечение деятельности комиссии по противодействию коррупции, комиссии по соблюдению требований к служебному поведению и урегулированию конфликта интересов в администрации Минераловодского округа;</w:t>
      </w:r>
    </w:p>
    <w:p w:rsidR="00783962" w:rsidRPr="00244ECC" w:rsidRDefault="00783962" w:rsidP="00244ECC">
      <w:pPr>
        <w:ind w:firstLine="709"/>
        <w:jc w:val="both"/>
        <w:rPr>
          <w:sz w:val="28"/>
          <w:szCs w:val="28"/>
          <w:lang w:eastAsia="en-US"/>
        </w:rPr>
      </w:pPr>
      <w:r w:rsidRPr="00244ECC">
        <w:rPr>
          <w:sz w:val="28"/>
          <w:szCs w:val="28"/>
        </w:rPr>
        <w:t>проведение антикоррупционной экспертизы нормативных правовых актов, издаваемых администрацией.</w:t>
      </w:r>
    </w:p>
    <w:p w:rsidR="00783962" w:rsidRPr="00244ECC" w:rsidRDefault="00783962" w:rsidP="00244ECC">
      <w:pPr>
        <w:ind w:firstLine="709"/>
        <w:jc w:val="both"/>
        <w:rPr>
          <w:sz w:val="28"/>
          <w:szCs w:val="28"/>
        </w:rPr>
      </w:pPr>
      <w:r w:rsidRPr="00244ECC">
        <w:rPr>
          <w:sz w:val="28"/>
          <w:szCs w:val="28"/>
          <w:lang w:eastAsia="en-US"/>
        </w:rPr>
        <w:t>Нереализация мероприятий подпрограммы может привести к снижению эффективности работы органов местного самоуправления Минераловодского городского округа в сфере профилактики коррупционных проявлений.</w:t>
      </w:r>
      <w:r w:rsidRPr="00244ECC">
        <w:rPr>
          <w:sz w:val="28"/>
          <w:szCs w:val="28"/>
        </w:rPr>
        <w:t>».</w:t>
      </w:r>
    </w:p>
    <w:p w:rsidR="00783962" w:rsidRPr="00244ECC" w:rsidRDefault="00783962" w:rsidP="00244ECC">
      <w:pPr>
        <w:ind w:firstLine="709"/>
        <w:jc w:val="both"/>
        <w:outlineLvl w:val="0"/>
        <w:rPr>
          <w:bCs/>
          <w:sz w:val="28"/>
          <w:szCs w:val="28"/>
        </w:rPr>
      </w:pPr>
      <w:r w:rsidRPr="00244ECC">
        <w:rPr>
          <w:sz w:val="28"/>
          <w:szCs w:val="28"/>
        </w:rPr>
        <w:t xml:space="preserve">6.2.3. Позицию </w:t>
      </w:r>
      <w:r w:rsidRPr="00244ECC">
        <w:rPr>
          <w:sz w:val="28"/>
          <w:szCs w:val="28"/>
          <w:lang w:eastAsia="en-US"/>
        </w:rPr>
        <w:t xml:space="preserve">1.5. </w:t>
      </w:r>
      <w:r w:rsidRPr="00244ECC">
        <w:rPr>
          <w:bCs/>
          <w:sz w:val="28"/>
          <w:szCs w:val="28"/>
        </w:rPr>
        <w:t>«</w:t>
      </w:r>
      <w:r w:rsidRPr="00244ECC">
        <w:rPr>
          <w:sz w:val="28"/>
          <w:szCs w:val="28"/>
          <w:lang w:eastAsia="en-US"/>
        </w:rPr>
        <w:t>Ресурсное обеспечение подпрограммы</w:t>
      </w:r>
      <w:r w:rsidRPr="00244ECC">
        <w:rPr>
          <w:bCs/>
          <w:sz w:val="28"/>
          <w:szCs w:val="28"/>
        </w:rPr>
        <w:t>» изложить в следующей редакции:</w:t>
      </w:r>
    </w:p>
    <w:p w:rsidR="00783962" w:rsidRPr="00244ECC" w:rsidRDefault="00783962" w:rsidP="00244ECC">
      <w:pPr>
        <w:widowControl w:val="0"/>
        <w:suppressAutoHyphens/>
        <w:snapToGrid w:val="0"/>
        <w:ind w:firstLine="709"/>
        <w:jc w:val="both"/>
        <w:rPr>
          <w:sz w:val="28"/>
          <w:szCs w:val="28"/>
          <w:shd w:val="clear" w:color="auto" w:fill="FFFFFF"/>
        </w:rPr>
      </w:pPr>
      <w:r w:rsidRPr="00244ECC">
        <w:rPr>
          <w:sz w:val="28"/>
          <w:szCs w:val="28"/>
        </w:rPr>
        <w:t>«</w:t>
      </w:r>
      <w:r w:rsidRPr="00244ECC">
        <w:rPr>
          <w:sz w:val="28"/>
          <w:szCs w:val="28"/>
          <w:shd w:val="clear" w:color="auto" w:fill="FFFFFF"/>
        </w:rPr>
        <w:t xml:space="preserve">Общий объем финансирования подпрограммы за счет средств бюджета Минераловодского городского округа составит 270,00 тыс. рублей, в том числе по годам: </w:t>
      </w:r>
    </w:p>
    <w:p w:rsidR="00783962" w:rsidRPr="00244ECC" w:rsidRDefault="00783962" w:rsidP="00244ECC">
      <w:pPr>
        <w:widowControl w:val="0"/>
        <w:suppressAutoHyphens/>
        <w:snapToGrid w:val="0"/>
        <w:ind w:firstLine="709"/>
        <w:jc w:val="both"/>
        <w:rPr>
          <w:sz w:val="28"/>
          <w:szCs w:val="28"/>
          <w:shd w:val="clear" w:color="auto" w:fill="FFFFFF"/>
        </w:rPr>
      </w:pPr>
      <w:r w:rsidRPr="00244ECC">
        <w:rPr>
          <w:sz w:val="28"/>
          <w:szCs w:val="28"/>
          <w:shd w:val="clear" w:color="auto" w:fill="FFFFFF"/>
        </w:rPr>
        <w:t>2016 год – 45,00 тыс. рублей;</w:t>
      </w:r>
    </w:p>
    <w:p w:rsidR="00783962" w:rsidRPr="00244ECC" w:rsidRDefault="00783962" w:rsidP="00244ECC">
      <w:pPr>
        <w:widowControl w:val="0"/>
        <w:suppressAutoHyphens/>
        <w:snapToGrid w:val="0"/>
        <w:ind w:firstLine="709"/>
        <w:jc w:val="both"/>
        <w:rPr>
          <w:sz w:val="28"/>
          <w:szCs w:val="28"/>
          <w:shd w:val="clear" w:color="auto" w:fill="FFFFFF"/>
        </w:rPr>
      </w:pPr>
      <w:r w:rsidRPr="00244ECC">
        <w:rPr>
          <w:sz w:val="28"/>
          <w:szCs w:val="28"/>
          <w:shd w:val="clear" w:color="auto" w:fill="FFFFFF"/>
        </w:rPr>
        <w:t xml:space="preserve">2017 год – 45,00 тыс. рублей; </w:t>
      </w:r>
    </w:p>
    <w:p w:rsidR="00783962" w:rsidRPr="00244ECC" w:rsidRDefault="00783962" w:rsidP="00244ECC">
      <w:pPr>
        <w:pStyle w:val="1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244ECC">
        <w:rPr>
          <w:rFonts w:ascii="Times New Roman" w:hAnsi="Times New Roman"/>
          <w:sz w:val="28"/>
          <w:szCs w:val="28"/>
          <w:shd w:val="clear" w:color="auto" w:fill="FFFFFF"/>
        </w:rPr>
        <w:t>2018 год – 45,00 тыс. рублей;</w:t>
      </w:r>
    </w:p>
    <w:p w:rsidR="00783962" w:rsidRPr="00244ECC" w:rsidRDefault="00783962" w:rsidP="00244ECC">
      <w:pPr>
        <w:widowControl w:val="0"/>
        <w:suppressAutoHyphens/>
        <w:snapToGrid w:val="0"/>
        <w:ind w:firstLine="709"/>
        <w:jc w:val="both"/>
        <w:rPr>
          <w:sz w:val="28"/>
          <w:szCs w:val="28"/>
          <w:shd w:val="clear" w:color="auto" w:fill="FFFFFF"/>
        </w:rPr>
      </w:pPr>
      <w:r w:rsidRPr="00244ECC">
        <w:rPr>
          <w:sz w:val="28"/>
          <w:szCs w:val="28"/>
          <w:shd w:val="clear" w:color="auto" w:fill="FFFFFF"/>
        </w:rPr>
        <w:t>2019 год – 45,00 тыс. рублей;</w:t>
      </w:r>
    </w:p>
    <w:p w:rsidR="00783962" w:rsidRPr="00244ECC" w:rsidRDefault="00783962" w:rsidP="00244ECC">
      <w:pPr>
        <w:widowControl w:val="0"/>
        <w:suppressAutoHyphens/>
        <w:snapToGrid w:val="0"/>
        <w:ind w:firstLine="709"/>
        <w:jc w:val="both"/>
        <w:rPr>
          <w:sz w:val="28"/>
          <w:szCs w:val="28"/>
          <w:shd w:val="clear" w:color="auto" w:fill="FFFFFF"/>
        </w:rPr>
      </w:pPr>
      <w:r w:rsidRPr="00244ECC">
        <w:rPr>
          <w:sz w:val="28"/>
          <w:szCs w:val="28"/>
          <w:shd w:val="clear" w:color="auto" w:fill="FFFFFF"/>
        </w:rPr>
        <w:t xml:space="preserve">2020 год – 45,00 тыс. рублей; </w:t>
      </w:r>
    </w:p>
    <w:p w:rsidR="00783962" w:rsidRPr="00244ECC" w:rsidRDefault="00783962" w:rsidP="00244ECC">
      <w:pPr>
        <w:ind w:firstLine="709"/>
        <w:jc w:val="both"/>
        <w:rPr>
          <w:sz w:val="28"/>
          <w:szCs w:val="28"/>
          <w:lang w:eastAsia="en-US"/>
        </w:rPr>
      </w:pPr>
      <w:r w:rsidRPr="00244ECC">
        <w:rPr>
          <w:sz w:val="28"/>
          <w:szCs w:val="28"/>
          <w:shd w:val="clear" w:color="auto" w:fill="FFFFFF"/>
        </w:rPr>
        <w:t>2021 год – 45,00 тыс. рублей.</w:t>
      </w:r>
      <w:r w:rsidRPr="00244ECC">
        <w:rPr>
          <w:sz w:val="28"/>
          <w:szCs w:val="28"/>
          <w:lang w:eastAsia="en-US"/>
        </w:rPr>
        <w:t xml:space="preserve"> </w:t>
      </w:r>
    </w:p>
    <w:p w:rsidR="00783962" w:rsidRPr="00244ECC" w:rsidRDefault="00783962" w:rsidP="00244ECC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 w:rsidRPr="00244ECC">
        <w:rPr>
          <w:rFonts w:ascii="Times New Roman" w:hAnsi="Times New Roman"/>
          <w:sz w:val="28"/>
          <w:szCs w:val="28"/>
        </w:rPr>
        <w:t>Объемы финансирования могут уточняться с учетом доходных возможностей бюджета Минераловодского городского округа.».</w:t>
      </w:r>
    </w:p>
    <w:p w:rsidR="00783962" w:rsidRPr="00244ECC" w:rsidRDefault="00783962" w:rsidP="00244ECC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83962" w:rsidRPr="00244ECC" w:rsidRDefault="00783962" w:rsidP="00244ECC">
      <w:pPr>
        <w:ind w:firstLine="709"/>
        <w:jc w:val="both"/>
        <w:outlineLvl w:val="2"/>
        <w:rPr>
          <w:sz w:val="28"/>
          <w:szCs w:val="28"/>
        </w:rPr>
      </w:pPr>
      <w:r w:rsidRPr="00244ECC">
        <w:rPr>
          <w:sz w:val="28"/>
          <w:szCs w:val="28"/>
        </w:rPr>
        <w:t xml:space="preserve">7. В приложении 5 к Программе в паспорте подпрограммы </w:t>
      </w:r>
      <w:r w:rsidRPr="00244ECC">
        <w:rPr>
          <w:color w:val="000000"/>
          <w:sz w:val="28"/>
          <w:szCs w:val="28"/>
        </w:rPr>
        <w:t>«</w:t>
      </w:r>
      <w:r w:rsidRPr="00244ECC">
        <w:rPr>
          <w:sz w:val="28"/>
          <w:szCs w:val="28"/>
        </w:rPr>
        <w:t>Обеспечение публичной деятельности и информационной открытости органов местного самоуправления Минераловодского городского округа</w:t>
      </w:r>
      <w:r w:rsidRPr="00244ECC">
        <w:rPr>
          <w:color w:val="000000"/>
          <w:sz w:val="28"/>
          <w:szCs w:val="28"/>
        </w:rPr>
        <w:t xml:space="preserve">» </w:t>
      </w:r>
      <w:r w:rsidRPr="00244ECC">
        <w:rPr>
          <w:sz w:val="28"/>
          <w:szCs w:val="28"/>
        </w:rPr>
        <w:t>Программы п</w:t>
      </w:r>
      <w:r w:rsidRPr="00244ECC">
        <w:rPr>
          <w:bCs/>
          <w:sz w:val="28"/>
          <w:szCs w:val="28"/>
        </w:rPr>
        <w:t>озицию «Объемы и источники финансового обеспечения подпрограммы» изложить в следующей редакции:</w:t>
      </w:r>
    </w:p>
    <w:p w:rsidR="00783962" w:rsidRPr="00244ECC" w:rsidRDefault="00783962" w:rsidP="00244ECC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 w:rsidRPr="00244ECC">
        <w:rPr>
          <w:rFonts w:ascii="Times New Roman" w:hAnsi="Times New Roman"/>
          <w:sz w:val="28"/>
          <w:szCs w:val="28"/>
        </w:rPr>
        <w:t>«</w:t>
      </w:r>
      <w:r w:rsidRPr="00244ECC">
        <w:rPr>
          <w:rFonts w:ascii="Times New Roman" w:hAnsi="Times New Roman"/>
          <w:sz w:val="28"/>
          <w:szCs w:val="28"/>
          <w:shd w:val="clear" w:color="auto" w:fill="FFFFFF"/>
        </w:rPr>
        <w:t>общий объем финансирования подпрограммы за счет средств бюджета  Минераловодского городского округа составит 34 839,92 тыс. рублей</w:t>
      </w:r>
      <w:r w:rsidRPr="00244ECC">
        <w:rPr>
          <w:rFonts w:ascii="Times New Roman" w:hAnsi="Times New Roman"/>
          <w:sz w:val="28"/>
          <w:szCs w:val="28"/>
        </w:rPr>
        <w:t xml:space="preserve">, в том числе по годам:  </w:t>
      </w:r>
    </w:p>
    <w:p w:rsidR="00783962" w:rsidRPr="00244ECC" w:rsidRDefault="00783962" w:rsidP="00244ECC">
      <w:pPr>
        <w:keepNext/>
        <w:keepLines/>
        <w:widowControl w:val="0"/>
        <w:ind w:firstLine="709"/>
        <w:jc w:val="both"/>
        <w:rPr>
          <w:sz w:val="28"/>
          <w:szCs w:val="28"/>
        </w:rPr>
      </w:pPr>
      <w:r w:rsidRPr="00244ECC">
        <w:rPr>
          <w:sz w:val="28"/>
          <w:szCs w:val="28"/>
        </w:rPr>
        <w:t>2016 год – 4 810,65 тыс. рублей;</w:t>
      </w:r>
    </w:p>
    <w:p w:rsidR="00783962" w:rsidRPr="00244ECC" w:rsidRDefault="00783962" w:rsidP="00244ECC">
      <w:pPr>
        <w:keepNext/>
        <w:keepLines/>
        <w:widowControl w:val="0"/>
        <w:ind w:firstLine="709"/>
        <w:jc w:val="both"/>
        <w:rPr>
          <w:sz w:val="28"/>
          <w:szCs w:val="28"/>
        </w:rPr>
      </w:pPr>
      <w:r w:rsidRPr="00244ECC">
        <w:rPr>
          <w:sz w:val="28"/>
          <w:szCs w:val="28"/>
        </w:rPr>
        <w:t>2017 год – 3 776,99 тыс. рублей;</w:t>
      </w:r>
    </w:p>
    <w:p w:rsidR="00783962" w:rsidRPr="00244ECC" w:rsidRDefault="00783962" w:rsidP="00244ECC">
      <w:pPr>
        <w:keepNext/>
        <w:keepLines/>
        <w:widowControl w:val="0"/>
        <w:ind w:firstLine="709"/>
        <w:jc w:val="both"/>
        <w:rPr>
          <w:sz w:val="28"/>
          <w:szCs w:val="28"/>
        </w:rPr>
      </w:pPr>
      <w:r w:rsidRPr="00244ECC">
        <w:rPr>
          <w:sz w:val="28"/>
          <w:szCs w:val="28"/>
        </w:rPr>
        <w:t>2018 год – 2 476,99 тыс. рублей;</w:t>
      </w:r>
    </w:p>
    <w:p w:rsidR="00783962" w:rsidRPr="00244ECC" w:rsidRDefault="00783962" w:rsidP="00244ECC">
      <w:pPr>
        <w:keepNext/>
        <w:keepLines/>
        <w:widowControl w:val="0"/>
        <w:ind w:firstLine="709"/>
        <w:jc w:val="both"/>
        <w:rPr>
          <w:sz w:val="28"/>
          <w:szCs w:val="28"/>
        </w:rPr>
      </w:pPr>
      <w:r w:rsidRPr="00244ECC">
        <w:rPr>
          <w:sz w:val="28"/>
          <w:szCs w:val="28"/>
        </w:rPr>
        <w:t>2019 год – 2 476,99 тыс. рублей;</w:t>
      </w:r>
    </w:p>
    <w:p w:rsidR="00783962" w:rsidRPr="00244ECC" w:rsidRDefault="00783962" w:rsidP="00244ECC">
      <w:pPr>
        <w:keepNext/>
        <w:keepLines/>
        <w:widowControl w:val="0"/>
        <w:ind w:firstLine="709"/>
        <w:jc w:val="both"/>
        <w:rPr>
          <w:sz w:val="28"/>
          <w:szCs w:val="28"/>
        </w:rPr>
      </w:pPr>
      <w:r w:rsidRPr="00244ECC">
        <w:rPr>
          <w:sz w:val="28"/>
          <w:szCs w:val="28"/>
        </w:rPr>
        <w:t>2020 год – 10 144,40 тыс. рублей;</w:t>
      </w:r>
    </w:p>
    <w:p w:rsidR="00783962" w:rsidRPr="00244ECC" w:rsidRDefault="00783962" w:rsidP="00244ECC">
      <w:pPr>
        <w:keepNext/>
        <w:keepLines/>
        <w:widowControl w:val="0"/>
        <w:ind w:firstLine="709"/>
        <w:jc w:val="both"/>
        <w:rPr>
          <w:sz w:val="28"/>
          <w:szCs w:val="28"/>
        </w:rPr>
      </w:pPr>
      <w:r w:rsidRPr="00244ECC">
        <w:rPr>
          <w:sz w:val="28"/>
          <w:szCs w:val="28"/>
        </w:rPr>
        <w:t>2021 год – 11 153,90 тыс. рублей.</w:t>
      </w:r>
    </w:p>
    <w:p w:rsidR="00783962" w:rsidRPr="00244ECC" w:rsidRDefault="00783962" w:rsidP="00244ECC">
      <w:pPr>
        <w:ind w:firstLine="709"/>
        <w:jc w:val="both"/>
        <w:outlineLvl w:val="2"/>
        <w:rPr>
          <w:color w:val="000000"/>
          <w:sz w:val="28"/>
          <w:szCs w:val="28"/>
        </w:rPr>
      </w:pPr>
      <w:r w:rsidRPr="00244ECC">
        <w:rPr>
          <w:sz w:val="28"/>
          <w:szCs w:val="28"/>
        </w:rPr>
        <w:t>(объемы финансирования могут уточняться с учетом доходных возможностей бюджета Минераловодского городского округа)».</w:t>
      </w:r>
      <w:r w:rsidRPr="00244ECC">
        <w:rPr>
          <w:color w:val="000000"/>
          <w:sz w:val="28"/>
          <w:szCs w:val="28"/>
        </w:rPr>
        <w:t xml:space="preserve"> </w:t>
      </w:r>
    </w:p>
    <w:p w:rsidR="00783962" w:rsidRPr="00244ECC" w:rsidRDefault="00783962" w:rsidP="00244ECC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83962" w:rsidRPr="00244ECC" w:rsidRDefault="00783962" w:rsidP="00244ECC">
      <w:pPr>
        <w:ind w:firstLine="709"/>
        <w:jc w:val="both"/>
        <w:outlineLvl w:val="2"/>
        <w:rPr>
          <w:sz w:val="28"/>
          <w:szCs w:val="28"/>
        </w:rPr>
      </w:pPr>
      <w:r w:rsidRPr="00244ECC">
        <w:rPr>
          <w:sz w:val="28"/>
          <w:szCs w:val="28"/>
        </w:rPr>
        <w:t>8. В приложении 6 к Программе:</w:t>
      </w:r>
    </w:p>
    <w:p w:rsidR="00783962" w:rsidRPr="00244ECC" w:rsidRDefault="00783962" w:rsidP="00244ECC">
      <w:pPr>
        <w:ind w:firstLine="709"/>
        <w:jc w:val="both"/>
        <w:outlineLvl w:val="2"/>
        <w:rPr>
          <w:sz w:val="28"/>
          <w:szCs w:val="28"/>
        </w:rPr>
      </w:pPr>
      <w:r w:rsidRPr="00244ECC">
        <w:rPr>
          <w:sz w:val="28"/>
          <w:szCs w:val="28"/>
        </w:rPr>
        <w:t xml:space="preserve">8.1. В паспорте подпрограммы </w:t>
      </w:r>
      <w:r w:rsidRPr="00244ECC">
        <w:rPr>
          <w:color w:val="000000"/>
          <w:sz w:val="28"/>
          <w:szCs w:val="28"/>
        </w:rPr>
        <w:t>«</w:t>
      </w:r>
      <w:r w:rsidRPr="00244ECC">
        <w:rPr>
          <w:sz w:val="28"/>
          <w:szCs w:val="28"/>
        </w:rPr>
        <w:t>Снижение административных барьеров, оптимизация и повышение качества предоставления государственных и муниципальных услуг в Минераловодском городском округе</w:t>
      </w:r>
      <w:r w:rsidRPr="00244ECC">
        <w:rPr>
          <w:color w:val="000000"/>
          <w:sz w:val="28"/>
          <w:szCs w:val="28"/>
        </w:rPr>
        <w:t xml:space="preserve">» </w:t>
      </w:r>
      <w:r w:rsidRPr="00244ECC">
        <w:rPr>
          <w:sz w:val="28"/>
          <w:szCs w:val="28"/>
        </w:rPr>
        <w:t>Программы:</w:t>
      </w:r>
    </w:p>
    <w:p w:rsidR="00783962" w:rsidRPr="00244ECC" w:rsidRDefault="00783962" w:rsidP="00244ECC">
      <w:pPr>
        <w:pStyle w:val="1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44ECC">
        <w:rPr>
          <w:rFonts w:ascii="Times New Roman" w:hAnsi="Times New Roman"/>
          <w:sz w:val="28"/>
          <w:szCs w:val="28"/>
        </w:rPr>
        <w:t xml:space="preserve">8.1.1. Позицию «Участники подпрограммы» </w:t>
      </w:r>
      <w:r w:rsidRPr="00244ECC">
        <w:rPr>
          <w:rFonts w:ascii="Times New Roman" w:hAnsi="Times New Roman"/>
          <w:bCs/>
          <w:sz w:val="28"/>
          <w:szCs w:val="28"/>
        </w:rPr>
        <w:t>изложить в следующей редакции:</w:t>
      </w:r>
    </w:p>
    <w:p w:rsidR="00783962" w:rsidRPr="00244ECC" w:rsidRDefault="00783962" w:rsidP="00244ECC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 w:rsidRPr="00244ECC">
        <w:rPr>
          <w:rFonts w:ascii="Times New Roman" w:hAnsi="Times New Roman"/>
          <w:bCs/>
          <w:sz w:val="28"/>
          <w:szCs w:val="28"/>
        </w:rPr>
        <w:t>«</w:t>
      </w:r>
      <w:r w:rsidRPr="00244ECC">
        <w:rPr>
          <w:rFonts w:ascii="Times New Roman" w:hAnsi="Times New Roman"/>
          <w:sz w:val="28"/>
          <w:szCs w:val="28"/>
        </w:rPr>
        <w:t>муниципальное бюджетное учреждение «Многофункциональный центр предоставления государственных и муниципальных услуг Минераловодского городского округа Ставропольского края» (далее – МФЦ)</w:t>
      </w:r>
      <w:r w:rsidRPr="00244ECC">
        <w:rPr>
          <w:rFonts w:ascii="Times New Roman" w:hAnsi="Times New Roman"/>
          <w:bCs/>
          <w:sz w:val="28"/>
          <w:szCs w:val="28"/>
        </w:rPr>
        <w:t>».</w:t>
      </w:r>
    </w:p>
    <w:p w:rsidR="00783962" w:rsidRPr="00244ECC" w:rsidRDefault="00783962" w:rsidP="00244ECC">
      <w:pPr>
        <w:pStyle w:val="1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44ECC">
        <w:rPr>
          <w:rFonts w:ascii="Times New Roman" w:hAnsi="Times New Roman"/>
          <w:sz w:val="28"/>
          <w:szCs w:val="28"/>
        </w:rPr>
        <w:t>8.1.2. Позицию «Целевые индикаторы и показатели решения задач подпрограммы»</w:t>
      </w:r>
      <w:r w:rsidRPr="00244ECC">
        <w:rPr>
          <w:rFonts w:ascii="Times New Roman" w:hAnsi="Times New Roman"/>
          <w:bCs/>
          <w:sz w:val="28"/>
          <w:szCs w:val="28"/>
        </w:rPr>
        <w:t xml:space="preserve"> изложить в следующей редакции:</w:t>
      </w:r>
    </w:p>
    <w:p w:rsidR="00783962" w:rsidRPr="00244ECC" w:rsidRDefault="00783962" w:rsidP="00244ECC">
      <w:pPr>
        <w:shd w:val="clear" w:color="auto" w:fill="FFFFFF"/>
        <w:ind w:left="50" w:firstLine="659"/>
        <w:jc w:val="both"/>
        <w:rPr>
          <w:rStyle w:val="Hyperlink"/>
          <w:i/>
          <w:color w:val="auto"/>
          <w:sz w:val="28"/>
          <w:szCs w:val="28"/>
          <w:u w:val="none"/>
        </w:rPr>
      </w:pPr>
      <w:r w:rsidRPr="00244ECC">
        <w:rPr>
          <w:rStyle w:val="Hyperlink"/>
          <w:bCs/>
          <w:color w:val="auto"/>
          <w:sz w:val="28"/>
          <w:szCs w:val="28"/>
          <w:u w:val="none"/>
        </w:rPr>
        <w:t>«</w:t>
      </w:r>
      <w:r w:rsidRPr="00244ECC">
        <w:rPr>
          <w:rStyle w:val="Hyperlink"/>
          <w:i/>
          <w:color w:val="auto"/>
          <w:sz w:val="28"/>
          <w:szCs w:val="28"/>
          <w:u w:val="none"/>
        </w:rPr>
        <w:t>целевые индикаторы:</w:t>
      </w:r>
    </w:p>
    <w:p w:rsidR="00783962" w:rsidRPr="00244ECC" w:rsidRDefault="00783962" w:rsidP="00244ECC">
      <w:pPr>
        <w:shd w:val="clear" w:color="auto" w:fill="FFFFFF"/>
        <w:ind w:left="50" w:firstLine="659"/>
        <w:jc w:val="both"/>
        <w:rPr>
          <w:rStyle w:val="Hyperlink"/>
          <w:color w:val="auto"/>
          <w:sz w:val="28"/>
          <w:szCs w:val="28"/>
          <w:u w:val="none"/>
        </w:rPr>
      </w:pPr>
      <w:r w:rsidRPr="00244ECC">
        <w:rPr>
          <w:rStyle w:val="Hyperlink"/>
          <w:color w:val="auto"/>
          <w:sz w:val="28"/>
          <w:szCs w:val="28"/>
          <w:u w:val="none"/>
        </w:rPr>
        <w:t>доля населения Минераловодского городского округа, имеющего доступ к получению государственных и муниципальных услуг по принципу «одного окна» по месту пребывания, в том числе в многофункциональном центре, в общей численности населения Минераловодского городского округа;</w:t>
      </w:r>
    </w:p>
    <w:p w:rsidR="00783962" w:rsidRPr="00244ECC" w:rsidRDefault="00783962" w:rsidP="00244ECC">
      <w:pPr>
        <w:shd w:val="clear" w:color="auto" w:fill="FFFFFF"/>
        <w:ind w:left="50" w:firstLine="659"/>
        <w:jc w:val="both"/>
        <w:rPr>
          <w:rStyle w:val="Hyperlink"/>
          <w:color w:val="auto"/>
          <w:sz w:val="28"/>
          <w:szCs w:val="28"/>
          <w:u w:val="none"/>
        </w:rPr>
      </w:pPr>
      <w:r w:rsidRPr="00244ECC">
        <w:rPr>
          <w:rStyle w:val="Hyperlink"/>
          <w:color w:val="auto"/>
          <w:sz w:val="28"/>
          <w:szCs w:val="28"/>
          <w:u w:val="none"/>
        </w:rPr>
        <w:t>количество изготовленной полиграфической и рекламной продукции, продвигающей услуги МФЦ;</w:t>
      </w:r>
    </w:p>
    <w:p w:rsidR="00783962" w:rsidRPr="00244ECC" w:rsidRDefault="00783962" w:rsidP="00244ECC">
      <w:pPr>
        <w:shd w:val="clear" w:color="auto" w:fill="FFFFFF"/>
        <w:ind w:left="50" w:firstLine="659"/>
        <w:jc w:val="both"/>
        <w:rPr>
          <w:rStyle w:val="Hyperlink"/>
          <w:i/>
          <w:color w:val="auto"/>
          <w:sz w:val="28"/>
          <w:szCs w:val="28"/>
          <w:u w:val="none"/>
        </w:rPr>
      </w:pPr>
      <w:r w:rsidRPr="00244ECC">
        <w:rPr>
          <w:rStyle w:val="Hyperlink"/>
          <w:i/>
          <w:color w:val="auto"/>
          <w:sz w:val="28"/>
          <w:szCs w:val="28"/>
          <w:u w:val="none"/>
        </w:rPr>
        <w:t>показатели решения задач:</w:t>
      </w:r>
    </w:p>
    <w:p w:rsidR="00783962" w:rsidRPr="00244ECC" w:rsidRDefault="00783962" w:rsidP="00244ECC">
      <w:pPr>
        <w:shd w:val="clear" w:color="auto" w:fill="FFFFFF"/>
        <w:ind w:left="50" w:firstLine="659"/>
        <w:jc w:val="both"/>
        <w:rPr>
          <w:rStyle w:val="Hyperlink"/>
          <w:color w:val="auto"/>
          <w:sz w:val="28"/>
          <w:szCs w:val="28"/>
          <w:u w:val="none"/>
        </w:rPr>
      </w:pPr>
      <w:r w:rsidRPr="00244ECC">
        <w:rPr>
          <w:rStyle w:val="Hyperlink"/>
          <w:color w:val="auto"/>
          <w:sz w:val="28"/>
          <w:szCs w:val="28"/>
          <w:u w:val="none"/>
        </w:rPr>
        <w:t>количество населения, имеющего доступ к получению государственных и муниципальных услуг по принципу «одного окна» по месту пребывания, в том числе в многофункциональном центре, в общей численности населения Минераловодского городского округа;</w:t>
      </w:r>
    </w:p>
    <w:p w:rsidR="00783962" w:rsidRPr="00244ECC" w:rsidRDefault="00783962" w:rsidP="00244ECC">
      <w:pPr>
        <w:shd w:val="clear" w:color="auto" w:fill="FFFFFF"/>
        <w:ind w:left="50" w:firstLine="659"/>
        <w:jc w:val="both"/>
        <w:rPr>
          <w:rStyle w:val="Hyperlink"/>
          <w:color w:val="auto"/>
          <w:sz w:val="28"/>
          <w:szCs w:val="28"/>
          <w:u w:val="none"/>
        </w:rPr>
      </w:pPr>
      <w:r w:rsidRPr="00244ECC">
        <w:rPr>
          <w:rStyle w:val="Hyperlink"/>
          <w:color w:val="auto"/>
          <w:sz w:val="28"/>
          <w:szCs w:val="28"/>
          <w:u w:val="none"/>
        </w:rPr>
        <w:t>изготовленная полиграфическая и рекламная продукция, продвигающая услуги МФЦ</w:t>
      </w:r>
      <w:r w:rsidRPr="00244ECC">
        <w:rPr>
          <w:rStyle w:val="Hyperlink"/>
          <w:bCs/>
          <w:color w:val="auto"/>
          <w:sz w:val="28"/>
          <w:szCs w:val="28"/>
          <w:u w:val="none"/>
        </w:rPr>
        <w:t>».</w:t>
      </w:r>
    </w:p>
    <w:p w:rsidR="00783962" w:rsidRPr="00244ECC" w:rsidRDefault="00783962" w:rsidP="00244ECC">
      <w:pPr>
        <w:ind w:firstLine="709"/>
        <w:jc w:val="both"/>
        <w:outlineLvl w:val="2"/>
        <w:rPr>
          <w:bCs/>
          <w:sz w:val="28"/>
          <w:szCs w:val="28"/>
        </w:rPr>
      </w:pPr>
      <w:r w:rsidRPr="00244ECC">
        <w:rPr>
          <w:sz w:val="28"/>
          <w:szCs w:val="28"/>
        </w:rPr>
        <w:t>8.1.3. П</w:t>
      </w:r>
      <w:r w:rsidRPr="00244ECC">
        <w:rPr>
          <w:bCs/>
          <w:sz w:val="28"/>
          <w:szCs w:val="28"/>
        </w:rPr>
        <w:t>озицию «Объемы и источники финансового обеспечения подпрограммы» изложить в следующей редакции:</w:t>
      </w:r>
    </w:p>
    <w:p w:rsidR="00783962" w:rsidRPr="00244ECC" w:rsidRDefault="00783962" w:rsidP="00244ECC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 w:rsidRPr="00244ECC">
        <w:rPr>
          <w:rFonts w:ascii="Times New Roman" w:hAnsi="Times New Roman"/>
          <w:sz w:val="28"/>
          <w:szCs w:val="28"/>
        </w:rPr>
        <w:t>«общий объём финансирования подпрограммы за счет средств бюджета Минераловодского городского округа составляет 146 938,59 тыс. рублей, в том числе по годам:</w:t>
      </w:r>
    </w:p>
    <w:p w:rsidR="00783962" w:rsidRPr="00244ECC" w:rsidRDefault="00783962" w:rsidP="00244ECC">
      <w:pPr>
        <w:pStyle w:val="1"/>
        <w:ind w:firstLine="709"/>
        <w:rPr>
          <w:rFonts w:ascii="Times New Roman" w:hAnsi="Times New Roman"/>
          <w:sz w:val="28"/>
          <w:szCs w:val="28"/>
        </w:rPr>
      </w:pPr>
      <w:r w:rsidRPr="00244ECC">
        <w:rPr>
          <w:rFonts w:ascii="Times New Roman" w:hAnsi="Times New Roman"/>
          <w:sz w:val="28"/>
          <w:szCs w:val="28"/>
        </w:rPr>
        <w:t xml:space="preserve">2016 год – 22 095,46 тыс. рублей; </w:t>
      </w:r>
    </w:p>
    <w:p w:rsidR="00783962" w:rsidRPr="00244ECC" w:rsidRDefault="00783962" w:rsidP="00244ECC">
      <w:pPr>
        <w:pStyle w:val="1"/>
        <w:ind w:firstLine="709"/>
        <w:rPr>
          <w:rFonts w:ascii="Times New Roman" w:hAnsi="Times New Roman"/>
          <w:sz w:val="28"/>
          <w:szCs w:val="28"/>
        </w:rPr>
      </w:pPr>
      <w:r w:rsidRPr="00244ECC">
        <w:rPr>
          <w:rFonts w:ascii="Times New Roman" w:hAnsi="Times New Roman"/>
          <w:sz w:val="28"/>
          <w:szCs w:val="28"/>
        </w:rPr>
        <w:t xml:space="preserve">2017 год – 26 276,86 тыс. рублей; </w:t>
      </w:r>
    </w:p>
    <w:p w:rsidR="00783962" w:rsidRPr="00244ECC" w:rsidRDefault="00783962" w:rsidP="00244ECC">
      <w:pPr>
        <w:pStyle w:val="1"/>
        <w:ind w:firstLine="709"/>
        <w:rPr>
          <w:rFonts w:ascii="Times New Roman" w:hAnsi="Times New Roman"/>
          <w:sz w:val="28"/>
          <w:szCs w:val="28"/>
        </w:rPr>
      </w:pPr>
      <w:r w:rsidRPr="00244ECC">
        <w:rPr>
          <w:rFonts w:ascii="Times New Roman" w:hAnsi="Times New Roman"/>
          <w:sz w:val="28"/>
          <w:szCs w:val="28"/>
        </w:rPr>
        <w:t>2018 год – 25 406,73 тыс. рублей;</w:t>
      </w:r>
    </w:p>
    <w:p w:rsidR="00783962" w:rsidRPr="00244ECC" w:rsidRDefault="00783962" w:rsidP="00244ECC">
      <w:pPr>
        <w:pStyle w:val="1"/>
        <w:ind w:firstLine="709"/>
        <w:rPr>
          <w:rFonts w:ascii="Times New Roman" w:hAnsi="Times New Roman"/>
          <w:sz w:val="28"/>
          <w:szCs w:val="28"/>
        </w:rPr>
      </w:pPr>
      <w:r w:rsidRPr="00244ECC">
        <w:rPr>
          <w:rFonts w:ascii="Times New Roman" w:hAnsi="Times New Roman"/>
          <w:sz w:val="28"/>
          <w:szCs w:val="28"/>
        </w:rPr>
        <w:t>2019 год – 25 429,80 тыс. рублей;</w:t>
      </w:r>
    </w:p>
    <w:p w:rsidR="00783962" w:rsidRPr="00244ECC" w:rsidRDefault="00783962" w:rsidP="00244ECC">
      <w:pPr>
        <w:pStyle w:val="1"/>
        <w:ind w:firstLine="709"/>
        <w:rPr>
          <w:rFonts w:ascii="Times New Roman" w:hAnsi="Times New Roman"/>
          <w:sz w:val="28"/>
          <w:szCs w:val="28"/>
        </w:rPr>
      </w:pPr>
      <w:r w:rsidRPr="00244ECC">
        <w:rPr>
          <w:rFonts w:ascii="Times New Roman" w:hAnsi="Times New Roman"/>
          <w:sz w:val="28"/>
          <w:szCs w:val="28"/>
        </w:rPr>
        <w:t>2020 год – 23 864,87 тыс. рублей;</w:t>
      </w:r>
    </w:p>
    <w:p w:rsidR="00783962" w:rsidRPr="00244ECC" w:rsidRDefault="00783962" w:rsidP="00244ECC">
      <w:pPr>
        <w:pStyle w:val="1"/>
        <w:ind w:firstLine="709"/>
        <w:rPr>
          <w:rFonts w:ascii="Times New Roman" w:hAnsi="Times New Roman"/>
          <w:sz w:val="28"/>
          <w:szCs w:val="28"/>
        </w:rPr>
      </w:pPr>
      <w:r w:rsidRPr="00244ECC">
        <w:rPr>
          <w:rFonts w:ascii="Times New Roman" w:hAnsi="Times New Roman"/>
          <w:sz w:val="28"/>
          <w:szCs w:val="28"/>
        </w:rPr>
        <w:t>2021 год – 23 864,87 тыс. рублей».</w:t>
      </w:r>
    </w:p>
    <w:p w:rsidR="00783962" w:rsidRPr="00244ECC" w:rsidRDefault="00783962" w:rsidP="00244ECC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 w:rsidRPr="00244ECC">
        <w:rPr>
          <w:rFonts w:ascii="Times New Roman" w:hAnsi="Times New Roman"/>
          <w:sz w:val="28"/>
          <w:szCs w:val="28"/>
        </w:rPr>
        <w:t xml:space="preserve">8.2. В подпрограмме </w:t>
      </w:r>
      <w:r w:rsidRPr="00244ECC">
        <w:rPr>
          <w:rFonts w:ascii="Times New Roman" w:hAnsi="Times New Roman"/>
          <w:color w:val="000000"/>
          <w:sz w:val="28"/>
          <w:szCs w:val="28"/>
        </w:rPr>
        <w:t>«</w:t>
      </w:r>
      <w:r w:rsidRPr="00244ECC">
        <w:rPr>
          <w:rFonts w:ascii="Times New Roman" w:hAnsi="Times New Roman"/>
          <w:sz w:val="28"/>
          <w:szCs w:val="28"/>
        </w:rPr>
        <w:t>Снижение административных барьеров, оптимизация и повышение качества предоставления государственных и муниципальных услуг в Минераловодском городском округе</w:t>
      </w:r>
      <w:r w:rsidRPr="00244ECC">
        <w:rPr>
          <w:rFonts w:ascii="Times New Roman" w:hAnsi="Times New Roman"/>
          <w:color w:val="000000"/>
          <w:sz w:val="28"/>
          <w:szCs w:val="28"/>
        </w:rPr>
        <w:t xml:space="preserve">» </w:t>
      </w:r>
      <w:r w:rsidRPr="00244ECC">
        <w:rPr>
          <w:rFonts w:ascii="Times New Roman" w:hAnsi="Times New Roman"/>
          <w:sz w:val="28"/>
          <w:szCs w:val="28"/>
        </w:rPr>
        <w:t>Программы подраздел 1.3. «Ожидаемые конечные результаты реализации подпрограммы» изложить в следующей редакции:</w:t>
      </w:r>
    </w:p>
    <w:p w:rsidR="00783962" w:rsidRPr="00244ECC" w:rsidRDefault="00783962" w:rsidP="00244ECC">
      <w:pPr>
        <w:ind w:firstLine="709"/>
        <w:jc w:val="both"/>
        <w:rPr>
          <w:sz w:val="28"/>
          <w:szCs w:val="28"/>
        </w:rPr>
      </w:pPr>
      <w:r w:rsidRPr="00244ECC">
        <w:rPr>
          <w:sz w:val="28"/>
          <w:szCs w:val="28"/>
        </w:rPr>
        <w:t>«Ожидаемыми конечными результатами реализации подпрограммы являются:</w:t>
      </w:r>
    </w:p>
    <w:p w:rsidR="00783962" w:rsidRPr="00244ECC" w:rsidRDefault="00783962" w:rsidP="00244ECC">
      <w:pPr>
        <w:shd w:val="clear" w:color="auto" w:fill="FFFFFF"/>
        <w:tabs>
          <w:tab w:val="num" w:pos="550"/>
        </w:tabs>
        <w:ind w:firstLine="709"/>
        <w:jc w:val="both"/>
        <w:rPr>
          <w:rStyle w:val="Hyperlink"/>
          <w:color w:val="auto"/>
          <w:sz w:val="28"/>
          <w:szCs w:val="28"/>
          <w:u w:val="none"/>
        </w:rPr>
      </w:pPr>
      <w:r w:rsidRPr="00244ECC">
        <w:rPr>
          <w:rStyle w:val="Hyperlink"/>
          <w:color w:val="auto"/>
          <w:sz w:val="28"/>
          <w:szCs w:val="28"/>
          <w:u w:val="none"/>
        </w:rPr>
        <w:t>повышение доли населения Минераловодского городского округа, имеющего доступ к получению государственных и муниципальных услуг по принципу «одного окна» по месту пребывания, в том числе в многофункциональном центре, в общей численности населения Минераловодского городского округа до 90 процентов;</w:t>
      </w:r>
    </w:p>
    <w:p w:rsidR="00783962" w:rsidRPr="00244ECC" w:rsidRDefault="00783962" w:rsidP="00244ECC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 w:rsidRPr="00244ECC">
        <w:rPr>
          <w:rFonts w:ascii="Times New Roman" w:hAnsi="Times New Roman"/>
          <w:sz w:val="28"/>
          <w:szCs w:val="28"/>
        </w:rPr>
        <w:t>изготовление полиграфической и рекламной продукции, продвигающей услуги МФЦ, в количестве не менее 8 единиц (изготовление баннеров).».</w:t>
      </w:r>
    </w:p>
    <w:p w:rsidR="00783962" w:rsidRPr="00244ECC" w:rsidRDefault="00783962" w:rsidP="00244ECC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83962" w:rsidRPr="00244ECC" w:rsidRDefault="00783962" w:rsidP="00244ECC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 w:rsidRPr="00244ECC">
        <w:rPr>
          <w:rFonts w:ascii="Times New Roman" w:hAnsi="Times New Roman"/>
          <w:sz w:val="28"/>
          <w:szCs w:val="28"/>
        </w:rPr>
        <w:t xml:space="preserve">9. Приложение 7 к Программе исключить. </w:t>
      </w:r>
    </w:p>
    <w:p w:rsidR="00783962" w:rsidRDefault="00783962" w:rsidP="00244ECC">
      <w:pPr>
        <w:widowControl w:val="0"/>
        <w:ind w:left="87" w:firstLine="622"/>
        <w:jc w:val="both"/>
        <w:rPr>
          <w:bCs/>
          <w:color w:val="1F497D"/>
          <w:szCs w:val="24"/>
        </w:rPr>
        <w:sectPr w:rsidR="00783962" w:rsidSect="00244ECC">
          <w:headerReference w:type="default" r:id="rId7"/>
          <w:pgSz w:w="11906" w:h="16838" w:code="9"/>
          <w:pgMar w:top="1134" w:right="851" w:bottom="1134" w:left="1276" w:header="709" w:footer="709" w:gutter="0"/>
          <w:cols w:space="708"/>
          <w:docGrid w:linePitch="360"/>
        </w:sectPr>
      </w:pPr>
    </w:p>
    <w:p w:rsidR="00783962" w:rsidRPr="008E5024" w:rsidRDefault="00783962" w:rsidP="00244ECC">
      <w:pPr>
        <w:widowControl w:val="0"/>
        <w:ind w:left="87" w:firstLine="622"/>
        <w:jc w:val="both"/>
        <w:rPr>
          <w:bCs/>
          <w:color w:val="1F497D"/>
          <w:szCs w:val="24"/>
        </w:rPr>
      </w:pPr>
    </w:p>
    <w:p w:rsidR="00783962" w:rsidRPr="00C76E8A" w:rsidRDefault="00783962" w:rsidP="00244ECC">
      <w:pPr>
        <w:widowControl w:val="0"/>
        <w:spacing w:line="240" w:lineRule="exact"/>
        <w:ind w:left="7938"/>
        <w:jc w:val="both"/>
        <w:rPr>
          <w:sz w:val="28"/>
          <w:szCs w:val="28"/>
        </w:rPr>
      </w:pPr>
      <w:r>
        <w:rPr>
          <w:sz w:val="28"/>
          <w:szCs w:val="28"/>
        </w:rPr>
        <w:t>Приложение</w:t>
      </w:r>
      <w:r w:rsidRPr="00003F2E">
        <w:rPr>
          <w:sz w:val="28"/>
          <w:szCs w:val="28"/>
        </w:rPr>
        <w:t xml:space="preserve"> к изменениям, которые вносятся в муниципальную программу Минераловодского городского округа «Совершенствование организации деятельности органов местного самоуправления», утвержденную постановлением администрации Минераловодского городского округа Ставрополь</w:t>
      </w:r>
      <w:r>
        <w:rPr>
          <w:sz w:val="28"/>
          <w:szCs w:val="28"/>
        </w:rPr>
        <w:t>-</w:t>
      </w:r>
      <w:r w:rsidRPr="00C76E8A">
        <w:rPr>
          <w:sz w:val="28"/>
          <w:szCs w:val="28"/>
        </w:rPr>
        <w:t>ского края от 22.12.2015г. № 207 (с изменениями от 11.04.2016г. №831, от 03.06.2016г. №1244, от 30.08.2016г. № 2264</w:t>
      </w:r>
      <w:r>
        <w:rPr>
          <w:sz w:val="28"/>
          <w:szCs w:val="28"/>
        </w:rPr>
        <w:t xml:space="preserve">, от 27.10.2016г. № 2892, от </w:t>
      </w:r>
      <w:r w:rsidRPr="00D0731A">
        <w:rPr>
          <w:sz w:val="28"/>
          <w:szCs w:val="28"/>
        </w:rPr>
        <w:t>02.12.2016г. № 3327</w:t>
      </w:r>
      <w:r>
        <w:rPr>
          <w:sz w:val="28"/>
          <w:szCs w:val="28"/>
        </w:rPr>
        <w:t xml:space="preserve">, </w:t>
      </w:r>
      <w:r w:rsidRPr="00D76874">
        <w:rPr>
          <w:sz w:val="28"/>
          <w:szCs w:val="28"/>
        </w:rPr>
        <w:t>от 28.12.16 № 3600</w:t>
      </w:r>
      <w:r w:rsidRPr="00C76E8A">
        <w:rPr>
          <w:sz w:val="28"/>
          <w:szCs w:val="28"/>
        </w:rPr>
        <w:t>)</w:t>
      </w:r>
    </w:p>
    <w:p w:rsidR="00783962" w:rsidRPr="00C76E8A" w:rsidRDefault="00783962" w:rsidP="00244ECC">
      <w:pPr>
        <w:pStyle w:val="HTMLPreformatted"/>
        <w:keepNext/>
        <w:keepLines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40" w:lineRule="exact"/>
        <w:ind w:left="7938"/>
        <w:jc w:val="both"/>
        <w:rPr>
          <w:rFonts w:ascii="Times New Roman" w:hAnsi="Times New Roman" w:cs="Times New Roman"/>
          <w:sz w:val="28"/>
          <w:szCs w:val="28"/>
        </w:rPr>
      </w:pPr>
    </w:p>
    <w:p w:rsidR="00783962" w:rsidRPr="00BD4B0E" w:rsidRDefault="00783962" w:rsidP="00244ECC">
      <w:pPr>
        <w:pStyle w:val="HTMLPreformatted"/>
        <w:keepNext/>
        <w:keepLines/>
        <w:widowControl w:val="0"/>
        <w:spacing w:line="240" w:lineRule="exact"/>
        <w:ind w:left="7938"/>
        <w:rPr>
          <w:rFonts w:ascii="Times New Roman" w:hAnsi="Times New Roman" w:cs="Times New Roman"/>
          <w:sz w:val="28"/>
          <w:szCs w:val="28"/>
        </w:rPr>
      </w:pPr>
      <w:r w:rsidRPr="00BD4B0E">
        <w:rPr>
          <w:rFonts w:ascii="Times New Roman" w:hAnsi="Times New Roman" w:cs="Times New Roman"/>
          <w:sz w:val="28"/>
          <w:szCs w:val="28"/>
        </w:rPr>
        <w:t xml:space="preserve">Приложение 1 </w:t>
      </w:r>
    </w:p>
    <w:p w:rsidR="00783962" w:rsidRPr="00BD4B0E" w:rsidRDefault="00783962" w:rsidP="00244ECC">
      <w:pPr>
        <w:pStyle w:val="HTMLPreformatted"/>
        <w:keepNext/>
        <w:keepLines/>
        <w:widowControl w:val="0"/>
        <w:spacing w:line="240" w:lineRule="exact"/>
        <w:ind w:left="7938"/>
        <w:rPr>
          <w:rFonts w:ascii="Times New Roman" w:hAnsi="Times New Roman" w:cs="Times New Roman"/>
          <w:sz w:val="28"/>
          <w:szCs w:val="28"/>
        </w:rPr>
      </w:pPr>
      <w:r w:rsidRPr="00BD4B0E">
        <w:rPr>
          <w:rFonts w:ascii="Times New Roman" w:hAnsi="Times New Roman" w:cs="Times New Roman"/>
          <w:sz w:val="28"/>
          <w:szCs w:val="28"/>
        </w:rPr>
        <w:t xml:space="preserve">к муниципальной программе </w:t>
      </w:r>
    </w:p>
    <w:p w:rsidR="00783962" w:rsidRPr="00BD4B0E" w:rsidRDefault="00783962" w:rsidP="00244ECC">
      <w:pPr>
        <w:pStyle w:val="HTMLPreformatted"/>
        <w:spacing w:line="240" w:lineRule="exact"/>
        <w:ind w:left="7938"/>
        <w:rPr>
          <w:rFonts w:ascii="Times New Roman" w:hAnsi="Times New Roman" w:cs="Times New Roman"/>
          <w:sz w:val="28"/>
          <w:szCs w:val="28"/>
        </w:rPr>
      </w:pPr>
      <w:r w:rsidRPr="00BD4B0E">
        <w:rPr>
          <w:rFonts w:ascii="Times New Roman" w:hAnsi="Times New Roman" w:cs="Times New Roman"/>
          <w:sz w:val="28"/>
          <w:szCs w:val="28"/>
        </w:rPr>
        <w:t xml:space="preserve">Минераловодского городского округа «Совершенствование организации деятельности органов местного самоуправления» </w:t>
      </w:r>
    </w:p>
    <w:p w:rsidR="00783962" w:rsidRPr="00BD4B0E" w:rsidRDefault="00783962" w:rsidP="00244ECC">
      <w:pPr>
        <w:widowControl w:val="0"/>
        <w:tabs>
          <w:tab w:val="left" w:pos="284"/>
          <w:tab w:val="left" w:pos="9160"/>
        </w:tabs>
        <w:ind w:left="9214"/>
        <w:outlineLvl w:val="2"/>
        <w:rPr>
          <w:sz w:val="28"/>
          <w:szCs w:val="28"/>
        </w:rPr>
      </w:pPr>
    </w:p>
    <w:p w:rsidR="00783962" w:rsidRPr="00BD4B0E" w:rsidRDefault="00783962" w:rsidP="00244ECC">
      <w:pPr>
        <w:widowControl w:val="0"/>
        <w:ind w:firstLine="10206"/>
      </w:pPr>
      <w:r w:rsidRPr="00BD4B0E">
        <w:t xml:space="preserve">     </w:t>
      </w:r>
    </w:p>
    <w:p w:rsidR="00783962" w:rsidRPr="00BD4B0E" w:rsidRDefault="00783962" w:rsidP="00244ECC">
      <w:pPr>
        <w:ind w:right="30"/>
        <w:jc w:val="right"/>
        <w:outlineLvl w:val="2"/>
        <w:rPr>
          <w:sz w:val="28"/>
          <w:szCs w:val="28"/>
        </w:rPr>
      </w:pPr>
      <w:r w:rsidRPr="00BD4B0E">
        <w:rPr>
          <w:sz w:val="28"/>
          <w:szCs w:val="28"/>
        </w:rPr>
        <w:t>Таблица 1</w:t>
      </w:r>
    </w:p>
    <w:p w:rsidR="00783962" w:rsidRPr="00BD4B0E" w:rsidRDefault="00783962" w:rsidP="00244ECC">
      <w:pPr>
        <w:ind w:right="153"/>
        <w:jc w:val="right"/>
        <w:outlineLvl w:val="2"/>
      </w:pPr>
    </w:p>
    <w:p w:rsidR="00783962" w:rsidRPr="00BD4B0E" w:rsidRDefault="00783962" w:rsidP="00244ECC">
      <w:pPr>
        <w:spacing w:line="240" w:lineRule="exact"/>
        <w:jc w:val="center"/>
        <w:outlineLvl w:val="2"/>
        <w:rPr>
          <w:caps/>
          <w:sz w:val="28"/>
          <w:szCs w:val="28"/>
        </w:rPr>
      </w:pPr>
      <w:r w:rsidRPr="00BD4B0E">
        <w:rPr>
          <w:caps/>
          <w:sz w:val="28"/>
          <w:szCs w:val="28"/>
        </w:rPr>
        <w:t>Сведения</w:t>
      </w:r>
    </w:p>
    <w:p w:rsidR="00783962" w:rsidRDefault="00783962" w:rsidP="00244ECC">
      <w:pPr>
        <w:spacing w:line="240" w:lineRule="exact"/>
        <w:jc w:val="center"/>
        <w:outlineLvl w:val="2"/>
        <w:rPr>
          <w:sz w:val="28"/>
          <w:szCs w:val="28"/>
        </w:rPr>
      </w:pPr>
      <w:r w:rsidRPr="00BD4B0E">
        <w:rPr>
          <w:sz w:val="28"/>
          <w:szCs w:val="28"/>
        </w:rPr>
        <w:t xml:space="preserve">об индикаторах достижения целей муниципальной программы Минераловодского городского округа «Совершенствование организации деятельности органов местного самоуправления» и показателях решения задач </w:t>
      </w:r>
    </w:p>
    <w:p w:rsidR="00783962" w:rsidRPr="00BD4B0E" w:rsidRDefault="00783962" w:rsidP="00244ECC">
      <w:pPr>
        <w:spacing w:line="240" w:lineRule="exact"/>
        <w:jc w:val="center"/>
        <w:outlineLvl w:val="2"/>
        <w:rPr>
          <w:sz w:val="28"/>
          <w:szCs w:val="28"/>
        </w:rPr>
      </w:pPr>
      <w:r w:rsidRPr="00BD4B0E">
        <w:rPr>
          <w:sz w:val="28"/>
          <w:szCs w:val="28"/>
        </w:rPr>
        <w:t>и их значениях</w:t>
      </w:r>
    </w:p>
    <w:p w:rsidR="00783962" w:rsidRPr="008A7831" w:rsidRDefault="00783962" w:rsidP="00244ECC">
      <w:pPr>
        <w:rPr>
          <w:color w:val="FF0000"/>
          <w:sz w:val="12"/>
          <w:szCs w:val="12"/>
        </w:rPr>
      </w:pPr>
    </w:p>
    <w:tbl>
      <w:tblPr>
        <w:tblW w:w="15424" w:type="dxa"/>
        <w:tblInd w:w="-34" w:type="dxa"/>
        <w:tblLayout w:type="fixed"/>
        <w:tblLook w:val="01E0"/>
      </w:tblPr>
      <w:tblGrid>
        <w:gridCol w:w="709"/>
        <w:gridCol w:w="3963"/>
        <w:gridCol w:w="1397"/>
        <w:gridCol w:w="1134"/>
        <w:gridCol w:w="1134"/>
        <w:gridCol w:w="1134"/>
        <w:gridCol w:w="1276"/>
        <w:gridCol w:w="1134"/>
        <w:gridCol w:w="1134"/>
        <w:gridCol w:w="1134"/>
        <w:gridCol w:w="1275"/>
      </w:tblGrid>
      <w:tr w:rsidR="00783962" w:rsidRPr="007B4E3E" w:rsidTr="00244ECC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962" w:rsidRPr="007B4E3E" w:rsidRDefault="00783962" w:rsidP="00244ECC">
            <w:pPr>
              <w:jc w:val="center"/>
            </w:pPr>
            <w:r w:rsidRPr="007B4E3E">
              <w:t>№ п/п</w:t>
            </w:r>
          </w:p>
        </w:tc>
        <w:tc>
          <w:tcPr>
            <w:tcW w:w="3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962" w:rsidRPr="007B4E3E" w:rsidRDefault="00783962" w:rsidP="00244ECC">
            <w:pPr>
              <w:jc w:val="center"/>
            </w:pPr>
            <w:r w:rsidRPr="007B4E3E">
              <w:t>Наименование индикатора достижения цели и показателя решения задачи Программы (подпрограммы)</w:t>
            </w:r>
          </w:p>
        </w:tc>
        <w:tc>
          <w:tcPr>
            <w:tcW w:w="1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962" w:rsidRPr="007B4E3E" w:rsidRDefault="00783962" w:rsidP="00244ECC">
            <w:pPr>
              <w:jc w:val="center"/>
            </w:pPr>
            <w:r w:rsidRPr="007B4E3E">
              <w:t>Единица       измерения</w:t>
            </w:r>
          </w:p>
        </w:tc>
        <w:tc>
          <w:tcPr>
            <w:tcW w:w="93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962" w:rsidRPr="007B4E3E" w:rsidRDefault="00783962" w:rsidP="00244ECC">
            <w:pPr>
              <w:jc w:val="center"/>
            </w:pPr>
            <w:r w:rsidRPr="007B4E3E">
              <w:t>Значение индикатора достижения цели и показателя решения задачи Программы (подпрограммы) по годам</w:t>
            </w:r>
          </w:p>
        </w:tc>
      </w:tr>
      <w:tr w:rsidR="00783962" w:rsidRPr="007B4E3E" w:rsidTr="00244ECC">
        <w:trPr>
          <w:trHeight w:val="789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7B4E3E" w:rsidRDefault="00783962" w:rsidP="00244ECC"/>
        </w:tc>
        <w:tc>
          <w:tcPr>
            <w:tcW w:w="3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7B4E3E" w:rsidRDefault="00783962" w:rsidP="00244ECC"/>
        </w:tc>
        <w:tc>
          <w:tcPr>
            <w:tcW w:w="1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7B4E3E" w:rsidRDefault="00783962" w:rsidP="00244EC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7B4E3E" w:rsidRDefault="00783962" w:rsidP="00244ECC">
            <w:pPr>
              <w:jc w:val="center"/>
            </w:pPr>
            <w:r w:rsidRPr="007B4E3E">
              <w:t>2014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7B4E3E" w:rsidRDefault="00783962" w:rsidP="00244ECC">
            <w:pPr>
              <w:jc w:val="center"/>
            </w:pPr>
            <w:r w:rsidRPr="007B4E3E">
              <w:t>2015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7B4E3E" w:rsidRDefault="00783962" w:rsidP="00244ECC">
            <w:pPr>
              <w:jc w:val="center"/>
            </w:pPr>
            <w:r w:rsidRPr="007B4E3E">
              <w:t>2016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7B4E3E" w:rsidRDefault="00783962" w:rsidP="00244ECC">
            <w:pPr>
              <w:jc w:val="center"/>
            </w:pPr>
            <w:r w:rsidRPr="007B4E3E"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7B4E3E" w:rsidRDefault="00783962" w:rsidP="00244ECC">
            <w:pPr>
              <w:jc w:val="center"/>
            </w:pPr>
            <w:r w:rsidRPr="007B4E3E"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7B4E3E" w:rsidRDefault="00783962" w:rsidP="00244ECC">
            <w:pPr>
              <w:jc w:val="center"/>
            </w:pPr>
            <w:r w:rsidRPr="007B4E3E"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7B4E3E" w:rsidRDefault="00783962" w:rsidP="00244ECC">
            <w:pPr>
              <w:jc w:val="center"/>
            </w:pPr>
            <w:r w:rsidRPr="007B4E3E">
              <w:t>2020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7B4E3E" w:rsidRDefault="00783962" w:rsidP="00244ECC">
            <w:pPr>
              <w:jc w:val="center"/>
            </w:pPr>
            <w:r w:rsidRPr="007B4E3E">
              <w:t>2021</w:t>
            </w:r>
          </w:p>
        </w:tc>
      </w:tr>
      <w:tr w:rsidR="00783962" w:rsidRPr="007B4E3E" w:rsidTr="00244ECC">
        <w:trPr>
          <w:trHeight w:val="2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7B4E3E" w:rsidRDefault="00783962" w:rsidP="00244ECC">
            <w:pPr>
              <w:jc w:val="center"/>
            </w:pPr>
            <w:r w:rsidRPr="007B4E3E">
              <w:t>1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7B4E3E" w:rsidRDefault="00783962" w:rsidP="00244ECC">
            <w:pPr>
              <w:jc w:val="center"/>
            </w:pPr>
            <w:r w:rsidRPr="007B4E3E">
              <w:t>2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7B4E3E" w:rsidRDefault="00783962" w:rsidP="00244ECC">
            <w:pPr>
              <w:jc w:val="center"/>
            </w:pPr>
            <w:r w:rsidRPr="007B4E3E"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7B4E3E" w:rsidRDefault="00783962" w:rsidP="00244ECC">
            <w:pPr>
              <w:jc w:val="center"/>
            </w:pPr>
            <w:r w:rsidRPr="007B4E3E"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7B4E3E" w:rsidRDefault="00783962" w:rsidP="00244ECC">
            <w:pPr>
              <w:jc w:val="center"/>
            </w:pPr>
            <w:r w:rsidRPr="007B4E3E"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7B4E3E" w:rsidRDefault="00783962" w:rsidP="00244ECC">
            <w:pPr>
              <w:jc w:val="center"/>
            </w:pPr>
            <w:r w:rsidRPr="007B4E3E"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7B4E3E" w:rsidRDefault="00783962" w:rsidP="00244ECC">
            <w:pPr>
              <w:jc w:val="center"/>
            </w:pPr>
            <w:r w:rsidRPr="007B4E3E"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7B4E3E" w:rsidRDefault="00783962" w:rsidP="00244ECC">
            <w:pPr>
              <w:jc w:val="center"/>
            </w:pPr>
            <w:r w:rsidRPr="007B4E3E"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7B4E3E" w:rsidRDefault="00783962" w:rsidP="00244ECC">
            <w:pPr>
              <w:jc w:val="center"/>
            </w:pPr>
            <w:r w:rsidRPr="007B4E3E"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7B4E3E" w:rsidRDefault="00783962" w:rsidP="00244ECC">
            <w:pPr>
              <w:jc w:val="center"/>
            </w:pPr>
            <w:r w:rsidRPr="007B4E3E"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7B4E3E" w:rsidRDefault="00783962" w:rsidP="00244ECC">
            <w:pPr>
              <w:jc w:val="center"/>
            </w:pPr>
            <w:r w:rsidRPr="007B4E3E">
              <w:t>11</w:t>
            </w:r>
          </w:p>
        </w:tc>
      </w:tr>
      <w:tr w:rsidR="00783962" w:rsidRPr="005F324E" w:rsidTr="00244ECC">
        <w:trPr>
          <w:trHeight w:val="201"/>
        </w:trPr>
        <w:tc>
          <w:tcPr>
            <w:tcW w:w="709" w:type="dxa"/>
            <w:tcBorders>
              <w:top w:val="single" w:sz="4" w:space="0" w:color="auto"/>
            </w:tcBorders>
          </w:tcPr>
          <w:p w:rsidR="00783962" w:rsidRPr="005F324E" w:rsidRDefault="00783962" w:rsidP="00244ECC">
            <w:pPr>
              <w:jc w:val="center"/>
            </w:pPr>
            <w:r w:rsidRPr="005F324E">
              <w:t>1.</w:t>
            </w:r>
          </w:p>
        </w:tc>
        <w:tc>
          <w:tcPr>
            <w:tcW w:w="14715" w:type="dxa"/>
            <w:gridSpan w:val="10"/>
            <w:tcBorders>
              <w:top w:val="single" w:sz="4" w:space="0" w:color="auto"/>
            </w:tcBorders>
          </w:tcPr>
          <w:p w:rsidR="00783962" w:rsidRPr="005F324E" w:rsidRDefault="00783962" w:rsidP="00244ECC">
            <w:pPr>
              <w:widowControl w:val="0"/>
              <w:jc w:val="center"/>
              <w:rPr>
                <w:b/>
                <w:bCs/>
              </w:rPr>
            </w:pPr>
            <w:r w:rsidRPr="005F324E">
              <w:rPr>
                <w:b/>
                <w:szCs w:val="28"/>
              </w:rPr>
              <w:t>Программа: Совершенствование организации деятельности органов местного самоуправления</w:t>
            </w:r>
            <w:r w:rsidRPr="005F324E">
              <w:rPr>
                <w:b/>
                <w:bCs/>
              </w:rPr>
              <w:t xml:space="preserve"> </w:t>
            </w:r>
          </w:p>
          <w:p w:rsidR="00783962" w:rsidRPr="005F324E" w:rsidRDefault="00783962" w:rsidP="00244ECC">
            <w:pPr>
              <w:widowControl w:val="0"/>
              <w:jc w:val="center"/>
              <w:rPr>
                <w:b/>
                <w:szCs w:val="28"/>
              </w:rPr>
            </w:pPr>
            <w:r w:rsidRPr="005F324E">
              <w:rPr>
                <w:b/>
                <w:bCs/>
              </w:rPr>
              <w:t>Минераловодского городского округа</w:t>
            </w:r>
            <w:r w:rsidRPr="005F324E">
              <w:rPr>
                <w:b/>
                <w:szCs w:val="28"/>
              </w:rPr>
              <w:t xml:space="preserve"> </w:t>
            </w:r>
          </w:p>
          <w:p w:rsidR="00783962" w:rsidRPr="005F324E" w:rsidRDefault="00783962" w:rsidP="00244ECC">
            <w:pPr>
              <w:widowControl w:val="0"/>
              <w:jc w:val="center"/>
              <w:rPr>
                <w:b/>
                <w:bCs/>
              </w:rPr>
            </w:pPr>
            <w:r w:rsidRPr="005F324E">
              <w:rPr>
                <w:b/>
                <w:szCs w:val="28"/>
              </w:rPr>
              <w:t>Цель 1 Программы: Совершенствование организации деятельности органов местного самоуправления</w:t>
            </w:r>
            <w:r w:rsidRPr="005F324E">
              <w:rPr>
                <w:b/>
                <w:bCs/>
              </w:rPr>
              <w:t xml:space="preserve"> </w:t>
            </w:r>
          </w:p>
          <w:p w:rsidR="00783962" w:rsidRPr="005F324E" w:rsidRDefault="00783962" w:rsidP="00244ECC">
            <w:pPr>
              <w:jc w:val="center"/>
            </w:pPr>
            <w:r w:rsidRPr="005F324E">
              <w:rPr>
                <w:b/>
                <w:bCs/>
              </w:rPr>
              <w:t>Минераловодского городского округа</w:t>
            </w:r>
          </w:p>
        </w:tc>
      </w:tr>
      <w:tr w:rsidR="00783962" w:rsidRPr="005F324E" w:rsidTr="00244ECC">
        <w:trPr>
          <w:trHeight w:val="131"/>
        </w:trPr>
        <w:tc>
          <w:tcPr>
            <w:tcW w:w="15424" w:type="dxa"/>
            <w:gridSpan w:val="11"/>
          </w:tcPr>
          <w:p w:rsidR="00783962" w:rsidRPr="005F324E" w:rsidRDefault="00783962" w:rsidP="00244ECC">
            <w:pPr>
              <w:pStyle w:val="ConsPlusNonformat"/>
              <w:widowControl/>
              <w:jc w:val="center"/>
            </w:pPr>
            <w:r w:rsidRPr="005F324E">
              <w:rPr>
                <w:rFonts w:ascii="Times New Roman" w:hAnsi="Times New Roman" w:cs="Times New Roman"/>
                <w:b/>
                <w:sz w:val="24"/>
                <w:szCs w:val="24"/>
              </w:rPr>
              <w:t>Задача 1 Программы: Развитие муниципальной службы в администрации Минераловодского городского округа</w:t>
            </w:r>
          </w:p>
        </w:tc>
      </w:tr>
      <w:tr w:rsidR="00783962" w:rsidRPr="005F324E" w:rsidTr="00244ECC">
        <w:trPr>
          <w:trHeight w:val="201"/>
        </w:trPr>
        <w:tc>
          <w:tcPr>
            <w:tcW w:w="709" w:type="dxa"/>
          </w:tcPr>
          <w:p w:rsidR="00783962" w:rsidRPr="005F324E" w:rsidRDefault="00783962" w:rsidP="00244ECC">
            <w:pPr>
              <w:jc w:val="center"/>
              <w:rPr>
                <w:color w:val="1F497D"/>
              </w:rPr>
            </w:pPr>
            <w:r w:rsidRPr="005F324E">
              <w:rPr>
                <w:color w:val="1F497D"/>
              </w:rPr>
              <w:t>1.1</w:t>
            </w:r>
          </w:p>
        </w:tc>
        <w:tc>
          <w:tcPr>
            <w:tcW w:w="3963" w:type="dxa"/>
            <w:vAlign w:val="bottom"/>
          </w:tcPr>
          <w:p w:rsidR="00783962" w:rsidRPr="005F324E" w:rsidRDefault="00783962" w:rsidP="00244ECC">
            <w:r w:rsidRPr="005F324E">
              <w:t>Количество муниципальных служащих, прошедших курсы повышения квалификации, профессиональной переподготовки и обучение в целях получения дополнительного высшего профессионального образования</w:t>
            </w:r>
          </w:p>
        </w:tc>
        <w:tc>
          <w:tcPr>
            <w:tcW w:w="1397" w:type="dxa"/>
          </w:tcPr>
          <w:p w:rsidR="00783962" w:rsidRPr="005F324E" w:rsidRDefault="00783962" w:rsidP="00244ECC">
            <w:pPr>
              <w:jc w:val="center"/>
            </w:pPr>
            <w:r w:rsidRPr="005F324E">
              <w:t>чел.</w:t>
            </w:r>
          </w:p>
        </w:tc>
        <w:tc>
          <w:tcPr>
            <w:tcW w:w="1134" w:type="dxa"/>
          </w:tcPr>
          <w:p w:rsidR="00783962" w:rsidRPr="005F324E" w:rsidRDefault="00783962" w:rsidP="00244ECC">
            <w:pPr>
              <w:jc w:val="center"/>
            </w:pPr>
            <w:r w:rsidRPr="005F324E">
              <w:t>-</w:t>
            </w:r>
          </w:p>
        </w:tc>
        <w:tc>
          <w:tcPr>
            <w:tcW w:w="1134" w:type="dxa"/>
          </w:tcPr>
          <w:p w:rsidR="00783962" w:rsidRPr="005F324E" w:rsidRDefault="00783962" w:rsidP="00244ECC">
            <w:pPr>
              <w:jc w:val="center"/>
            </w:pPr>
            <w:r w:rsidRPr="005F324E">
              <w:t>-</w:t>
            </w:r>
          </w:p>
        </w:tc>
        <w:tc>
          <w:tcPr>
            <w:tcW w:w="1134" w:type="dxa"/>
          </w:tcPr>
          <w:p w:rsidR="00783962" w:rsidRPr="005F324E" w:rsidRDefault="00783962" w:rsidP="00244ECC">
            <w:pPr>
              <w:jc w:val="center"/>
            </w:pPr>
            <w:r w:rsidRPr="005F324E">
              <w:t>7</w:t>
            </w:r>
          </w:p>
        </w:tc>
        <w:tc>
          <w:tcPr>
            <w:tcW w:w="1276" w:type="dxa"/>
          </w:tcPr>
          <w:p w:rsidR="00783962" w:rsidRPr="005F324E" w:rsidRDefault="00783962" w:rsidP="00244ECC">
            <w:pPr>
              <w:jc w:val="center"/>
            </w:pPr>
            <w:r w:rsidRPr="005F324E">
              <w:t>20</w:t>
            </w:r>
          </w:p>
          <w:p w:rsidR="00783962" w:rsidRPr="005F324E" w:rsidRDefault="00783962" w:rsidP="00244ECC">
            <w:pPr>
              <w:jc w:val="center"/>
            </w:pPr>
          </w:p>
        </w:tc>
        <w:tc>
          <w:tcPr>
            <w:tcW w:w="1134" w:type="dxa"/>
          </w:tcPr>
          <w:p w:rsidR="00783962" w:rsidRPr="005F324E" w:rsidRDefault="00783962" w:rsidP="00244ECC">
            <w:pPr>
              <w:jc w:val="center"/>
            </w:pPr>
            <w:r w:rsidRPr="005F324E">
              <w:t>32</w:t>
            </w:r>
          </w:p>
        </w:tc>
        <w:tc>
          <w:tcPr>
            <w:tcW w:w="1134" w:type="dxa"/>
          </w:tcPr>
          <w:p w:rsidR="00783962" w:rsidRPr="005F324E" w:rsidRDefault="00783962" w:rsidP="00244ECC">
            <w:pPr>
              <w:jc w:val="center"/>
            </w:pPr>
            <w:r w:rsidRPr="005F324E">
              <w:t>37</w:t>
            </w:r>
          </w:p>
        </w:tc>
        <w:tc>
          <w:tcPr>
            <w:tcW w:w="1134" w:type="dxa"/>
          </w:tcPr>
          <w:p w:rsidR="00783962" w:rsidRPr="005F324E" w:rsidRDefault="00783962" w:rsidP="00244ECC">
            <w:pPr>
              <w:jc w:val="center"/>
            </w:pPr>
            <w:r w:rsidRPr="005F324E">
              <w:t>41</w:t>
            </w:r>
          </w:p>
        </w:tc>
        <w:tc>
          <w:tcPr>
            <w:tcW w:w="1275" w:type="dxa"/>
          </w:tcPr>
          <w:p w:rsidR="00783962" w:rsidRPr="005F324E" w:rsidRDefault="00783962" w:rsidP="00244ECC">
            <w:pPr>
              <w:jc w:val="center"/>
            </w:pPr>
            <w:r w:rsidRPr="005F324E">
              <w:t>44</w:t>
            </w:r>
          </w:p>
        </w:tc>
      </w:tr>
      <w:tr w:rsidR="00783962" w:rsidRPr="005F324E" w:rsidTr="00244ECC">
        <w:trPr>
          <w:trHeight w:val="201"/>
        </w:trPr>
        <w:tc>
          <w:tcPr>
            <w:tcW w:w="15424" w:type="dxa"/>
            <w:gridSpan w:val="11"/>
          </w:tcPr>
          <w:p w:rsidR="00783962" w:rsidRPr="005F324E" w:rsidRDefault="00783962" w:rsidP="00244EC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color w:val="1F497D"/>
                <w:sz w:val="24"/>
                <w:szCs w:val="24"/>
              </w:rPr>
            </w:pPr>
          </w:p>
          <w:p w:rsidR="00783962" w:rsidRPr="005F324E" w:rsidRDefault="00783962" w:rsidP="00244EC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2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 2 Программы: Внедрение информационных технологий в систему муниципального управления </w:t>
            </w:r>
          </w:p>
          <w:p w:rsidR="00783962" w:rsidRPr="005F324E" w:rsidRDefault="00783962" w:rsidP="00244EC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color w:val="1F497D"/>
                <w:sz w:val="24"/>
                <w:szCs w:val="24"/>
              </w:rPr>
            </w:pPr>
            <w:r w:rsidRPr="005F324E">
              <w:rPr>
                <w:rFonts w:ascii="Times New Roman" w:hAnsi="Times New Roman" w:cs="Times New Roman"/>
                <w:b/>
                <w:sz w:val="24"/>
                <w:szCs w:val="24"/>
              </w:rPr>
              <w:t>Минераловодского городского округа</w:t>
            </w:r>
          </w:p>
        </w:tc>
      </w:tr>
      <w:tr w:rsidR="00783962" w:rsidRPr="005F324E" w:rsidTr="00244ECC">
        <w:trPr>
          <w:trHeight w:val="201"/>
        </w:trPr>
        <w:tc>
          <w:tcPr>
            <w:tcW w:w="709" w:type="dxa"/>
          </w:tcPr>
          <w:p w:rsidR="00783962" w:rsidRPr="005F324E" w:rsidRDefault="00783962" w:rsidP="00244ECC">
            <w:pPr>
              <w:jc w:val="center"/>
            </w:pPr>
            <w:r w:rsidRPr="005F324E">
              <w:t>1.2</w:t>
            </w:r>
          </w:p>
        </w:tc>
        <w:tc>
          <w:tcPr>
            <w:tcW w:w="3963" w:type="dxa"/>
            <w:vAlign w:val="bottom"/>
          </w:tcPr>
          <w:p w:rsidR="00783962" w:rsidRPr="005F324E" w:rsidRDefault="00783962" w:rsidP="00244ECC">
            <w:pPr>
              <w:pStyle w:val="NormalWeb"/>
              <w:shd w:val="clear" w:color="auto" w:fill="FFFFFF"/>
              <w:spacing w:before="0" w:beforeAutospacing="0" w:after="0" w:afterAutospacing="0"/>
            </w:pPr>
            <w:r w:rsidRPr="005F324E">
              <w:t>Доля автоматизированных рабочих мест, включенных в СЭДД в отраслевых  (функциональных)  органах (структурных подразделениях) администрации Минераловодского городского округа</w:t>
            </w:r>
          </w:p>
        </w:tc>
        <w:tc>
          <w:tcPr>
            <w:tcW w:w="1397" w:type="dxa"/>
          </w:tcPr>
          <w:p w:rsidR="00783962" w:rsidRPr="005F324E" w:rsidRDefault="00783962" w:rsidP="00244ECC">
            <w:pPr>
              <w:jc w:val="center"/>
            </w:pPr>
            <w:r w:rsidRPr="005F324E">
              <w:t>проценты</w:t>
            </w:r>
          </w:p>
        </w:tc>
        <w:tc>
          <w:tcPr>
            <w:tcW w:w="1134" w:type="dxa"/>
          </w:tcPr>
          <w:p w:rsidR="00783962" w:rsidRPr="005F324E" w:rsidRDefault="00783962" w:rsidP="00244ECC">
            <w:pPr>
              <w:jc w:val="center"/>
            </w:pPr>
            <w:r w:rsidRPr="005F324E">
              <w:t>-</w:t>
            </w:r>
          </w:p>
        </w:tc>
        <w:tc>
          <w:tcPr>
            <w:tcW w:w="1134" w:type="dxa"/>
          </w:tcPr>
          <w:p w:rsidR="00783962" w:rsidRPr="005F324E" w:rsidRDefault="00783962" w:rsidP="00244ECC">
            <w:pPr>
              <w:jc w:val="center"/>
            </w:pPr>
            <w:r w:rsidRPr="005F324E">
              <w:t>40</w:t>
            </w:r>
          </w:p>
        </w:tc>
        <w:tc>
          <w:tcPr>
            <w:tcW w:w="1134" w:type="dxa"/>
          </w:tcPr>
          <w:p w:rsidR="00783962" w:rsidRPr="005F324E" w:rsidRDefault="00783962" w:rsidP="00244ECC">
            <w:pPr>
              <w:jc w:val="center"/>
            </w:pPr>
            <w:r w:rsidRPr="005F324E">
              <w:t>45</w:t>
            </w:r>
          </w:p>
        </w:tc>
        <w:tc>
          <w:tcPr>
            <w:tcW w:w="1276" w:type="dxa"/>
          </w:tcPr>
          <w:p w:rsidR="00783962" w:rsidRPr="005F324E" w:rsidRDefault="00783962" w:rsidP="00244ECC">
            <w:pPr>
              <w:jc w:val="center"/>
            </w:pPr>
            <w:r w:rsidRPr="005F324E">
              <w:t>50</w:t>
            </w:r>
          </w:p>
        </w:tc>
        <w:tc>
          <w:tcPr>
            <w:tcW w:w="1134" w:type="dxa"/>
          </w:tcPr>
          <w:p w:rsidR="00783962" w:rsidRPr="005F324E" w:rsidRDefault="00783962" w:rsidP="00244ECC">
            <w:pPr>
              <w:jc w:val="center"/>
            </w:pPr>
            <w:r w:rsidRPr="005F324E">
              <w:t>55</w:t>
            </w:r>
          </w:p>
        </w:tc>
        <w:tc>
          <w:tcPr>
            <w:tcW w:w="1134" w:type="dxa"/>
          </w:tcPr>
          <w:p w:rsidR="00783962" w:rsidRPr="005F324E" w:rsidRDefault="00783962" w:rsidP="00244ECC">
            <w:pPr>
              <w:jc w:val="center"/>
            </w:pPr>
            <w:r w:rsidRPr="005F324E">
              <w:t>55</w:t>
            </w:r>
          </w:p>
        </w:tc>
        <w:tc>
          <w:tcPr>
            <w:tcW w:w="1134" w:type="dxa"/>
          </w:tcPr>
          <w:p w:rsidR="00783962" w:rsidRPr="005F324E" w:rsidRDefault="00783962" w:rsidP="00244ECC">
            <w:pPr>
              <w:jc w:val="center"/>
            </w:pPr>
            <w:r w:rsidRPr="005F324E">
              <w:t>55</w:t>
            </w:r>
          </w:p>
        </w:tc>
        <w:tc>
          <w:tcPr>
            <w:tcW w:w="1275" w:type="dxa"/>
          </w:tcPr>
          <w:p w:rsidR="00783962" w:rsidRPr="005F324E" w:rsidRDefault="00783962" w:rsidP="00244ECC">
            <w:pPr>
              <w:jc w:val="center"/>
            </w:pPr>
            <w:r w:rsidRPr="005F324E">
              <w:t>55</w:t>
            </w:r>
          </w:p>
        </w:tc>
      </w:tr>
      <w:tr w:rsidR="00783962" w:rsidRPr="005F324E" w:rsidTr="00244ECC">
        <w:trPr>
          <w:trHeight w:val="201"/>
        </w:trPr>
        <w:tc>
          <w:tcPr>
            <w:tcW w:w="15424" w:type="dxa"/>
            <w:gridSpan w:val="11"/>
          </w:tcPr>
          <w:p w:rsidR="00783962" w:rsidRPr="005F324E" w:rsidRDefault="00783962" w:rsidP="00244ECC">
            <w:pPr>
              <w:jc w:val="center"/>
              <w:rPr>
                <w:b/>
                <w:color w:val="1F497D"/>
              </w:rPr>
            </w:pPr>
          </w:p>
          <w:p w:rsidR="00783962" w:rsidRPr="005F324E" w:rsidRDefault="00783962" w:rsidP="00244ECC">
            <w:pPr>
              <w:jc w:val="center"/>
              <w:rPr>
                <w:b/>
              </w:rPr>
            </w:pPr>
            <w:r w:rsidRPr="005F324E">
              <w:rPr>
                <w:b/>
              </w:rPr>
              <w:t>Задача 3 Программы:</w:t>
            </w:r>
            <w:r w:rsidRPr="005F324E">
              <w:rPr>
                <w:b/>
                <w:color w:val="1F497D"/>
                <w:szCs w:val="28"/>
              </w:rPr>
              <w:t xml:space="preserve"> </w:t>
            </w:r>
            <w:r w:rsidRPr="005F324E">
              <w:rPr>
                <w:b/>
              </w:rPr>
              <w:t>Создание эффективной системы противодействия</w:t>
            </w:r>
          </w:p>
          <w:p w:rsidR="00783962" w:rsidRPr="005F324E" w:rsidRDefault="00783962" w:rsidP="00244ECC">
            <w:pPr>
              <w:jc w:val="center"/>
              <w:rPr>
                <w:b/>
              </w:rPr>
            </w:pPr>
            <w:r w:rsidRPr="005F324E">
              <w:rPr>
                <w:b/>
              </w:rPr>
              <w:t>коррупции в администрации Минераловодского городского округа</w:t>
            </w:r>
          </w:p>
          <w:p w:rsidR="00783962" w:rsidRPr="005F324E" w:rsidRDefault="00783962" w:rsidP="00244ECC">
            <w:pPr>
              <w:jc w:val="center"/>
              <w:rPr>
                <w:color w:val="1F497D"/>
              </w:rPr>
            </w:pPr>
          </w:p>
        </w:tc>
      </w:tr>
      <w:tr w:rsidR="00783962" w:rsidRPr="005F324E" w:rsidTr="00244ECC">
        <w:trPr>
          <w:trHeight w:val="201"/>
        </w:trPr>
        <w:tc>
          <w:tcPr>
            <w:tcW w:w="709" w:type="dxa"/>
          </w:tcPr>
          <w:p w:rsidR="00783962" w:rsidRPr="005F324E" w:rsidRDefault="00783962" w:rsidP="00244ECC">
            <w:pPr>
              <w:pStyle w:val="ConsPlusCell"/>
              <w:widowControl/>
              <w:jc w:val="center"/>
            </w:pPr>
            <w:r w:rsidRPr="005F324E">
              <w:t>1.3</w:t>
            </w:r>
          </w:p>
        </w:tc>
        <w:tc>
          <w:tcPr>
            <w:tcW w:w="3963" w:type="dxa"/>
          </w:tcPr>
          <w:p w:rsidR="00783962" w:rsidRPr="005F324E" w:rsidRDefault="00783962" w:rsidP="00244ECC">
            <w:r w:rsidRPr="005F324E">
              <w:t>Количество муниципальных служащих, прошедших повышение квалификации по вопросам профилактики, предупреждения и противодействия коррупции в органах местного самоуправления</w:t>
            </w:r>
          </w:p>
          <w:p w:rsidR="00783962" w:rsidRPr="005F324E" w:rsidRDefault="00783962" w:rsidP="00244ECC"/>
        </w:tc>
        <w:tc>
          <w:tcPr>
            <w:tcW w:w="1397" w:type="dxa"/>
          </w:tcPr>
          <w:p w:rsidR="00783962" w:rsidRPr="005F324E" w:rsidRDefault="00783962" w:rsidP="00244ECC">
            <w:pPr>
              <w:jc w:val="center"/>
            </w:pPr>
            <w:r w:rsidRPr="005F324E">
              <w:t>чел.</w:t>
            </w:r>
          </w:p>
        </w:tc>
        <w:tc>
          <w:tcPr>
            <w:tcW w:w="1134" w:type="dxa"/>
          </w:tcPr>
          <w:p w:rsidR="00783962" w:rsidRPr="005F324E" w:rsidRDefault="00783962" w:rsidP="00244ECC">
            <w:pPr>
              <w:jc w:val="center"/>
            </w:pPr>
            <w:r w:rsidRPr="005F324E">
              <w:t>-</w:t>
            </w:r>
          </w:p>
        </w:tc>
        <w:tc>
          <w:tcPr>
            <w:tcW w:w="1134" w:type="dxa"/>
          </w:tcPr>
          <w:p w:rsidR="00783962" w:rsidRPr="005F324E" w:rsidRDefault="00783962" w:rsidP="00244ECC">
            <w:pPr>
              <w:jc w:val="center"/>
            </w:pPr>
            <w:r w:rsidRPr="005F324E">
              <w:t>-</w:t>
            </w:r>
          </w:p>
        </w:tc>
        <w:tc>
          <w:tcPr>
            <w:tcW w:w="1134" w:type="dxa"/>
          </w:tcPr>
          <w:p w:rsidR="00783962" w:rsidRPr="005F324E" w:rsidRDefault="00783962" w:rsidP="00244ECC">
            <w:pPr>
              <w:jc w:val="center"/>
            </w:pPr>
            <w:r w:rsidRPr="005F324E">
              <w:t>2</w:t>
            </w:r>
          </w:p>
        </w:tc>
        <w:tc>
          <w:tcPr>
            <w:tcW w:w="1276" w:type="dxa"/>
          </w:tcPr>
          <w:p w:rsidR="00783962" w:rsidRPr="005F324E" w:rsidRDefault="00783962" w:rsidP="00244ECC">
            <w:pPr>
              <w:jc w:val="center"/>
            </w:pPr>
            <w:r w:rsidRPr="005F324E">
              <w:t>2</w:t>
            </w:r>
          </w:p>
        </w:tc>
        <w:tc>
          <w:tcPr>
            <w:tcW w:w="1134" w:type="dxa"/>
          </w:tcPr>
          <w:p w:rsidR="00783962" w:rsidRPr="005F324E" w:rsidRDefault="00783962" w:rsidP="00244ECC">
            <w:pPr>
              <w:jc w:val="center"/>
            </w:pPr>
            <w:r w:rsidRPr="005F324E">
              <w:t>2</w:t>
            </w:r>
          </w:p>
        </w:tc>
        <w:tc>
          <w:tcPr>
            <w:tcW w:w="1134" w:type="dxa"/>
          </w:tcPr>
          <w:p w:rsidR="00783962" w:rsidRPr="005F324E" w:rsidRDefault="00783962" w:rsidP="00244ECC">
            <w:pPr>
              <w:jc w:val="center"/>
            </w:pPr>
            <w:r w:rsidRPr="005F324E">
              <w:t>2</w:t>
            </w:r>
          </w:p>
        </w:tc>
        <w:tc>
          <w:tcPr>
            <w:tcW w:w="1134" w:type="dxa"/>
          </w:tcPr>
          <w:p w:rsidR="00783962" w:rsidRPr="005F324E" w:rsidRDefault="00783962" w:rsidP="00244ECC">
            <w:pPr>
              <w:jc w:val="center"/>
            </w:pPr>
            <w:r w:rsidRPr="005F324E">
              <w:t>2</w:t>
            </w:r>
          </w:p>
        </w:tc>
        <w:tc>
          <w:tcPr>
            <w:tcW w:w="1275" w:type="dxa"/>
          </w:tcPr>
          <w:p w:rsidR="00783962" w:rsidRPr="005F324E" w:rsidRDefault="00783962" w:rsidP="00244ECC">
            <w:pPr>
              <w:jc w:val="center"/>
            </w:pPr>
            <w:r w:rsidRPr="005F324E">
              <w:t>2</w:t>
            </w:r>
          </w:p>
        </w:tc>
      </w:tr>
      <w:tr w:rsidR="00783962" w:rsidRPr="005F324E" w:rsidTr="00244ECC">
        <w:trPr>
          <w:trHeight w:val="201"/>
        </w:trPr>
        <w:tc>
          <w:tcPr>
            <w:tcW w:w="15424" w:type="dxa"/>
            <w:gridSpan w:val="11"/>
          </w:tcPr>
          <w:p w:rsidR="00783962" w:rsidRPr="005F324E" w:rsidRDefault="00783962" w:rsidP="00244ECC">
            <w:pPr>
              <w:widowControl w:val="0"/>
              <w:jc w:val="center"/>
              <w:rPr>
                <w:b/>
              </w:rPr>
            </w:pPr>
            <w:r w:rsidRPr="005F324E">
              <w:rPr>
                <w:b/>
              </w:rPr>
              <w:t>Задача 4 Программы: Формирование открытого информационного пространства на территории Минераловодского городского округа, удовлетворяющего требования реализации прав граждан на доступ к информации о деятельности органов местного самоуправления и обеспечения публичности деятельности органов местного самоуправления</w:t>
            </w:r>
          </w:p>
          <w:p w:rsidR="00783962" w:rsidRPr="005F324E" w:rsidRDefault="00783962" w:rsidP="00244ECC">
            <w:pPr>
              <w:widowControl w:val="0"/>
              <w:jc w:val="center"/>
            </w:pPr>
          </w:p>
        </w:tc>
      </w:tr>
      <w:tr w:rsidR="00783962" w:rsidRPr="005F324E" w:rsidTr="00244ECC">
        <w:trPr>
          <w:trHeight w:val="201"/>
        </w:trPr>
        <w:tc>
          <w:tcPr>
            <w:tcW w:w="709" w:type="dxa"/>
          </w:tcPr>
          <w:p w:rsidR="00783962" w:rsidRPr="005F324E" w:rsidRDefault="00783962" w:rsidP="00244ECC">
            <w:pPr>
              <w:jc w:val="center"/>
            </w:pPr>
            <w:r w:rsidRPr="005F324E">
              <w:t>1.4</w:t>
            </w:r>
          </w:p>
        </w:tc>
        <w:tc>
          <w:tcPr>
            <w:tcW w:w="3963" w:type="dxa"/>
            <w:vAlign w:val="bottom"/>
          </w:tcPr>
          <w:p w:rsidR="00783962" w:rsidRPr="005F324E" w:rsidRDefault="00783962" w:rsidP="00244ECC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</w:pPr>
            <w:r w:rsidRPr="005F324E">
              <w:t>Количество СМИ, освещающих деятельности органов местного самоуправления</w:t>
            </w:r>
            <w:r w:rsidRPr="005F324E">
              <w:rPr>
                <w:sz w:val="28"/>
                <w:szCs w:val="28"/>
              </w:rPr>
              <w:t xml:space="preserve"> </w:t>
            </w:r>
          </w:p>
        </w:tc>
        <w:tc>
          <w:tcPr>
            <w:tcW w:w="1397" w:type="dxa"/>
          </w:tcPr>
          <w:p w:rsidR="00783962" w:rsidRPr="005F324E" w:rsidRDefault="00783962" w:rsidP="00244ECC">
            <w:pPr>
              <w:jc w:val="center"/>
            </w:pPr>
            <w:r w:rsidRPr="005F324E">
              <w:t>единицы</w:t>
            </w:r>
          </w:p>
        </w:tc>
        <w:tc>
          <w:tcPr>
            <w:tcW w:w="1134" w:type="dxa"/>
          </w:tcPr>
          <w:p w:rsidR="00783962" w:rsidRPr="005F324E" w:rsidRDefault="00783962" w:rsidP="00244ECC">
            <w:pPr>
              <w:jc w:val="center"/>
            </w:pPr>
            <w:r w:rsidRPr="005F324E">
              <w:t>-</w:t>
            </w:r>
          </w:p>
        </w:tc>
        <w:tc>
          <w:tcPr>
            <w:tcW w:w="1134" w:type="dxa"/>
          </w:tcPr>
          <w:p w:rsidR="00783962" w:rsidRPr="005F324E" w:rsidRDefault="00783962" w:rsidP="00244ECC">
            <w:pPr>
              <w:jc w:val="center"/>
            </w:pPr>
            <w:r w:rsidRPr="005F324E">
              <w:t>3</w:t>
            </w:r>
          </w:p>
        </w:tc>
        <w:tc>
          <w:tcPr>
            <w:tcW w:w="1134" w:type="dxa"/>
          </w:tcPr>
          <w:p w:rsidR="00783962" w:rsidRPr="005F324E" w:rsidRDefault="00783962" w:rsidP="00244ECC">
            <w:pPr>
              <w:jc w:val="center"/>
            </w:pPr>
            <w:r w:rsidRPr="005F324E">
              <w:t>4</w:t>
            </w:r>
          </w:p>
        </w:tc>
        <w:tc>
          <w:tcPr>
            <w:tcW w:w="1276" w:type="dxa"/>
          </w:tcPr>
          <w:p w:rsidR="00783962" w:rsidRPr="005F324E" w:rsidRDefault="00783962" w:rsidP="00244ECC">
            <w:pPr>
              <w:jc w:val="center"/>
            </w:pPr>
            <w:r w:rsidRPr="005F324E">
              <w:t>5</w:t>
            </w:r>
          </w:p>
        </w:tc>
        <w:tc>
          <w:tcPr>
            <w:tcW w:w="1134" w:type="dxa"/>
          </w:tcPr>
          <w:p w:rsidR="00783962" w:rsidRPr="005F324E" w:rsidRDefault="00783962" w:rsidP="00244ECC">
            <w:pPr>
              <w:jc w:val="center"/>
            </w:pPr>
            <w:r w:rsidRPr="005F324E">
              <w:t>6</w:t>
            </w:r>
          </w:p>
        </w:tc>
        <w:tc>
          <w:tcPr>
            <w:tcW w:w="1134" w:type="dxa"/>
          </w:tcPr>
          <w:p w:rsidR="00783962" w:rsidRPr="005F324E" w:rsidRDefault="00783962" w:rsidP="00244ECC">
            <w:pPr>
              <w:jc w:val="center"/>
            </w:pPr>
            <w:r w:rsidRPr="005F324E">
              <w:t>7</w:t>
            </w:r>
          </w:p>
        </w:tc>
        <w:tc>
          <w:tcPr>
            <w:tcW w:w="1134" w:type="dxa"/>
          </w:tcPr>
          <w:p w:rsidR="00783962" w:rsidRPr="005F324E" w:rsidRDefault="00783962" w:rsidP="00244ECC">
            <w:pPr>
              <w:jc w:val="center"/>
            </w:pPr>
            <w:r w:rsidRPr="005F324E">
              <w:t>8</w:t>
            </w:r>
          </w:p>
        </w:tc>
        <w:tc>
          <w:tcPr>
            <w:tcW w:w="1275" w:type="dxa"/>
          </w:tcPr>
          <w:p w:rsidR="00783962" w:rsidRPr="005F324E" w:rsidRDefault="00783962" w:rsidP="00244ECC">
            <w:pPr>
              <w:jc w:val="center"/>
            </w:pPr>
            <w:r w:rsidRPr="005F324E">
              <w:t>9</w:t>
            </w:r>
          </w:p>
        </w:tc>
      </w:tr>
      <w:tr w:rsidR="00783962" w:rsidRPr="005F324E" w:rsidTr="00244ECC">
        <w:trPr>
          <w:trHeight w:val="201"/>
        </w:trPr>
        <w:tc>
          <w:tcPr>
            <w:tcW w:w="15424" w:type="dxa"/>
            <w:gridSpan w:val="11"/>
          </w:tcPr>
          <w:p w:rsidR="00783962" w:rsidRPr="005F324E" w:rsidRDefault="00783962" w:rsidP="00244ECC">
            <w:pPr>
              <w:widowControl w:val="0"/>
              <w:jc w:val="center"/>
              <w:rPr>
                <w:b/>
              </w:rPr>
            </w:pPr>
          </w:p>
          <w:p w:rsidR="00783962" w:rsidRPr="005F324E" w:rsidRDefault="00783962" w:rsidP="00244ECC">
            <w:pPr>
              <w:widowControl w:val="0"/>
              <w:jc w:val="center"/>
              <w:rPr>
                <w:b/>
              </w:rPr>
            </w:pPr>
          </w:p>
          <w:p w:rsidR="00783962" w:rsidRPr="005F324E" w:rsidRDefault="00783962" w:rsidP="00244ECC">
            <w:pPr>
              <w:widowControl w:val="0"/>
              <w:jc w:val="center"/>
              <w:rPr>
                <w:b/>
                <w:szCs w:val="28"/>
              </w:rPr>
            </w:pPr>
            <w:r w:rsidRPr="005F324E">
              <w:rPr>
                <w:b/>
              </w:rPr>
              <w:t>Задача 5 Программы:</w:t>
            </w:r>
            <w:r w:rsidRPr="005F324E">
              <w:rPr>
                <w:b/>
                <w:szCs w:val="28"/>
              </w:rPr>
              <w:t xml:space="preserve"> Повышение качества предоставления государственных и муниципальных услуг </w:t>
            </w:r>
          </w:p>
          <w:p w:rsidR="00783962" w:rsidRPr="005F324E" w:rsidRDefault="00783962" w:rsidP="00244ECC">
            <w:pPr>
              <w:widowControl w:val="0"/>
              <w:jc w:val="center"/>
            </w:pPr>
            <w:r w:rsidRPr="005F324E">
              <w:rPr>
                <w:b/>
                <w:szCs w:val="28"/>
              </w:rPr>
              <w:t>в Минераловодском городском округе</w:t>
            </w:r>
          </w:p>
        </w:tc>
      </w:tr>
      <w:tr w:rsidR="00783962" w:rsidRPr="005F324E" w:rsidTr="00244ECC">
        <w:trPr>
          <w:trHeight w:val="201"/>
        </w:trPr>
        <w:tc>
          <w:tcPr>
            <w:tcW w:w="709" w:type="dxa"/>
          </w:tcPr>
          <w:p w:rsidR="00783962" w:rsidRPr="005F324E" w:rsidRDefault="00783962" w:rsidP="00244ECC">
            <w:r w:rsidRPr="005F324E">
              <w:t>1.5</w:t>
            </w:r>
          </w:p>
        </w:tc>
        <w:tc>
          <w:tcPr>
            <w:tcW w:w="3963" w:type="dxa"/>
            <w:vAlign w:val="bottom"/>
          </w:tcPr>
          <w:p w:rsidR="00783962" w:rsidRPr="005F324E" w:rsidRDefault="00783962" w:rsidP="00244ECC">
            <w:pPr>
              <w:pStyle w:val="NormalWeb"/>
              <w:shd w:val="clear" w:color="auto" w:fill="FFFFFF"/>
              <w:spacing w:before="0" w:beforeAutospacing="0" w:after="0" w:afterAutospacing="0"/>
            </w:pPr>
            <w:r w:rsidRPr="005F324E">
              <w:t>Уровень удовлетворенности населения Минераловодского городского округа качеством и доступностью государственных и  муниципальных услуг, предоставляемых непосредственно органами местного самоуправления Минераловодского городского округа и на базе многофункционального центра</w:t>
            </w:r>
          </w:p>
        </w:tc>
        <w:tc>
          <w:tcPr>
            <w:tcW w:w="1397" w:type="dxa"/>
          </w:tcPr>
          <w:p w:rsidR="00783962" w:rsidRPr="005F324E" w:rsidRDefault="00783962" w:rsidP="00244ECC">
            <w:pPr>
              <w:jc w:val="center"/>
            </w:pPr>
            <w:r w:rsidRPr="005F324E">
              <w:t>проценты</w:t>
            </w:r>
          </w:p>
        </w:tc>
        <w:tc>
          <w:tcPr>
            <w:tcW w:w="1134" w:type="dxa"/>
          </w:tcPr>
          <w:p w:rsidR="00783962" w:rsidRPr="005F324E" w:rsidRDefault="00783962" w:rsidP="00244ECC">
            <w:pPr>
              <w:jc w:val="center"/>
            </w:pPr>
            <w:r w:rsidRPr="005F324E">
              <w:t>-</w:t>
            </w:r>
          </w:p>
        </w:tc>
        <w:tc>
          <w:tcPr>
            <w:tcW w:w="1134" w:type="dxa"/>
          </w:tcPr>
          <w:p w:rsidR="00783962" w:rsidRPr="005F324E" w:rsidRDefault="00783962" w:rsidP="00244ECC">
            <w:pPr>
              <w:jc w:val="center"/>
            </w:pPr>
            <w:r w:rsidRPr="005F324E">
              <w:t>30</w:t>
            </w:r>
          </w:p>
        </w:tc>
        <w:tc>
          <w:tcPr>
            <w:tcW w:w="1134" w:type="dxa"/>
          </w:tcPr>
          <w:p w:rsidR="00783962" w:rsidRPr="005F324E" w:rsidRDefault="00783962" w:rsidP="00244ECC">
            <w:pPr>
              <w:jc w:val="center"/>
            </w:pPr>
            <w:r w:rsidRPr="005F324E">
              <w:t>50</w:t>
            </w:r>
          </w:p>
        </w:tc>
        <w:tc>
          <w:tcPr>
            <w:tcW w:w="1276" w:type="dxa"/>
          </w:tcPr>
          <w:p w:rsidR="00783962" w:rsidRPr="005F324E" w:rsidRDefault="00783962" w:rsidP="00244ECC">
            <w:pPr>
              <w:jc w:val="center"/>
            </w:pPr>
            <w:r w:rsidRPr="005F324E">
              <w:t>60</w:t>
            </w:r>
          </w:p>
        </w:tc>
        <w:tc>
          <w:tcPr>
            <w:tcW w:w="1134" w:type="dxa"/>
          </w:tcPr>
          <w:p w:rsidR="00783962" w:rsidRPr="005F324E" w:rsidRDefault="00783962" w:rsidP="00244ECC">
            <w:pPr>
              <w:jc w:val="center"/>
            </w:pPr>
            <w:r w:rsidRPr="005F324E">
              <w:t>70</w:t>
            </w:r>
          </w:p>
        </w:tc>
        <w:tc>
          <w:tcPr>
            <w:tcW w:w="1134" w:type="dxa"/>
          </w:tcPr>
          <w:p w:rsidR="00783962" w:rsidRPr="005F324E" w:rsidRDefault="00783962" w:rsidP="00244ECC">
            <w:pPr>
              <w:jc w:val="center"/>
            </w:pPr>
            <w:r w:rsidRPr="005F324E">
              <w:t>90</w:t>
            </w:r>
          </w:p>
        </w:tc>
        <w:tc>
          <w:tcPr>
            <w:tcW w:w="1134" w:type="dxa"/>
          </w:tcPr>
          <w:p w:rsidR="00783962" w:rsidRPr="005F324E" w:rsidRDefault="00783962" w:rsidP="00244ECC">
            <w:pPr>
              <w:jc w:val="center"/>
            </w:pPr>
            <w:r w:rsidRPr="005F324E">
              <w:t>90</w:t>
            </w:r>
          </w:p>
        </w:tc>
        <w:tc>
          <w:tcPr>
            <w:tcW w:w="1275" w:type="dxa"/>
          </w:tcPr>
          <w:p w:rsidR="00783962" w:rsidRPr="005F324E" w:rsidRDefault="00783962" w:rsidP="00244ECC">
            <w:pPr>
              <w:jc w:val="center"/>
            </w:pPr>
            <w:r w:rsidRPr="005F324E">
              <w:t>90</w:t>
            </w:r>
          </w:p>
        </w:tc>
      </w:tr>
      <w:tr w:rsidR="00783962" w:rsidRPr="005F324E" w:rsidTr="00244ECC">
        <w:trPr>
          <w:trHeight w:val="201"/>
        </w:trPr>
        <w:tc>
          <w:tcPr>
            <w:tcW w:w="709" w:type="dxa"/>
          </w:tcPr>
          <w:p w:rsidR="00783962" w:rsidRPr="005F324E" w:rsidRDefault="00783962" w:rsidP="00244ECC">
            <w:r w:rsidRPr="005F324E">
              <w:t>2.</w:t>
            </w:r>
          </w:p>
        </w:tc>
        <w:tc>
          <w:tcPr>
            <w:tcW w:w="14715" w:type="dxa"/>
            <w:gridSpan w:val="10"/>
            <w:vAlign w:val="bottom"/>
          </w:tcPr>
          <w:p w:rsidR="00783962" w:rsidRPr="005F324E" w:rsidRDefault="00783962" w:rsidP="00244ECC">
            <w:pPr>
              <w:jc w:val="center"/>
            </w:pPr>
            <w:r w:rsidRPr="005F324E">
              <w:rPr>
                <w:b/>
              </w:rPr>
              <w:t>Подпрограмма 1. «Развитие муниципальной службы»</w:t>
            </w:r>
          </w:p>
        </w:tc>
      </w:tr>
      <w:tr w:rsidR="00783962" w:rsidRPr="005F324E" w:rsidTr="00244ECC">
        <w:tc>
          <w:tcPr>
            <w:tcW w:w="15424" w:type="dxa"/>
            <w:gridSpan w:val="11"/>
          </w:tcPr>
          <w:p w:rsidR="00783962" w:rsidRPr="005F324E" w:rsidRDefault="00783962" w:rsidP="00244ECC">
            <w:pPr>
              <w:jc w:val="center"/>
              <w:rPr>
                <w:b/>
              </w:rPr>
            </w:pPr>
            <w:r w:rsidRPr="005F324E">
              <w:rPr>
                <w:b/>
              </w:rPr>
              <w:t>Цель 1 подпрограммы: Развитие муниципальной службы в администрации Минераловодского городского округа</w:t>
            </w:r>
          </w:p>
          <w:p w:rsidR="00783962" w:rsidRPr="005F324E" w:rsidRDefault="00783962" w:rsidP="00244ECC">
            <w:pPr>
              <w:jc w:val="center"/>
              <w:rPr>
                <w:b/>
                <w:shd w:val="clear" w:color="auto" w:fill="FFFFFF"/>
              </w:rPr>
            </w:pPr>
            <w:r w:rsidRPr="005F324E">
              <w:rPr>
                <w:b/>
              </w:rPr>
              <w:t xml:space="preserve">Задача 1 подпрограммы: </w:t>
            </w:r>
            <w:r w:rsidRPr="005F324E">
              <w:rPr>
                <w:b/>
                <w:shd w:val="clear" w:color="auto" w:fill="FFFFFF"/>
              </w:rPr>
              <w:t xml:space="preserve">Создание условий для развития муниципальной службы в администрации </w:t>
            </w:r>
          </w:p>
          <w:p w:rsidR="00783962" w:rsidRPr="005F324E" w:rsidRDefault="00783962" w:rsidP="00244ECC">
            <w:pPr>
              <w:jc w:val="center"/>
              <w:rPr>
                <w:b/>
                <w:shd w:val="clear" w:color="auto" w:fill="FFFFFF"/>
              </w:rPr>
            </w:pPr>
            <w:r w:rsidRPr="005F324E">
              <w:rPr>
                <w:b/>
                <w:shd w:val="clear" w:color="auto" w:fill="FFFFFF"/>
              </w:rPr>
              <w:t>Минераловодского  городского  округа</w:t>
            </w:r>
          </w:p>
          <w:p w:rsidR="00783962" w:rsidRPr="005F324E" w:rsidRDefault="00783962" w:rsidP="00244ECC">
            <w:pPr>
              <w:jc w:val="center"/>
              <w:rPr>
                <w:b/>
              </w:rPr>
            </w:pPr>
          </w:p>
        </w:tc>
      </w:tr>
      <w:tr w:rsidR="00783962" w:rsidRPr="005F324E" w:rsidTr="00244ECC">
        <w:tc>
          <w:tcPr>
            <w:tcW w:w="709" w:type="dxa"/>
          </w:tcPr>
          <w:p w:rsidR="00783962" w:rsidRPr="005F324E" w:rsidRDefault="00783962" w:rsidP="00244ECC">
            <w:pPr>
              <w:jc w:val="center"/>
            </w:pPr>
            <w:r w:rsidRPr="005F324E">
              <w:t>2.1</w:t>
            </w:r>
          </w:p>
        </w:tc>
        <w:tc>
          <w:tcPr>
            <w:tcW w:w="3963" w:type="dxa"/>
          </w:tcPr>
          <w:p w:rsidR="00783962" w:rsidRPr="005F324E" w:rsidRDefault="00783962" w:rsidP="00244ECC">
            <w:r w:rsidRPr="005F324E">
              <w:t>Количество разработанных нормативных правовых актов, направленных на совершенствование муниципальной службы</w:t>
            </w:r>
          </w:p>
        </w:tc>
        <w:tc>
          <w:tcPr>
            <w:tcW w:w="1397" w:type="dxa"/>
          </w:tcPr>
          <w:p w:rsidR="00783962" w:rsidRPr="005F324E" w:rsidRDefault="00783962" w:rsidP="00244ECC">
            <w:pPr>
              <w:jc w:val="center"/>
            </w:pPr>
            <w:r w:rsidRPr="005F324E">
              <w:t>единицы</w:t>
            </w:r>
          </w:p>
        </w:tc>
        <w:tc>
          <w:tcPr>
            <w:tcW w:w="1134" w:type="dxa"/>
          </w:tcPr>
          <w:p w:rsidR="00783962" w:rsidRPr="005F324E" w:rsidRDefault="00783962" w:rsidP="00244ECC">
            <w:pPr>
              <w:jc w:val="center"/>
            </w:pPr>
            <w:r w:rsidRPr="005F324E">
              <w:t>-</w:t>
            </w:r>
          </w:p>
        </w:tc>
        <w:tc>
          <w:tcPr>
            <w:tcW w:w="1134" w:type="dxa"/>
          </w:tcPr>
          <w:p w:rsidR="00783962" w:rsidRPr="005F324E" w:rsidRDefault="00783962" w:rsidP="00244ECC">
            <w:pPr>
              <w:jc w:val="center"/>
            </w:pPr>
            <w:r w:rsidRPr="005F324E">
              <w:t>3</w:t>
            </w:r>
          </w:p>
        </w:tc>
        <w:tc>
          <w:tcPr>
            <w:tcW w:w="1134" w:type="dxa"/>
          </w:tcPr>
          <w:p w:rsidR="00783962" w:rsidRPr="005F324E" w:rsidRDefault="00783962" w:rsidP="00244ECC">
            <w:pPr>
              <w:jc w:val="center"/>
            </w:pPr>
            <w:r w:rsidRPr="005F324E">
              <w:t>3</w:t>
            </w:r>
          </w:p>
        </w:tc>
        <w:tc>
          <w:tcPr>
            <w:tcW w:w="1276" w:type="dxa"/>
          </w:tcPr>
          <w:p w:rsidR="00783962" w:rsidRPr="005F324E" w:rsidRDefault="00783962" w:rsidP="00244ECC">
            <w:pPr>
              <w:jc w:val="center"/>
            </w:pPr>
            <w:r w:rsidRPr="005F324E">
              <w:t>3</w:t>
            </w:r>
          </w:p>
        </w:tc>
        <w:tc>
          <w:tcPr>
            <w:tcW w:w="1134" w:type="dxa"/>
          </w:tcPr>
          <w:p w:rsidR="00783962" w:rsidRPr="005F324E" w:rsidRDefault="00783962" w:rsidP="00244ECC">
            <w:pPr>
              <w:jc w:val="center"/>
            </w:pPr>
            <w:r w:rsidRPr="005F324E">
              <w:t>3</w:t>
            </w:r>
          </w:p>
        </w:tc>
        <w:tc>
          <w:tcPr>
            <w:tcW w:w="1134" w:type="dxa"/>
          </w:tcPr>
          <w:p w:rsidR="00783962" w:rsidRPr="005F324E" w:rsidRDefault="00783962" w:rsidP="00244ECC">
            <w:pPr>
              <w:jc w:val="center"/>
            </w:pPr>
            <w:r w:rsidRPr="005F324E">
              <w:t>3</w:t>
            </w:r>
          </w:p>
        </w:tc>
        <w:tc>
          <w:tcPr>
            <w:tcW w:w="1134" w:type="dxa"/>
          </w:tcPr>
          <w:p w:rsidR="00783962" w:rsidRPr="005F324E" w:rsidRDefault="00783962" w:rsidP="00244ECC">
            <w:pPr>
              <w:jc w:val="center"/>
            </w:pPr>
            <w:r w:rsidRPr="005F324E">
              <w:t>3</w:t>
            </w:r>
          </w:p>
        </w:tc>
        <w:tc>
          <w:tcPr>
            <w:tcW w:w="1275" w:type="dxa"/>
          </w:tcPr>
          <w:p w:rsidR="00783962" w:rsidRPr="005F324E" w:rsidRDefault="00783962" w:rsidP="00244ECC">
            <w:pPr>
              <w:jc w:val="center"/>
            </w:pPr>
            <w:r w:rsidRPr="005F324E">
              <w:t>3</w:t>
            </w:r>
          </w:p>
        </w:tc>
      </w:tr>
      <w:tr w:rsidR="00783962" w:rsidRPr="005F324E" w:rsidTr="00244ECC">
        <w:tc>
          <w:tcPr>
            <w:tcW w:w="709" w:type="dxa"/>
          </w:tcPr>
          <w:p w:rsidR="00783962" w:rsidRPr="005F324E" w:rsidRDefault="00783962" w:rsidP="00244ECC">
            <w:pPr>
              <w:jc w:val="center"/>
            </w:pPr>
            <w:r w:rsidRPr="005F324E">
              <w:t>2.2</w:t>
            </w:r>
          </w:p>
        </w:tc>
        <w:tc>
          <w:tcPr>
            <w:tcW w:w="3963" w:type="dxa"/>
            <w:vAlign w:val="bottom"/>
          </w:tcPr>
          <w:p w:rsidR="00783962" w:rsidRPr="005F324E" w:rsidRDefault="00783962" w:rsidP="00244ECC">
            <w:r w:rsidRPr="005F324E">
              <w:t>Количество заседаний комиссии по формированию кадрового резерва и резерва управленческих кадров Минераловодского городского округа</w:t>
            </w:r>
          </w:p>
        </w:tc>
        <w:tc>
          <w:tcPr>
            <w:tcW w:w="1397" w:type="dxa"/>
          </w:tcPr>
          <w:p w:rsidR="00783962" w:rsidRPr="005F324E" w:rsidRDefault="00783962" w:rsidP="00244ECC">
            <w:pPr>
              <w:jc w:val="center"/>
            </w:pPr>
            <w:r w:rsidRPr="005F324E">
              <w:t>количество заседаний комиссии</w:t>
            </w:r>
          </w:p>
        </w:tc>
        <w:tc>
          <w:tcPr>
            <w:tcW w:w="1134" w:type="dxa"/>
          </w:tcPr>
          <w:p w:rsidR="00783962" w:rsidRPr="005F324E" w:rsidRDefault="00783962" w:rsidP="00244ECC">
            <w:pPr>
              <w:jc w:val="center"/>
            </w:pPr>
            <w:r w:rsidRPr="005F324E">
              <w:t>-</w:t>
            </w:r>
          </w:p>
        </w:tc>
        <w:tc>
          <w:tcPr>
            <w:tcW w:w="1134" w:type="dxa"/>
          </w:tcPr>
          <w:p w:rsidR="00783962" w:rsidRPr="005F324E" w:rsidRDefault="00783962" w:rsidP="00244ECC">
            <w:pPr>
              <w:jc w:val="center"/>
            </w:pPr>
            <w:r w:rsidRPr="005F324E">
              <w:t>-</w:t>
            </w:r>
          </w:p>
        </w:tc>
        <w:tc>
          <w:tcPr>
            <w:tcW w:w="1134" w:type="dxa"/>
          </w:tcPr>
          <w:p w:rsidR="00783962" w:rsidRPr="005F324E" w:rsidRDefault="00783962" w:rsidP="00244ECC">
            <w:pPr>
              <w:jc w:val="center"/>
            </w:pPr>
            <w:r w:rsidRPr="005F324E">
              <w:t>2</w:t>
            </w:r>
          </w:p>
        </w:tc>
        <w:tc>
          <w:tcPr>
            <w:tcW w:w="1276" w:type="dxa"/>
          </w:tcPr>
          <w:p w:rsidR="00783962" w:rsidRPr="005F324E" w:rsidRDefault="00783962" w:rsidP="00244ECC">
            <w:pPr>
              <w:jc w:val="center"/>
            </w:pPr>
            <w:r w:rsidRPr="005F324E">
              <w:t>2</w:t>
            </w:r>
          </w:p>
        </w:tc>
        <w:tc>
          <w:tcPr>
            <w:tcW w:w="1134" w:type="dxa"/>
          </w:tcPr>
          <w:p w:rsidR="00783962" w:rsidRPr="005F324E" w:rsidRDefault="00783962" w:rsidP="00244ECC">
            <w:pPr>
              <w:jc w:val="center"/>
            </w:pPr>
            <w:r w:rsidRPr="005F324E">
              <w:t>4</w:t>
            </w:r>
          </w:p>
        </w:tc>
        <w:tc>
          <w:tcPr>
            <w:tcW w:w="1134" w:type="dxa"/>
          </w:tcPr>
          <w:p w:rsidR="00783962" w:rsidRPr="005F324E" w:rsidRDefault="00783962" w:rsidP="00244ECC">
            <w:pPr>
              <w:jc w:val="center"/>
            </w:pPr>
            <w:r w:rsidRPr="005F324E">
              <w:t>4</w:t>
            </w:r>
          </w:p>
        </w:tc>
        <w:tc>
          <w:tcPr>
            <w:tcW w:w="1134" w:type="dxa"/>
          </w:tcPr>
          <w:p w:rsidR="00783962" w:rsidRPr="005F324E" w:rsidRDefault="00783962" w:rsidP="00244ECC">
            <w:pPr>
              <w:jc w:val="center"/>
            </w:pPr>
            <w:r w:rsidRPr="005F324E">
              <w:t>4</w:t>
            </w:r>
          </w:p>
        </w:tc>
        <w:tc>
          <w:tcPr>
            <w:tcW w:w="1275" w:type="dxa"/>
          </w:tcPr>
          <w:p w:rsidR="00783962" w:rsidRPr="005F324E" w:rsidRDefault="00783962" w:rsidP="00244ECC">
            <w:pPr>
              <w:jc w:val="center"/>
            </w:pPr>
            <w:r w:rsidRPr="005F324E">
              <w:t>4</w:t>
            </w:r>
          </w:p>
        </w:tc>
      </w:tr>
      <w:tr w:rsidR="00783962" w:rsidRPr="005F324E" w:rsidTr="00244ECC">
        <w:tc>
          <w:tcPr>
            <w:tcW w:w="709" w:type="dxa"/>
          </w:tcPr>
          <w:p w:rsidR="00783962" w:rsidRPr="005F324E" w:rsidRDefault="00783962" w:rsidP="00244ECC">
            <w:pPr>
              <w:jc w:val="center"/>
            </w:pPr>
            <w:r w:rsidRPr="005F324E">
              <w:t>2.3</w:t>
            </w:r>
          </w:p>
        </w:tc>
        <w:tc>
          <w:tcPr>
            <w:tcW w:w="3963" w:type="dxa"/>
            <w:vAlign w:val="bottom"/>
          </w:tcPr>
          <w:p w:rsidR="00783962" w:rsidRPr="005F324E" w:rsidRDefault="00783962" w:rsidP="00244ECC">
            <w:r w:rsidRPr="005F324E">
              <w:t>Доля муниципальных служащих, прошедших аттестацию (из числа муниципальных служащих, подлежащих аттестации)</w:t>
            </w:r>
          </w:p>
          <w:p w:rsidR="00783962" w:rsidRPr="005F324E" w:rsidRDefault="00783962" w:rsidP="00244ECC"/>
        </w:tc>
        <w:tc>
          <w:tcPr>
            <w:tcW w:w="1397" w:type="dxa"/>
          </w:tcPr>
          <w:p w:rsidR="00783962" w:rsidRPr="005F324E" w:rsidRDefault="00783962" w:rsidP="00244ECC">
            <w:pPr>
              <w:jc w:val="center"/>
            </w:pPr>
            <w:r w:rsidRPr="005F324E">
              <w:t>проценты</w:t>
            </w:r>
          </w:p>
        </w:tc>
        <w:tc>
          <w:tcPr>
            <w:tcW w:w="1134" w:type="dxa"/>
          </w:tcPr>
          <w:p w:rsidR="00783962" w:rsidRPr="005F324E" w:rsidRDefault="00783962" w:rsidP="00244ECC">
            <w:pPr>
              <w:jc w:val="center"/>
            </w:pPr>
            <w:r w:rsidRPr="005F324E">
              <w:t>-</w:t>
            </w:r>
          </w:p>
        </w:tc>
        <w:tc>
          <w:tcPr>
            <w:tcW w:w="1134" w:type="dxa"/>
          </w:tcPr>
          <w:p w:rsidR="00783962" w:rsidRPr="005F324E" w:rsidRDefault="00783962" w:rsidP="00244ECC">
            <w:pPr>
              <w:jc w:val="center"/>
            </w:pPr>
            <w:r w:rsidRPr="005F324E">
              <w:t>-</w:t>
            </w:r>
          </w:p>
        </w:tc>
        <w:tc>
          <w:tcPr>
            <w:tcW w:w="1134" w:type="dxa"/>
          </w:tcPr>
          <w:p w:rsidR="00783962" w:rsidRPr="005F324E" w:rsidRDefault="00783962" w:rsidP="00244ECC">
            <w:pPr>
              <w:jc w:val="center"/>
            </w:pPr>
            <w:r w:rsidRPr="005F324E">
              <w:t>-</w:t>
            </w:r>
          </w:p>
        </w:tc>
        <w:tc>
          <w:tcPr>
            <w:tcW w:w="1276" w:type="dxa"/>
          </w:tcPr>
          <w:p w:rsidR="00783962" w:rsidRPr="005F324E" w:rsidRDefault="00783962" w:rsidP="00244ECC">
            <w:pPr>
              <w:jc w:val="center"/>
            </w:pPr>
            <w:r w:rsidRPr="005F324E">
              <w:t>100</w:t>
            </w:r>
          </w:p>
        </w:tc>
        <w:tc>
          <w:tcPr>
            <w:tcW w:w="1134" w:type="dxa"/>
          </w:tcPr>
          <w:p w:rsidR="00783962" w:rsidRPr="005F324E" w:rsidRDefault="00783962" w:rsidP="00244ECC">
            <w:pPr>
              <w:jc w:val="center"/>
            </w:pPr>
            <w:r w:rsidRPr="005F324E">
              <w:t>100</w:t>
            </w:r>
          </w:p>
        </w:tc>
        <w:tc>
          <w:tcPr>
            <w:tcW w:w="1134" w:type="dxa"/>
          </w:tcPr>
          <w:p w:rsidR="00783962" w:rsidRPr="005F324E" w:rsidRDefault="00783962" w:rsidP="00244ECC">
            <w:pPr>
              <w:jc w:val="center"/>
            </w:pPr>
            <w:r w:rsidRPr="005F324E">
              <w:t>100</w:t>
            </w:r>
          </w:p>
        </w:tc>
        <w:tc>
          <w:tcPr>
            <w:tcW w:w="1134" w:type="dxa"/>
          </w:tcPr>
          <w:p w:rsidR="00783962" w:rsidRPr="005F324E" w:rsidRDefault="00783962" w:rsidP="00244ECC">
            <w:pPr>
              <w:jc w:val="center"/>
            </w:pPr>
            <w:r w:rsidRPr="005F324E">
              <w:t>100</w:t>
            </w:r>
          </w:p>
        </w:tc>
        <w:tc>
          <w:tcPr>
            <w:tcW w:w="1275" w:type="dxa"/>
          </w:tcPr>
          <w:p w:rsidR="00783962" w:rsidRPr="005F324E" w:rsidRDefault="00783962" w:rsidP="00244ECC">
            <w:pPr>
              <w:jc w:val="center"/>
            </w:pPr>
            <w:r w:rsidRPr="005F324E">
              <w:t>100</w:t>
            </w:r>
          </w:p>
        </w:tc>
      </w:tr>
      <w:tr w:rsidR="00783962" w:rsidRPr="005F324E" w:rsidTr="00244ECC">
        <w:tc>
          <w:tcPr>
            <w:tcW w:w="15424" w:type="dxa"/>
            <w:gridSpan w:val="11"/>
          </w:tcPr>
          <w:p w:rsidR="00783962" w:rsidRPr="005F324E" w:rsidRDefault="00783962" w:rsidP="00244ECC">
            <w:pPr>
              <w:jc w:val="center"/>
              <w:rPr>
                <w:b/>
              </w:rPr>
            </w:pPr>
            <w:r w:rsidRPr="005F324E">
              <w:rPr>
                <w:b/>
              </w:rPr>
              <w:t>Задача 2 подпрограммы: Улучшение условий и охраны труда работников администрации Минераловодского городского округа</w:t>
            </w:r>
          </w:p>
          <w:p w:rsidR="00783962" w:rsidRPr="005F324E" w:rsidRDefault="00783962" w:rsidP="00244ECC">
            <w:pPr>
              <w:jc w:val="center"/>
              <w:rPr>
                <w:b/>
              </w:rPr>
            </w:pPr>
          </w:p>
        </w:tc>
      </w:tr>
      <w:tr w:rsidR="00783962" w:rsidRPr="005F324E" w:rsidTr="00244ECC">
        <w:trPr>
          <w:trHeight w:val="102"/>
        </w:trPr>
        <w:tc>
          <w:tcPr>
            <w:tcW w:w="709" w:type="dxa"/>
          </w:tcPr>
          <w:p w:rsidR="00783962" w:rsidRPr="005F324E" w:rsidRDefault="00783962" w:rsidP="00244ECC">
            <w:r w:rsidRPr="005F324E">
              <w:t>2.4</w:t>
            </w:r>
          </w:p>
        </w:tc>
        <w:tc>
          <w:tcPr>
            <w:tcW w:w="3963" w:type="dxa"/>
            <w:vAlign w:val="bottom"/>
          </w:tcPr>
          <w:p w:rsidR="00783962" w:rsidRPr="005F324E" w:rsidRDefault="00783962" w:rsidP="00244ECC">
            <w:r w:rsidRPr="005F324E">
              <w:t>Удельный вес  рабочих мест, на которых проведена специальная оценка условий труда</w:t>
            </w:r>
          </w:p>
        </w:tc>
        <w:tc>
          <w:tcPr>
            <w:tcW w:w="1397" w:type="dxa"/>
          </w:tcPr>
          <w:p w:rsidR="00783962" w:rsidRPr="005F324E" w:rsidRDefault="00783962" w:rsidP="00244ECC">
            <w:pPr>
              <w:jc w:val="center"/>
            </w:pPr>
            <w:r w:rsidRPr="005F324E">
              <w:t>проценты</w:t>
            </w:r>
          </w:p>
        </w:tc>
        <w:tc>
          <w:tcPr>
            <w:tcW w:w="1134" w:type="dxa"/>
          </w:tcPr>
          <w:p w:rsidR="00783962" w:rsidRPr="005F324E" w:rsidRDefault="00783962" w:rsidP="00244ECC">
            <w:pPr>
              <w:jc w:val="center"/>
            </w:pPr>
            <w:r w:rsidRPr="005F324E">
              <w:t>-</w:t>
            </w:r>
          </w:p>
        </w:tc>
        <w:tc>
          <w:tcPr>
            <w:tcW w:w="1134" w:type="dxa"/>
          </w:tcPr>
          <w:p w:rsidR="00783962" w:rsidRPr="005F324E" w:rsidRDefault="00783962" w:rsidP="00244ECC">
            <w:pPr>
              <w:jc w:val="center"/>
            </w:pPr>
            <w:r w:rsidRPr="005F324E">
              <w:t>-</w:t>
            </w:r>
          </w:p>
        </w:tc>
        <w:tc>
          <w:tcPr>
            <w:tcW w:w="1134" w:type="dxa"/>
          </w:tcPr>
          <w:p w:rsidR="00783962" w:rsidRPr="005F324E" w:rsidRDefault="00783962" w:rsidP="00244ECC">
            <w:pPr>
              <w:jc w:val="center"/>
            </w:pPr>
            <w:r w:rsidRPr="005F324E">
              <w:t>-</w:t>
            </w:r>
          </w:p>
        </w:tc>
        <w:tc>
          <w:tcPr>
            <w:tcW w:w="1276" w:type="dxa"/>
          </w:tcPr>
          <w:p w:rsidR="00783962" w:rsidRPr="005F324E" w:rsidRDefault="00783962" w:rsidP="00244ECC">
            <w:pPr>
              <w:jc w:val="center"/>
            </w:pPr>
            <w:r w:rsidRPr="005F324E">
              <w:t>-</w:t>
            </w:r>
          </w:p>
        </w:tc>
        <w:tc>
          <w:tcPr>
            <w:tcW w:w="1134" w:type="dxa"/>
          </w:tcPr>
          <w:p w:rsidR="00783962" w:rsidRPr="005F324E" w:rsidRDefault="00783962" w:rsidP="00244ECC">
            <w:pPr>
              <w:jc w:val="center"/>
            </w:pPr>
            <w:r w:rsidRPr="005F324E">
              <w:t>-</w:t>
            </w:r>
          </w:p>
        </w:tc>
        <w:tc>
          <w:tcPr>
            <w:tcW w:w="1134" w:type="dxa"/>
          </w:tcPr>
          <w:p w:rsidR="00783962" w:rsidRPr="005F324E" w:rsidRDefault="00783962" w:rsidP="00244ECC">
            <w:pPr>
              <w:jc w:val="center"/>
            </w:pPr>
            <w:r w:rsidRPr="005F324E">
              <w:t>67</w:t>
            </w:r>
          </w:p>
        </w:tc>
        <w:tc>
          <w:tcPr>
            <w:tcW w:w="1134" w:type="dxa"/>
          </w:tcPr>
          <w:p w:rsidR="00783962" w:rsidRPr="005F324E" w:rsidRDefault="00783962" w:rsidP="00244ECC">
            <w:pPr>
              <w:jc w:val="center"/>
            </w:pPr>
            <w:r w:rsidRPr="005F324E">
              <w:t>100</w:t>
            </w:r>
          </w:p>
        </w:tc>
        <w:tc>
          <w:tcPr>
            <w:tcW w:w="1275" w:type="dxa"/>
          </w:tcPr>
          <w:p w:rsidR="00783962" w:rsidRPr="005F324E" w:rsidRDefault="00783962" w:rsidP="00244ECC">
            <w:pPr>
              <w:jc w:val="center"/>
            </w:pPr>
            <w:r w:rsidRPr="005F324E">
              <w:t>100</w:t>
            </w:r>
          </w:p>
        </w:tc>
      </w:tr>
      <w:tr w:rsidR="00783962" w:rsidRPr="005F324E" w:rsidTr="00244ECC">
        <w:tc>
          <w:tcPr>
            <w:tcW w:w="709" w:type="dxa"/>
          </w:tcPr>
          <w:p w:rsidR="00783962" w:rsidRPr="005F324E" w:rsidRDefault="00783962" w:rsidP="00244ECC">
            <w:r w:rsidRPr="005F324E">
              <w:t>2.5</w:t>
            </w:r>
          </w:p>
        </w:tc>
        <w:tc>
          <w:tcPr>
            <w:tcW w:w="3963" w:type="dxa"/>
            <w:vAlign w:val="bottom"/>
          </w:tcPr>
          <w:p w:rsidR="00783962" w:rsidRPr="005F324E" w:rsidRDefault="00783962" w:rsidP="00244ECC">
            <w:pPr>
              <w:pStyle w:val="ConsPlusCell"/>
              <w:widowControl/>
              <w:jc w:val="both"/>
            </w:pPr>
            <w:r w:rsidRPr="005F324E">
              <w:t>Количество разработанных и изготовленных информационных материалов по охране труда</w:t>
            </w:r>
          </w:p>
          <w:p w:rsidR="00783962" w:rsidRPr="005F324E" w:rsidRDefault="00783962" w:rsidP="00244ECC">
            <w:pPr>
              <w:pStyle w:val="ConsPlusCell"/>
              <w:widowControl/>
              <w:jc w:val="both"/>
            </w:pPr>
          </w:p>
        </w:tc>
        <w:tc>
          <w:tcPr>
            <w:tcW w:w="1397" w:type="dxa"/>
          </w:tcPr>
          <w:p w:rsidR="00783962" w:rsidRPr="005F324E" w:rsidRDefault="00783962" w:rsidP="00244ECC">
            <w:pPr>
              <w:jc w:val="center"/>
            </w:pPr>
            <w:r w:rsidRPr="005F324E">
              <w:t>единицы</w:t>
            </w:r>
          </w:p>
        </w:tc>
        <w:tc>
          <w:tcPr>
            <w:tcW w:w="1134" w:type="dxa"/>
          </w:tcPr>
          <w:p w:rsidR="00783962" w:rsidRPr="005F324E" w:rsidRDefault="00783962" w:rsidP="00244ECC">
            <w:pPr>
              <w:jc w:val="center"/>
            </w:pPr>
            <w:r w:rsidRPr="005F324E">
              <w:t>-</w:t>
            </w:r>
          </w:p>
        </w:tc>
        <w:tc>
          <w:tcPr>
            <w:tcW w:w="1134" w:type="dxa"/>
          </w:tcPr>
          <w:p w:rsidR="00783962" w:rsidRPr="005F324E" w:rsidRDefault="00783962" w:rsidP="00244ECC">
            <w:pPr>
              <w:jc w:val="center"/>
            </w:pPr>
            <w:r w:rsidRPr="005F324E">
              <w:t>-</w:t>
            </w:r>
          </w:p>
        </w:tc>
        <w:tc>
          <w:tcPr>
            <w:tcW w:w="1134" w:type="dxa"/>
          </w:tcPr>
          <w:p w:rsidR="00783962" w:rsidRPr="005F324E" w:rsidRDefault="00783962" w:rsidP="00244ECC">
            <w:pPr>
              <w:jc w:val="center"/>
            </w:pPr>
            <w:r w:rsidRPr="005F324E">
              <w:t>-</w:t>
            </w:r>
          </w:p>
        </w:tc>
        <w:tc>
          <w:tcPr>
            <w:tcW w:w="1276" w:type="dxa"/>
          </w:tcPr>
          <w:p w:rsidR="00783962" w:rsidRPr="005F324E" w:rsidRDefault="00783962" w:rsidP="00244ECC">
            <w:pPr>
              <w:jc w:val="center"/>
            </w:pPr>
            <w:r w:rsidRPr="005F324E">
              <w:t>-</w:t>
            </w:r>
          </w:p>
        </w:tc>
        <w:tc>
          <w:tcPr>
            <w:tcW w:w="1134" w:type="dxa"/>
          </w:tcPr>
          <w:p w:rsidR="00783962" w:rsidRPr="005F324E" w:rsidRDefault="00783962" w:rsidP="00244ECC">
            <w:pPr>
              <w:jc w:val="center"/>
            </w:pPr>
            <w:r w:rsidRPr="005F324E">
              <w:t>-</w:t>
            </w:r>
          </w:p>
        </w:tc>
        <w:tc>
          <w:tcPr>
            <w:tcW w:w="1134" w:type="dxa"/>
          </w:tcPr>
          <w:p w:rsidR="00783962" w:rsidRPr="005F324E" w:rsidRDefault="00783962" w:rsidP="00244ECC">
            <w:pPr>
              <w:jc w:val="center"/>
            </w:pPr>
            <w:r w:rsidRPr="005F324E">
              <w:t>4</w:t>
            </w:r>
          </w:p>
        </w:tc>
        <w:tc>
          <w:tcPr>
            <w:tcW w:w="1134" w:type="dxa"/>
          </w:tcPr>
          <w:p w:rsidR="00783962" w:rsidRPr="005F324E" w:rsidRDefault="00783962" w:rsidP="00244ECC">
            <w:pPr>
              <w:jc w:val="center"/>
            </w:pPr>
            <w:r w:rsidRPr="005F324E">
              <w:t>4</w:t>
            </w:r>
          </w:p>
        </w:tc>
        <w:tc>
          <w:tcPr>
            <w:tcW w:w="1275" w:type="dxa"/>
          </w:tcPr>
          <w:p w:rsidR="00783962" w:rsidRPr="005F324E" w:rsidRDefault="00783962" w:rsidP="00244ECC">
            <w:pPr>
              <w:jc w:val="center"/>
            </w:pPr>
            <w:r w:rsidRPr="005F324E">
              <w:t>4</w:t>
            </w:r>
          </w:p>
        </w:tc>
      </w:tr>
      <w:tr w:rsidR="00783962" w:rsidRPr="005F324E" w:rsidTr="00244ECC">
        <w:tc>
          <w:tcPr>
            <w:tcW w:w="709" w:type="dxa"/>
          </w:tcPr>
          <w:p w:rsidR="00783962" w:rsidRPr="005F324E" w:rsidRDefault="00783962" w:rsidP="00244ECC">
            <w:r w:rsidRPr="005F324E">
              <w:t>3.</w:t>
            </w:r>
          </w:p>
        </w:tc>
        <w:tc>
          <w:tcPr>
            <w:tcW w:w="14715" w:type="dxa"/>
            <w:gridSpan w:val="10"/>
            <w:vAlign w:val="bottom"/>
          </w:tcPr>
          <w:p w:rsidR="00783962" w:rsidRPr="005F324E" w:rsidRDefault="00783962" w:rsidP="00244ECC">
            <w:pPr>
              <w:jc w:val="center"/>
            </w:pPr>
            <w:r w:rsidRPr="005F324E">
              <w:rPr>
                <w:b/>
                <w:shd w:val="clear" w:color="auto" w:fill="FFFFFF"/>
              </w:rPr>
              <w:t>Подпрограмма 2. «Информатизация органов местного самоуправления»</w:t>
            </w:r>
          </w:p>
        </w:tc>
      </w:tr>
      <w:tr w:rsidR="00783962" w:rsidRPr="005F324E" w:rsidTr="00244ECC">
        <w:tc>
          <w:tcPr>
            <w:tcW w:w="15424" w:type="dxa"/>
            <w:gridSpan w:val="11"/>
          </w:tcPr>
          <w:p w:rsidR="00783962" w:rsidRPr="005F324E" w:rsidRDefault="00783962" w:rsidP="00244ECC">
            <w:pPr>
              <w:pStyle w:val="ConsPlusNonformat"/>
              <w:widowControl/>
              <w:ind w:left="8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2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 1 подпрограммы: Внедрение информационных технологий в систему муниципального управления </w:t>
            </w:r>
          </w:p>
          <w:p w:rsidR="00783962" w:rsidRPr="005F324E" w:rsidRDefault="00783962" w:rsidP="00244ECC">
            <w:pPr>
              <w:widowControl w:val="0"/>
              <w:suppressAutoHyphens/>
              <w:ind w:left="87"/>
              <w:jc w:val="center"/>
              <w:rPr>
                <w:b/>
              </w:rPr>
            </w:pPr>
            <w:r w:rsidRPr="005F324E">
              <w:rPr>
                <w:b/>
              </w:rPr>
              <w:t>Минераловодского городского округа</w:t>
            </w:r>
          </w:p>
          <w:p w:rsidR="00783962" w:rsidRPr="005F324E" w:rsidRDefault="00783962" w:rsidP="00244ECC">
            <w:pPr>
              <w:widowControl w:val="0"/>
              <w:suppressAutoHyphens/>
              <w:ind w:left="87"/>
              <w:jc w:val="center"/>
              <w:rPr>
                <w:b/>
                <w:shd w:val="clear" w:color="auto" w:fill="FFFFFF"/>
              </w:rPr>
            </w:pPr>
            <w:r w:rsidRPr="005F324E">
              <w:rPr>
                <w:b/>
              </w:rPr>
              <w:t xml:space="preserve">Задача 1 подпрограммы: </w:t>
            </w:r>
            <w:r w:rsidRPr="005F324E">
              <w:rPr>
                <w:b/>
                <w:shd w:val="clear" w:color="auto" w:fill="FFFFFF"/>
              </w:rPr>
              <w:t>Разработка, внедрение, приобретение, развитие и эксплуатация информационных систем,</w:t>
            </w:r>
          </w:p>
          <w:p w:rsidR="00783962" w:rsidRPr="005F324E" w:rsidRDefault="00783962" w:rsidP="00244ECC">
            <w:pPr>
              <w:widowControl w:val="0"/>
              <w:suppressAutoHyphens/>
              <w:ind w:left="87"/>
              <w:jc w:val="center"/>
              <w:rPr>
                <w:b/>
                <w:shd w:val="clear" w:color="auto" w:fill="FFFFFF"/>
              </w:rPr>
            </w:pPr>
            <w:r w:rsidRPr="005F324E">
              <w:rPr>
                <w:b/>
                <w:shd w:val="clear" w:color="auto" w:fill="FFFFFF"/>
              </w:rPr>
              <w:t>ресурсов и телекоммуникационных услуг</w:t>
            </w:r>
          </w:p>
          <w:p w:rsidR="00783962" w:rsidRPr="005F324E" w:rsidRDefault="00783962" w:rsidP="00244ECC">
            <w:pPr>
              <w:widowControl w:val="0"/>
              <w:suppressAutoHyphens/>
              <w:ind w:left="87"/>
              <w:jc w:val="center"/>
              <w:rPr>
                <w:b/>
              </w:rPr>
            </w:pPr>
          </w:p>
        </w:tc>
      </w:tr>
      <w:tr w:rsidR="00783962" w:rsidRPr="005F324E" w:rsidTr="00244ECC">
        <w:tc>
          <w:tcPr>
            <w:tcW w:w="709" w:type="dxa"/>
          </w:tcPr>
          <w:p w:rsidR="00783962" w:rsidRPr="005F324E" w:rsidRDefault="00783962" w:rsidP="00244ECC">
            <w:pPr>
              <w:jc w:val="center"/>
            </w:pPr>
            <w:r w:rsidRPr="005F324E">
              <w:t>3.1</w:t>
            </w:r>
          </w:p>
        </w:tc>
        <w:tc>
          <w:tcPr>
            <w:tcW w:w="3963" w:type="dxa"/>
            <w:vAlign w:val="bottom"/>
          </w:tcPr>
          <w:p w:rsidR="00783962" w:rsidRPr="005F324E" w:rsidRDefault="00783962" w:rsidP="00244ECC">
            <w:pPr>
              <w:pStyle w:val="NormalWeb"/>
              <w:shd w:val="clear" w:color="auto" w:fill="FFFFFF"/>
              <w:spacing w:before="0" w:beforeAutospacing="0" w:after="0" w:afterAutospacing="0"/>
            </w:pPr>
            <w:r w:rsidRPr="005F324E">
              <w:t>Доля межведомственного электронного документооборота между структурными подразделениями администрации Минераловодского городского округа в общем объеме документооборота</w:t>
            </w:r>
          </w:p>
        </w:tc>
        <w:tc>
          <w:tcPr>
            <w:tcW w:w="1397" w:type="dxa"/>
          </w:tcPr>
          <w:p w:rsidR="00783962" w:rsidRPr="005F324E" w:rsidRDefault="00783962" w:rsidP="00244ECC">
            <w:pPr>
              <w:jc w:val="center"/>
            </w:pPr>
            <w:r w:rsidRPr="005F324E">
              <w:t>проценты</w:t>
            </w:r>
          </w:p>
        </w:tc>
        <w:tc>
          <w:tcPr>
            <w:tcW w:w="1134" w:type="dxa"/>
          </w:tcPr>
          <w:p w:rsidR="00783962" w:rsidRPr="005F324E" w:rsidRDefault="00783962" w:rsidP="00244ECC">
            <w:pPr>
              <w:jc w:val="center"/>
            </w:pPr>
            <w:r w:rsidRPr="005F324E">
              <w:t>-</w:t>
            </w:r>
          </w:p>
        </w:tc>
        <w:tc>
          <w:tcPr>
            <w:tcW w:w="1134" w:type="dxa"/>
          </w:tcPr>
          <w:p w:rsidR="00783962" w:rsidRPr="005F324E" w:rsidRDefault="00783962" w:rsidP="00244ECC">
            <w:pPr>
              <w:jc w:val="center"/>
            </w:pPr>
            <w:r w:rsidRPr="005F324E">
              <w:t>62</w:t>
            </w:r>
          </w:p>
        </w:tc>
        <w:tc>
          <w:tcPr>
            <w:tcW w:w="1134" w:type="dxa"/>
          </w:tcPr>
          <w:p w:rsidR="00783962" w:rsidRPr="005F324E" w:rsidRDefault="00783962" w:rsidP="00244ECC">
            <w:pPr>
              <w:jc w:val="center"/>
            </w:pPr>
            <w:r w:rsidRPr="005F324E">
              <w:t>66</w:t>
            </w:r>
          </w:p>
        </w:tc>
        <w:tc>
          <w:tcPr>
            <w:tcW w:w="1276" w:type="dxa"/>
          </w:tcPr>
          <w:p w:rsidR="00783962" w:rsidRPr="005F324E" w:rsidRDefault="00783962" w:rsidP="00244ECC">
            <w:pPr>
              <w:jc w:val="center"/>
            </w:pPr>
            <w:r w:rsidRPr="005F324E">
              <w:t>68</w:t>
            </w:r>
          </w:p>
        </w:tc>
        <w:tc>
          <w:tcPr>
            <w:tcW w:w="1134" w:type="dxa"/>
          </w:tcPr>
          <w:p w:rsidR="00783962" w:rsidRPr="005F324E" w:rsidRDefault="00783962" w:rsidP="00244ECC">
            <w:pPr>
              <w:jc w:val="center"/>
            </w:pPr>
            <w:r w:rsidRPr="005F324E">
              <w:t>70</w:t>
            </w:r>
          </w:p>
        </w:tc>
        <w:tc>
          <w:tcPr>
            <w:tcW w:w="1134" w:type="dxa"/>
          </w:tcPr>
          <w:p w:rsidR="00783962" w:rsidRPr="005F324E" w:rsidRDefault="00783962" w:rsidP="00244ECC">
            <w:pPr>
              <w:jc w:val="center"/>
            </w:pPr>
            <w:r w:rsidRPr="005F324E">
              <w:t>70</w:t>
            </w:r>
          </w:p>
        </w:tc>
        <w:tc>
          <w:tcPr>
            <w:tcW w:w="1134" w:type="dxa"/>
          </w:tcPr>
          <w:p w:rsidR="00783962" w:rsidRPr="005F324E" w:rsidRDefault="00783962" w:rsidP="00244ECC">
            <w:pPr>
              <w:jc w:val="center"/>
            </w:pPr>
            <w:r w:rsidRPr="005F324E">
              <w:t>70</w:t>
            </w:r>
          </w:p>
        </w:tc>
        <w:tc>
          <w:tcPr>
            <w:tcW w:w="1275" w:type="dxa"/>
          </w:tcPr>
          <w:p w:rsidR="00783962" w:rsidRPr="005F324E" w:rsidRDefault="00783962" w:rsidP="00244ECC">
            <w:pPr>
              <w:jc w:val="center"/>
            </w:pPr>
            <w:r w:rsidRPr="005F324E">
              <w:t>70</w:t>
            </w:r>
          </w:p>
        </w:tc>
      </w:tr>
      <w:tr w:rsidR="00783962" w:rsidRPr="005F324E" w:rsidTr="00244ECC">
        <w:tc>
          <w:tcPr>
            <w:tcW w:w="709" w:type="dxa"/>
          </w:tcPr>
          <w:p w:rsidR="00783962" w:rsidRPr="005F324E" w:rsidRDefault="00783962" w:rsidP="00244ECC">
            <w:pPr>
              <w:jc w:val="center"/>
            </w:pPr>
            <w:r w:rsidRPr="005F324E">
              <w:t>3.2</w:t>
            </w:r>
          </w:p>
        </w:tc>
        <w:tc>
          <w:tcPr>
            <w:tcW w:w="3963" w:type="dxa"/>
            <w:vAlign w:val="bottom"/>
          </w:tcPr>
          <w:p w:rsidR="00783962" w:rsidRPr="005F324E" w:rsidRDefault="00783962" w:rsidP="00244ECC">
            <w:pPr>
              <w:pStyle w:val="NormalWeb"/>
              <w:shd w:val="clear" w:color="auto" w:fill="FFFFFF"/>
              <w:spacing w:before="0" w:beforeAutospacing="0" w:after="0" w:afterAutospacing="0"/>
            </w:pPr>
            <w:r w:rsidRPr="005F324E">
              <w:t>Количество лицензионных специализированных программных    систем в отраслевых (функциональных) органах  (структурных подразделениях) администрации Минераловодского городского округа</w:t>
            </w:r>
          </w:p>
        </w:tc>
        <w:tc>
          <w:tcPr>
            <w:tcW w:w="1397" w:type="dxa"/>
          </w:tcPr>
          <w:p w:rsidR="00783962" w:rsidRPr="005F324E" w:rsidRDefault="00783962" w:rsidP="00244ECC">
            <w:pPr>
              <w:jc w:val="center"/>
            </w:pPr>
            <w:r w:rsidRPr="005F324E">
              <w:t>проценты</w:t>
            </w:r>
          </w:p>
        </w:tc>
        <w:tc>
          <w:tcPr>
            <w:tcW w:w="1134" w:type="dxa"/>
          </w:tcPr>
          <w:p w:rsidR="00783962" w:rsidRPr="005F324E" w:rsidRDefault="00783962" w:rsidP="00244ECC">
            <w:pPr>
              <w:jc w:val="center"/>
            </w:pPr>
            <w:r w:rsidRPr="005F324E">
              <w:t>-</w:t>
            </w:r>
          </w:p>
        </w:tc>
        <w:tc>
          <w:tcPr>
            <w:tcW w:w="1134" w:type="dxa"/>
          </w:tcPr>
          <w:p w:rsidR="00783962" w:rsidRPr="005F324E" w:rsidRDefault="00783962" w:rsidP="00244ECC">
            <w:pPr>
              <w:jc w:val="center"/>
            </w:pPr>
            <w:r w:rsidRPr="005F324E">
              <w:t>50</w:t>
            </w:r>
          </w:p>
        </w:tc>
        <w:tc>
          <w:tcPr>
            <w:tcW w:w="1134" w:type="dxa"/>
          </w:tcPr>
          <w:p w:rsidR="00783962" w:rsidRPr="005F324E" w:rsidRDefault="00783962" w:rsidP="00244ECC">
            <w:pPr>
              <w:jc w:val="center"/>
            </w:pPr>
            <w:r w:rsidRPr="005F324E">
              <w:t>55</w:t>
            </w:r>
          </w:p>
        </w:tc>
        <w:tc>
          <w:tcPr>
            <w:tcW w:w="1276" w:type="dxa"/>
          </w:tcPr>
          <w:p w:rsidR="00783962" w:rsidRPr="005F324E" w:rsidRDefault="00783962" w:rsidP="00244ECC">
            <w:pPr>
              <w:jc w:val="center"/>
            </w:pPr>
            <w:r w:rsidRPr="005F324E">
              <w:t>60</w:t>
            </w:r>
          </w:p>
        </w:tc>
        <w:tc>
          <w:tcPr>
            <w:tcW w:w="1134" w:type="dxa"/>
          </w:tcPr>
          <w:p w:rsidR="00783962" w:rsidRPr="005F324E" w:rsidRDefault="00783962" w:rsidP="00244ECC">
            <w:pPr>
              <w:jc w:val="center"/>
            </w:pPr>
            <w:r w:rsidRPr="005F324E">
              <w:t>65</w:t>
            </w:r>
          </w:p>
        </w:tc>
        <w:tc>
          <w:tcPr>
            <w:tcW w:w="1134" w:type="dxa"/>
          </w:tcPr>
          <w:p w:rsidR="00783962" w:rsidRPr="005F324E" w:rsidRDefault="00783962" w:rsidP="00244ECC">
            <w:pPr>
              <w:jc w:val="center"/>
            </w:pPr>
            <w:r w:rsidRPr="005F324E">
              <w:t>65</w:t>
            </w:r>
          </w:p>
        </w:tc>
        <w:tc>
          <w:tcPr>
            <w:tcW w:w="1134" w:type="dxa"/>
          </w:tcPr>
          <w:p w:rsidR="00783962" w:rsidRPr="005F324E" w:rsidRDefault="00783962" w:rsidP="00244ECC">
            <w:pPr>
              <w:jc w:val="center"/>
            </w:pPr>
            <w:r w:rsidRPr="005F324E">
              <w:t>65</w:t>
            </w:r>
          </w:p>
        </w:tc>
        <w:tc>
          <w:tcPr>
            <w:tcW w:w="1275" w:type="dxa"/>
          </w:tcPr>
          <w:p w:rsidR="00783962" w:rsidRPr="005F324E" w:rsidRDefault="00783962" w:rsidP="00244ECC">
            <w:pPr>
              <w:jc w:val="center"/>
            </w:pPr>
            <w:r w:rsidRPr="005F324E">
              <w:t>65</w:t>
            </w:r>
          </w:p>
        </w:tc>
      </w:tr>
      <w:tr w:rsidR="00783962" w:rsidRPr="005F324E" w:rsidTr="00244ECC">
        <w:tc>
          <w:tcPr>
            <w:tcW w:w="709" w:type="dxa"/>
          </w:tcPr>
          <w:p w:rsidR="00783962" w:rsidRPr="005F324E" w:rsidRDefault="00783962" w:rsidP="00244ECC">
            <w:pPr>
              <w:jc w:val="center"/>
            </w:pPr>
            <w:r w:rsidRPr="005F324E">
              <w:t>3.3</w:t>
            </w:r>
          </w:p>
        </w:tc>
        <w:tc>
          <w:tcPr>
            <w:tcW w:w="3963" w:type="dxa"/>
            <w:vAlign w:val="bottom"/>
          </w:tcPr>
          <w:p w:rsidR="00783962" w:rsidRPr="005F324E" w:rsidRDefault="00783962" w:rsidP="00244ECC">
            <w:pPr>
              <w:pStyle w:val="NormalWeb"/>
              <w:shd w:val="clear" w:color="auto" w:fill="FFFFFF"/>
              <w:spacing w:before="0" w:beforeAutospacing="0" w:after="0" w:afterAutospacing="0"/>
            </w:pPr>
            <w:r w:rsidRPr="005F324E">
              <w:t>Количество обученных сотрудников работе в СЭДД и электронном юридически значимом документообороте</w:t>
            </w:r>
          </w:p>
          <w:p w:rsidR="00783962" w:rsidRPr="005F324E" w:rsidRDefault="00783962" w:rsidP="00244ECC">
            <w:pPr>
              <w:pStyle w:val="NormalWeb"/>
              <w:shd w:val="clear" w:color="auto" w:fill="FFFFFF"/>
              <w:spacing w:before="0" w:beforeAutospacing="0" w:after="0" w:afterAutospacing="0"/>
            </w:pPr>
          </w:p>
        </w:tc>
        <w:tc>
          <w:tcPr>
            <w:tcW w:w="1397" w:type="dxa"/>
          </w:tcPr>
          <w:p w:rsidR="00783962" w:rsidRPr="005F324E" w:rsidRDefault="00783962" w:rsidP="00244ECC">
            <w:pPr>
              <w:jc w:val="center"/>
            </w:pPr>
            <w:r w:rsidRPr="005F324E">
              <w:t>единицы</w:t>
            </w:r>
          </w:p>
        </w:tc>
        <w:tc>
          <w:tcPr>
            <w:tcW w:w="1134" w:type="dxa"/>
          </w:tcPr>
          <w:p w:rsidR="00783962" w:rsidRPr="005F324E" w:rsidRDefault="00783962" w:rsidP="00244ECC">
            <w:pPr>
              <w:jc w:val="center"/>
              <w:rPr>
                <w:sz w:val="28"/>
                <w:szCs w:val="28"/>
              </w:rPr>
            </w:pPr>
            <w:r w:rsidRPr="005F324E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783962" w:rsidRPr="005F324E" w:rsidRDefault="00783962" w:rsidP="00244ECC">
            <w:pPr>
              <w:jc w:val="center"/>
            </w:pPr>
            <w:r w:rsidRPr="005F324E">
              <w:t>4</w:t>
            </w:r>
          </w:p>
        </w:tc>
        <w:tc>
          <w:tcPr>
            <w:tcW w:w="1134" w:type="dxa"/>
          </w:tcPr>
          <w:p w:rsidR="00783962" w:rsidRPr="005F324E" w:rsidRDefault="00783962" w:rsidP="00244ECC">
            <w:pPr>
              <w:jc w:val="center"/>
            </w:pPr>
            <w:r w:rsidRPr="005F324E">
              <w:t>6</w:t>
            </w:r>
          </w:p>
        </w:tc>
        <w:tc>
          <w:tcPr>
            <w:tcW w:w="1276" w:type="dxa"/>
          </w:tcPr>
          <w:p w:rsidR="00783962" w:rsidRPr="005F324E" w:rsidRDefault="00783962" w:rsidP="00244ECC">
            <w:pPr>
              <w:jc w:val="center"/>
            </w:pPr>
            <w:r w:rsidRPr="005F324E">
              <w:t>8</w:t>
            </w:r>
          </w:p>
        </w:tc>
        <w:tc>
          <w:tcPr>
            <w:tcW w:w="1134" w:type="dxa"/>
          </w:tcPr>
          <w:p w:rsidR="00783962" w:rsidRPr="005F324E" w:rsidRDefault="00783962" w:rsidP="00244ECC">
            <w:pPr>
              <w:jc w:val="center"/>
            </w:pPr>
            <w:r w:rsidRPr="005F324E">
              <w:t>10</w:t>
            </w:r>
          </w:p>
        </w:tc>
        <w:tc>
          <w:tcPr>
            <w:tcW w:w="1134" w:type="dxa"/>
          </w:tcPr>
          <w:p w:rsidR="00783962" w:rsidRPr="005F324E" w:rsidRDefault="00783962" w:rsidP="00244ECC">
            <w:pPr>
              <w:jc w:val="center"/>
            </w:pPr>
            <w:r w:rsidRPr="005F324E">
              <w:t>10</w:t>
            </w:r>
          </w:p>
        </w:tc>
        <w:tc>
          <w:tcPr>
            <w:tcW w:w="1134" w:type="dxa"/>
          </w:tcPr>
          <w:p w:rsidR="00783962" w:rsidRPr="005F324E" w:rsidRDefault="00783962" w:rsidP="00244ECC">
            <w:pPr>
              <w:jc w:val="center"/>
            </w:pPr>
            <w:r w:rsidRPr="005F324E">
              <w:t>10</w:t>
            </w:r>
          </w:p>
        </w:tc>
        <w:tc>
          <w:tcPr>
            <w:tcW w:w="1275" w:type="dxa"/>
          </w:tcPr>
          <w:p w:rsidR="00783962" w:rsidRPr="005F324E" w:rsidRDefault="00783962" w:rsidP="00244ECC">
            <w:pPr>
              <w:jc w:val="center"/>
            </w:pPr>
            <w:r w:rsidRPr="005F324E">
              <w:t>10</w:t>
            </w:r>
          </w:p>
        </w:tc>
      </w:tr>
      <w:tr w:rsidR="00783962" w:rsidRPr="005F324E" w:rsidTr="00244ECC">
        <w:tc>
          <w:tcPr>
            <w:tcW w:w="709" w:type="dxa"/>
          </w:tcPr>
          <w:p w:rsidR="00783962" w:rsidRPr="005F324E" w:rsidRDefault="00783962" w:rsidP="00244ECC">
            <w:pPr>
              <w:jc w:val="center"/>
            </w:pPr>
            <w:r w:rsidRPr="005F324E">
              <w:t>4.</w:t>
            </w:r>
          </w:p>
        </w:tc>
        <w:tc>
          <w:tcPr>
            <w:tcW w:w="14715" w:type="dxa"/>
            <w:gridSpan w:val="10"/>
            <w:vAlign w:val="bottom"/>
          </w:tcPr>
          <w:p w:rsidR="00783962" w:rsidRPr="005F324E" w:rsidRDefault="00783962" w:rsidP="00244ECC">
            <w:pPr>
              <w:jc w:val="center"/>
            </w:pPr>
            <w:r w:rsidRPr="005F324E">
              <w:rPr>
                <w:b/>
              </w:rPr>
              <w:t>Подпрограмма 3. «Противодействие коррупции в органах местного самоуправления Минераловодского городского округа»</w:t>
            </w:r>
          </w:p>
        </w:tc>
      </w:tr>
      <w:tr w:rsidR="00783962" w:rsidRPr="005F324E" w:rsidTr="00244ECC">
        <w:tc>
          <w:tcPr>
            <w:tcW w:w="15424" w:type="dxa"/>
            <w:gridSpan w:val="11"/>
          </w:tcPr>
          <w:p w:rsidR="00783962" w:rsidRPr="005F324E" w:rsidRDefault="00783962" w:rsidP="00244ECC">
            <w:pPr>
              <w:jc w:val="center"/>
              <w:rPr>
                <w:b/>
              </w:rPr>
            </w:pPr>
            <w:r w:rsidRPr="005F324E">
              <w:rPr>
                <w:b/>
              </w:rPr>
              <w:t>Цель 1 подпрограммы: Создание эффективной системы противодействия</w:t>
            </w:r>
          </w:p>
          <w:p w:rsidR="00783962" w:rsidRPr="005F324E" w:rsidRDefault="00783962" w:rsidP="00244ECC">
            <w:pPr>
              <w:jc w:val="center"/>
              <w:rPr>
                <w:b/>
              </w:rPr>
            </w:pPr>
            <w:r w:rsidRPr="005F324E">
              <w:rPr>
                <w:b/>
              </w:rPr>
              <w:t>коррупции в администрации Минераловодского городского округа</w:t>
            </w:r>
          </w:p>
          <w:p w:rsidR="00783962" w:rsidRPr="005F324E" w:rsidRDefault="00783962" w:rsidP="00244ECC">
            <w:pPr>
              <w:pStyle w:val="ConsPlusNormal"/>
              <w:ind w:left="72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83962" w:rsidRPr="005F324E" w:rsidRDefault="00783962" w:rsidP="00244ECC">
            <w:pPr>
              <w:pStyle w:val="ConsPlusNormal"/>
              <w:ind w:left="72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24E">
              <w:rPr>
                <w:rFonts w:ascii="Times New Roman" w:hAnsi="Times New Roman" w:cs="Times New Roman"/>
                <w:b/>
                <w:sz w:val="24"/>
                <w:szCs w:val="24"/>
              </w:rPr>
              <w:t>Задача 1 подпрограммы: Совершенствование механизмов противодействия коррупции в администрации Минераловодского городского округа и оценка существующего уровня коррупции посредством проведения мониторинговых и социологических исследований</w:t>
            </w:r>
          </w:p>
          <w:p w:rsidR="00783962" w:rsidRPr="005F324E" w:rsidRDefault="00783962" w:rsidP="00244ECC">
            <w:pPr>
              <w:pStyle w:val="ConsPlusNormal"/>
              <w:ind w:left="72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83962" w:rsidRPr="005F324E" w:rsidTr="00244ECC">
        <w:tc>
          <w:tcPr>
            <w:tcW w:w="709" w:type="dxa"/>
          </w:tcPr>
          <w:p w:rsidR="00783962" w:rsidRPr="005F324E" w:rsidRDefault="00783962" w:rsidP="00244ECC">
            <w:r w:rsidRPr="005F324E">
              <w:t>4.1</w:t>
            </w:r>
          </w:p>
        </w:tc>
        <w:tc>
          <w:tcPr>
            <w:tcW w:w="3963" w:type="dxa"/>
          </w:tcPr>
          <w:p w:rsidR="00783962" w:rsidRPr="005F324E" w:rsidRDefault="00783962" w:rsidP="00244ECC">
            <w:pPr>
              <w:pStyle w:val="ConsPlusNormal"/>
              <w:ind w:firstLine="6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E">
              <w:rPr>
                <w:rFonts w:ascii="Times New Roman" w:hAnsi="Times New Roman" w:cs="Times New Roman"/>
                <w:sz w:val="24"/>
                <w:szCs w:val="24"/>
              </w:rPr>
              <w:t>Количество жителей Минераловодского городского округа, удовлетворенных предпринятыми мерами по предупреждению коррупции, в том числе:</w:t>
            </w:r>
          </w:p>
        </w:tc>
        <w:tc>
          <w:tcPr>
            <w:tcW w:w="1397" w:type="dxa"/>
          </w:tcPr>
          <w:p w:rsidR="00783962" w:rsidRPr="005F324E" w:rsidRDefault="00783962" w:rsidP="00244ECC">
            <w:pPr>
              <w:jc w:val="center"/>
            </w:pPr>
            <w:r w:rsidRPr="005F324E">
              <w:t>проценты</w:t>
            </w:r>
          </w:p>
        </w:tc>
        <w:tc>
          <w:tcPr>
            <w:tcW w:w="1134" w:type="dxa"/>
          </w:tcPr>
          <w:p w:rsidR="00783962" w:rsidRPr="005F324E" w:rsidRDefault="00783962" w:rsidP="00244ECC">
            <w:pPr>
              <w:jc w:val="center"/>
            </w:pPr>
            <w:r w:rsidRPr="005F324E">
              <w:t>-</w:t>
            </w:r>
          </w:p>
        </w:tc>
        <w:tc>
          <w:tcPr>
            <w:tcW w:w="1134" w:type="dxa"/>
          </w:tcPr>
          <w:p w:rsidR="00783962" w:rsidRPr="005F324E" w:rsidRDefault="00783962" w:rsidP="00244ECC">
            <w:pPr>
              <w:jc w:val="center"/>
            </w:pPr>
            <w:r w:rsidRPr="005F324E">
              <w:t>-</w:t>
            </w:r>
          </w:p>
        </w:tc>
        <w:tc>
          <w:tcPr>
            <w:tcW w:w="1134" w:type="dxa"/>
          </w:tcPr>
          <w:p w:rsidR="00783962" w:rsidRPr="005F324E" w:rsidRDefault="00783962" w:rsidP="00244ECC">
            <w:pPr>
              <w:jc w:val="center"/>
            </w:pPr>
            <w:r w:rsidRPr="005F324E">
              <w:t>60</w:t>
            </w:r>
          </w:p>
        </w:tc>
        <w:tc>
          <w:tcPr>
            <w:tcW w:w="1276" w:type="dxa"/>
          </w:tcPr>
          <w:p w:rsidR="00783962" w:rsidRPr="005F324E" w:rsidRDefault="00783962" w:rsidP="00244ECC">
            <w:pPr>
              <w:jc w:val="center"/>
            </w:pPr>
            <w:r w:rsidRPr="005F324E">
              <w:t>70</w:t>
            </w:r>
          </w:p>
        </w:tc>
        <w:tc>
          <w:tcPr>
            <w:tcW w:w="1134" w:type="dxa"/>
          </w:tcPr>
          <w:p w:rsidR="00783962" w:rsidRPr="005F324E" w:rsidRDefault="00783962" w:rsidP="00244ECC">
            <w:pPr>
              <w:jc w:val="center"/>
            </w:pPr>
            <w:r w:rsidRPr="005F324E">
              <w:t>80</w:t>
            </w:r>
          </w:p>
        </w:tc>
        <w:tc>
          <w:tcPr>
            <w:tcW w:w="1134" w:type="dxa"/>
          </w:tcPr>
          <w:p w:rsidR="00783962" w:rsidRPr="005F324E" w:rsidRDefault="00783962" w:rsidP="00244ECC">
            <w:pPr>
              <w:jc w:val="center"/>
            </w:pPr>
            <w:r w:rsidRPr="005F324E">
              <w:t>80</w:t>
            </w:r>
          </w:p>
        </w:tc>
        <w:tc>
          <w:tcPr>
            <w:tcW w:w="1134" w:type="dxa"/>
          </w:tcPr>
          <w:p w:rsidR="00783962" w:rsidRPr="005F324E" w:rsidRDefault="00783962" w:rsidP="00244ECC">
            <w:pPr>
              <w:jc w:val="center"/>
            </w:pPr>
            <w:r w:rsidRPr="005F324E">
              <w:t>80</w:t>
            </w:r>
          </w:p>
        </w:tc>
        <w:tc>
          <w:tcPr>
            <w:tcW w:w="1275" w:type="dxa"/>
          </w:tcPr>
          <w:p w:rsidR="00783962" w:rsidRPr="005F324E" w:rsidRDefault="00783962" w:rsidP="00244ECC">
            <w:pPr>
              <w:jc w:val="center"/>
            </w:pPr>
            <w:r w:rsidRPr="005F324E">
              <w:t>80</w:t>
            </w:r>
          </w:p>
        </w:tc>
      </w:tr>
      <w:tr w:rsidR="00783962" w:rsidRPr="005F324E" w:rsidTr="00244ECC">
        <w:tc>
          <w:tcPr>
            <w:tcW w:w="709" w:type="dxa"/>
          </w:tcPr>
          <w:p w:rsidR="00783962" w:rsidRPr="005F324E" w:rsidRDefault="00783962" w:rsidP="00244ECC">
            <w:r w:rsidRPr="005F324E">
              <w:t>4.1.1</w:t>
            </w:r>
          </w:p>
        </w:tc>
        <w:tc>
          <w:tcPr>
            <w:tcW w:w="3963" w:type="dxa"/>
          </w:tcPr>
          <w:p w:rsidR="00783962" w:rsidRPr="005F324E" w:rsidRDefault="00783962" w:rsidP="00244ECC">
            <w:pPr>
              <w:pStyle w:val="ConsPlusNormal"/>
              <w:ind w:firstLine="6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E">
              <w:rPr>
                <w:rFonts w:ascii="Times New Roman" w:hAnsi="Times New Roman" w:cs="Times New Roman"/>
                <w:sz w:val="24"/>
                <w:szCs w:val="24"/>
              </w:rPr>
              <w:t>Результатами заседаний комиссии по противодействию коррупции, комиссии по соблюдению требований к служебному поведению и урегулированию конфликта интересов в администрации Минераловодского городского округа</w:t>
            </w:r>
          </w:p>
        </w:tc>
        <w:tc>
          <w:tcPr>
            <w:tcW w:w="1397" w:type="dxa"/>
          </w:tcPr>
          <w:p w:rsidR="00783962" w:rsidRPr="005F324E" w:rsidRDefault="00783962" w:rsidP="00244ECC">
            <w:pPr>
              <w:jc w:val="center"/>
            </w:pPr>
            <w:r w:rsidRPr="005F324E">
              <w:t>проценты</w:t>
            </w:r>
          </w:p>
        </w:tc>
        <w:tc>
          <w:tcPr>
            <w:tcW w:w="1134" w:type="dxa"/>
          </w:tcPr>
          <w:p w:rsidR="00783962" w:rsidRPr="005F324E" w:rsidRDefault="00783962" w:rsidP="00244ECC">
            <w:pPr>
              <w:jc w:val="center"/>
            </w:pPr>
            <w:r w:rsidRPr="005F324E">
              <w:t>-</w:t>
            </w:r>
          </w:p>
        </w:tc>
        <w:tc>
          <w:tcPr>
            <w:tcW w:w="1134" w:type="dxa"/>
          </w:tcPr>
          <w:p w:rsidR="00783962" w:rsidRPr="005F324E" w:rsidRDefault="00783962" w:rsidP="00244ECC">
            <w:pPr>
              <w:jc w:val="center"/>
            </w:pPr>
            <w:r w:rsidRPr="005F324E">
              <w:t>-</w:t>
            </w:r>
          </w:p>
        </w:tc>
        <w:tc>
          <w:tcPr>
            <w:tcW w:w="1134" w:type="dxa"/>
          </w:tcPr>
          <w:p w:rsidR="00783962" w:rsidRPr="005F324E" w:rsidRDefault="00783962" w:rsidP="00244ECC">
            <w:pPr>
              <w:jc w:val="center"/>
            </w:pPr>
            <w:r w:rsidRPr="005F324E">
              <w:t>60</w:t>
            </w:r>
          </w:p>
        </w:tc>
        <w:tc>
          <w:tcPr>
            <w:tcW w:w="1276" w:type="dxa"/>
          </w:tcPr>
          <w:p w:rsidR="00783962" w:rsidRPr="005F324E" w:rsidRDefault="00783962" w:rsidP="00244ECC">
            <w:pPr>
              <w:jc w:val="center"/>
            </w:pPr>
            <w:r w:rsidRPr="005F324E">
              <w:t>70</w:t>
            </w:r>
          </w:p>
        </w:tc>
        <w:tc>
          <w:tcPr>
            <w:tcW w:w="1134" w:type="dxa"/>
          </w:tcPr>
          <w:p w:rsidR="00783962" w:rsidRPr="005F324E" w:rsidRDefault="00783962" w:rsidP="00244ECC">
            <w:pPr>
              <w:jc w:val="center"/>
            </w:pPr>
            <w:r w:rsidRPr="005F324E">
              <w:t>80</w:t>
            </w:r>
          </w:p>
        </w:tc>
        <w:tc>
          <w:tcPr>
            <w:tcW w:w="1134" w:type="dxa"/>
          </w:tcPr>
          <w:p w:rsidR="00783962" w:rsidRPr="005F324E" w:rsidRDefault="00783962" w:rsidP="00244ECC">
            <w:pPr>
              <w:jc w:val="center"/>
            </w:pPr>
            <w:r w:rsidRPr="005F324E">
              <w:t>80</w:t>
            </w:r>
          </w:p>
        </w:tc>
        <w:tc>
          <w:tcPr>
            <w:tcW w:w="1134" w:type="dxa"/>
          </w:tcPr>
          <w:p w:rsidR="00783962" w:rsidRPr="005F324E" w:rsidRDefault="00783962" w:rsidP="00244ECC">
            <w:pPr>
              <w:jc w:val="center"/>
            </w:pPr>
            <w:r w:rsidRPr="005F324E">
              <w:t>80</w:t>
            </w:r>
          </w:p>
        </w:tc>
        <w:tc>
          <w:tcPr>
            <w:tcW w:w="1275" w:type="dxa"/>
          </w:tcPr>
          <w:p w:rsidR="00783962" w:rsidRPr="005F324E" w:rsidRDefault="00783962" w:rsidP="00244ECC">
            <w:pPr>
              <w:jc w:val="center"/>
            </w:pPr>
            <w:r w:rsidRPr="005F324E">
              <w:t>80</w:t>
            </w:r>
          </w:p>
        </w:tc>
      </w:tr>
      <w:tr w:rsidR="00783962" w:rsidRPr="005F324E" w:rsidTr="00244ECC">
        <w:tc>
          <w:tcPr>
            <w:tcW w:w="709" w:type="dxa"/>
          </w:tcPr>
          <w:p w:rsidR="00783962" w:rsidRPr="005F324E" w:rsidRDefault="00783962" w:rsidP="00244ECC">
            <w:r w:rsidRPr="005F324E">
              <w:t>4.1.2</w:t>
            </w:r>
          </w:p>
        </w:tc>
        <w:tc>
          <w:tcPr>
            <w:tcW w:w="3963" w:type="dxa"/>
          </w:tcPr>
          <w:p w:rsidR="00783962" w:rsidRPr="005F324E" w:rsidRDefault="00783962" w:rsidP="00244ECC">
            <w:pPr>
              <w:pStyle w:val="ConsPlusNormal"/>
              <w:ind w:firstLine="6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E">
              <w:rPr>
                <w:rFonts w:ascii="Times New Roman" w:hAnsi="Times New Roman" w:cs="Times New Roman"/>
                <w:sz w:val="24"/>
                <w:szCs w:val="24"/>
              </w:rPr>
              <w:t>Размещенными на официальном сайте администрации Минераловодского городского округа в информационно-телекоммуникационной сети "Интернет" сведениями по противодействию коррупции</w:t>
            </w:r>
          </w:p>
        </w:tc>
        <w:tc>
          <w:tcPr>
            <w:tcW w:w="1397" w:type="dxa"/>
          </w:tcPr>
          <w:p w:rsidR="00783962" w:rsidRPr="005F324E" w:rsidRDefault="00783962" w:rsidP="00244ECC">
            <w:pPr>
              <w:jc w:val="center"/>
            </w:pPr>
            <w:r w:rsidRPr="005F324E">
              <w:t>проценты</w:t>
            </w:r>
          </w:p>
        </w:tc>
        <w:tc>
          <w:tcPr>
            <w:tcW w:w="1134" w:type="dxa"/>
          </w:tcPr>
          <w:p w:rsidR="00783962" w:rsidRPr="005F324E" w:rsidRDefault="00783962" w:rsidP="00244ECC">
            <w:pPr>
              <w:jc w:val="center"/>
            </w:pPr>
            <w:r w:rsidRPr="005F324E">
              <w:t>-</w:t>
            </w:r>
          </w:p>
        </w:tc>
        <w:tc>
          <w:tcPr>
            <w:tcW w:w="1134" w:type="dxa"/>
          </w:tcPr>
          <w:p w:rsidR="00783962" w:rsidRPr="005F324E" w:rsidRDefault="00783962" w:rsidP="00244ECC">
            <w:pPr>
              <w:jc w:val="center"/>
            </w:pPr>
            <w:r w:rsidRPr="005F324E">
              <w:t>-</w:t>
            </w:r>
          </w:p>
        </w:tc>
        <w:tc>
          <w:tcPr>
            <w:tcW w:w="1134" w:type="dxa"/>
          </w:tcPr>
          <w:p w:rsidR="00783962" w:rsidRPr="005F324E" w:rsidRDefault="00783962" w:rsidP="00244ECC">
            <w:pPr>
              <w:jc w:val="center"/>
            </w:pPr>
            <w:r w:rsidRPr="005F324E">
              <w:t>60</w:t>
            </w:r>
          </w:p>
        </w:tc>
        <w:tc>
          <w:tcPr>
            <w:tcW w:w="1276" w:type="dxa"/>
          </w:tcPr>
          <w:p w:rsidR="00783962" w:rsidRPr="005F324E" w:rsidRDefault="00783962" w:rsidP="00244ECC">
            <w:pPr>
              <w:jc w:val="center"/>
            </w:pPr>
            <w:r w:rsidRPr="005F324E">
              <w:t>70</w:t>
            </w:r>
          </w:p>
        </w:tc>
        <w:tc>
          <w:tcPr>
            <w:tcW w:w="1134" w:type="dxa"/>
          </w:tcPr>
          <w:p w:rsidR="00783962" w:rsidRPr="005F324E" w:rsidRDefault="00783962" w:rsidP="00244ECC">
            <w:pPr>
              <w:jc w:val="center"/>
            </w:pPr>
            <w:r w:rsidRPr="005F324E">
              <w:t>80</w:t>
            </w:r>
          </w:p>
        </w:tc>
        <w:tc>
          <w:tcPr>
            <w:tcW w:w="1134" w:type="dxa"/>
          </w:tcPr>
          <w:p w:rsidR="00783962" w:rsidRPr="005F324E" w:rsidRDefault="00783962" w:rsidP="00244ECC">
            <w:pPr>
              <w:jc w:val="center"/>
            </w:pPr>
            <w:r w:rsidRPr="005F324E">
              <w:t>80</w:t>
            </w:r>
          </w:p>
        </w:tc>
        <w:tc>
          <w:tcPr>
            <w:tcW w:w="1134" w:type="dxa"/>
          </w:tcPr>
          <w:p w:rsidR="00783962" w:rsidRPr="005F324E" w:rsidRDefault="00783962" w:rsidP="00244ECC">
            <w:pPr>
              <w:jc w:val="center"/>
            </w:pPr>
            <w:r w:rsidRPr="005F324E">
              <w:t>80</w:t>
            </w:r>
          </w:p>
        </w:tc>
        <w:tc>
          <w:tcPr>
            <w:tcW w:w="1275" w:type="dxa"/>
          </w:tcPr>
          <w:p w:rsidR="00783962" w:rsidRPr="005F324E" w:rsidRDefault="00783962" w:rsidP="00244ECC">
            <w:pPr>
              <w:jc w:val="center"/>
            </w:pPr>
            <w:r w:rsidRPr="005F324E">
              <w:t>80</w:t>
            </w:r>
          </w:p>
        </w:tc>
      </w:tr>
      <w:tr w:rsidR="00783962" w:rsidRPr="005F324E" w:rsidTr="00244ECC">
        <w:tc>
          <w:tcPr>
            <w:tcW w:w="709" w:type="dxa"/>
          </w:tcPr>
          <w:p w:rsidR="00783962" w:rsidRPr="005F324E" w:rsidRDefault="00783962" w:rsidP="00244ECC">
            <w:r w:rsidRPr="005F324E">
              <w:t>4.1.3</w:t>
            </w:r>
          </w:p>
        </w:tc>
        <w:tc>
          <w:tcPr>
            <w:tcW w:w="3963" w:type="dxa"/>
          </w:tcPr>
          <w:p w:rsidR="00783962" w:rsidRPr="005F324E" w:rsidRDefault="00783962" w:rsidP="00244ECC">
            <w:pPr>
              <w:pStyle w:val="ConsPlusNormal"/>
              <w:ind w:firstLine="6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E">
              <w:rPr>
                <w:rFonts w:ascii="Times New Roman" w:hAnsi="Times New Roman" w:cs="Times New Roman"/>
                <w:sz w:val="24"/>
                <w:szCs w:val="24"/>
              </w:rPr>
              <w:t>Изготовленной печатной продукции антикоррупционной направленности</w:t>
            </w:r>
          </w:p>
        </w:tc>
        <w:tc>
          <w:tcPr>
            <w:tcW w:w="1397" w:type="dxa"/>
          </w:tcPr>
          <w:p w:rsidR="00783962" w:rsidRPr="005F324E" w:rsidRDefault="00783962" w:rsidP="00244ECC">
            <w:pPr>
              <w:jc w:val="center"/>
            </w:pPr>
            <w:r w:rsidRPr="005F324E">
              <w:t>проценты</w:t>
            </w:r>
          </w:p>
        </w:tc>
        <w:tc>
          <w:tcPr>
            <w:tcW w:w="1134" w:type="dxa"/>
          </w:tcPr>
          <w:p w:rsidR="00783962" w:rsidRPr="005F324E" w:rsidRDefault="00783962" w:rsidP="00244ECC">
            <w:pPr>
              <w:jc w:val="center"/>
            </w:pPr>
            <w:r w:rsidRPr="005F324E">
              <w:t>-</w:t>
            </w:r>
          </w:p>
        </w:tc>
        <w:tc>
          <w:tcPr>
            <w:tcW w:w="1134" w:type="dxa"/>
          </w:tcPr>
          <w:p w:rsidR="00783962" w:rsidRPr="005F324E" w:rsidRDefault="00783962" w:rsidP="00244ECC">
            <w:pPr>
              <w:jc w:val="center"/>
            </w:pPr>
            <w:r w:rsidRPr="005F324E">
              <w:t>-</w:t>
            </w:r>
          </w:p>
        </w:tc>
        <w:tc>
          <w:tcPr>
            <w:tcW w:w="1134" w:type="dxa"/>
          </w:tcPr>
          <w:p w:rsidR="00783962" w:rsidRPr="005F324E" w:rsidRDefault="00783962" w:rsidP="00244ECC">
            <w:pPr>
              <w:jc w:val="center"/>
            </w:pPr>
            <w:r w:rsidRPr="005F324E">
              <w:t>60</w:t>
            </w:r>
          </w:p>
        </w:tc>
        <w:tc>
          <w:tcPr>
            <w:tcW w:w="1276" w:type="dxa"/>
          </w:tcPr>
          <w:p w:rsidR="00783962" w:rsidRPr="005F324E" w:rsidRDefault="00783962" w:rsidP="00244ECC">
            <w:pPr>
              <w:jc w:val="center"/>
            </w:pPr>
            <w:r w:rsidRPr="005F324E">
              <w:t>70</w:t>
            </w:r>
          </w:p>
        </w:tc>
        <w:tc>
          <w:tcPr>
            <w:tcW w:w="1134" w:type="dxa"/>
          </w:tcPr>
          <w:p w:rsidR="00783962" w:rsidRPr="005F324E" w:rsidRDefault="00783962" w:rsidP="00244ECC">
            <w:pPr>
              <w:jc w:val="center"/>
            </w:pPr>
            <w:r w:rsidRPr="005F324E">
              <w:t>80</w:t>
            </w:r>
          </w:p>
        </w:tc>
        <w:tc>
          <w:tcPr>
            <w:tcW w:w="1134" w:type="dxa"/>
          </w:tcPr>
          <w:p w:rsidR="00783962" w:rsidRPr="005F324E" w:rsidRDefault="00783962" w:rsidP="00244ECC">
            <w:pPr>
              <w:jc w:val="center"/>
            </w:pPr>
            <w:r w:rsidRPr="005F324E">
              <w:t>80</w:t>
            </w:r>
          </w:p>
        </w:tc>
        <w:tc>
          <w:tcPr>
            <w:tcW w:w="1134" w:type="dxa"/>
          </w:tcPr>
          <w:p w:rsidR="00783962" w:rsidRPr="005F324E" w:rsidRDefault="00783962" w:rsidP="00244ECC">
            <w:pPr>
              <w:jc w:val="center"/>
            </w:pPr>
            <w:r w:rsidRPr="005F324E">
              <w:t>80</w:t>
            </w:r>
          </w:p>
        </w:tc>
        <w:tc>
          <w:tcPr>
            <w:tcW w:w="1275" w:type="dxa"/>
          </w:tcPr>
          <w:p w:rsidR="00783962" w:rsidRPr="005F324E" w:rsidRDefault="00783962" w:rsidP="00244ECC">
            <w:pPr>
              <w:jc w:val="center"/>
            </w:pPr>
            <w:r w:rsidRPr="005F324E">
              <w:t>80</w:t>
            </w:r>
          </w:p>
        </w:tc>
      </w:tr>
      <w:tr w:rsidR="00783962" w:rsidRPr="005F324E" w:rsidTr="00244ECC">
        <w:tc>
          <w:tcPr>
            <w:tcW w:w="709" w:type="dxa"/>
          </w:tcPr>
          <w:p w:rsidR="00783962" w:rsidRPr="005F324E" w:rsidRDefault="00783962" w:rsidP="00244ECC">
            <w:r w:rsidRPr="005F324E">
              <w:t>4.1.4</w:t>
            </w:r>
          </w:p>
        </w:tc>
        <w:tc>
          <w:tcPr>
            <w:tcW w:w="3963" w:type="dxa"/>
          </w:tcPr>
          <w:p w:rsidR="00783962" w:rsidRPr="005F324E" w:rsidRDefault="00783962" w:rsidP="00244ECC">
            <w:pPr>
              <w:pStyle w:val="ConsPlusNormal"/>
              <w:ind w:firstLine="6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E">
              <w:rPr>
                <w:rFonts w:ascii="Times New Roman" w:hAnsi="Times New Roman" w:cs="Times New Roman"/>
                <w:sz w:val="24"/>
                <w:szCs w:val="24"/>
              </w:rPr>
              <w:t>Тематическими сюжетами антикоррупционной направленности</w:t>
            </w:r>
          </w:p>
          <w:p w:rsidR="00783962" w:rsidRPr="005F324E" w:rsidRDefault="00783962" w:rsidP="00244ECC">
            <w:pPr>
              <w:pStyle w:val="ConsPlusNormal"/>
              <w:ind w:firstLine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:rsidR="00783962" w:rsidRPr="005F324E" w:rsidRDefault="00783962" w:rsidP="00244ECC">
            <w:pPr>
              <w:jc w:val="center"/>
            </w:pPr>
            <w:r w:rsidRPr="005F324E">
              <w:t>проценты</w:t>
            </w:r>
          </w:p>
        </w:tc>
        <w:tc>
          <w:tcPr>
            <w:tcW w:w="1134" w:type="dxa"/>
          </w:tcPr>
          <w:p w:rsidR="00783962" w:rsidRPr="005F324E" w:rsidRDefault="00783962" w:rsidP="00244ECC">
            <w:pPr>
              <w:jc w:val="center"/>
            </w:pPr>
            <w:r w:rsidRPr="005F324E">
              <w:t>-</w:t>
            </w:r>
          </w:p>
        </w:tc>
        <w:tc>
          <w:tcPr>
            <w:tcW w:w="1134" w:type="dxa"/>
          </w:tcPr>
          <w:p w:rsidR="00783962" w:rsidRPr="005F324E" w:rsidRDefault="00783962" w:rsidP="00244ECC">
            <w:pPr>
              <w:jc w:val="center"/>
            </w:pPr>
            <w:r w:rsidRPr="005F324E">
              <w:t>-</w:t>
            </w:r>
          </w:p>
        </w:tc>
        <w:tc>
          <w:tcPr>
            <w:tcW w:w="1134" w:type="dxa"/>
          </w:tcPr>
          <w:p w:rsidR="00783962" w:rsidRPr="005F324E" w:rsidRDefault="00783962" w:rsidP="00244ECC">
            <w:pPr>
              <w:jc w:val="center"/>
            </w:pPr>
            <w:r w:rsidRPr="005F324E">
              <w:t>60</w:t>
            </w:r>
          </w:p>
        </w:tc>
        <w:tc>
          <w:tcPr>
            <w:tcW w:w="1276" w:type="dxa"/>
          </w:tcPr>
          <w:p w:rsidR="00783962" w:rsidRPr="005F324E" w:rsidRDefault="00783962" w:rsidP="00244ECC">
            <w:pPr>
              <w:jc w:val="center"/>
            </w:pPr>
            <w:r w:rsidRPr="005F324E">
              <w:t>70</w:t>
            </w:r>
          </w:p>
        </w:tc>
        <w:tc>
          <w:tcPr>
            <w:tcW w:w="1134" w:type="dxa"/>
          </w:tcPr>
          <w:p w:rsidR="00783962" w:rsidRPr="005F324E" w:rsidRDefault="00783962" w:rsidP="00244ECC">
            <w:pPr>
              <w:jc w:val="center"/>
            </w:pPr>
            <w:r w:rsidRPr="005F324E">
              <w:t>80</w:t>
            </w:r>
          </w:p>
        </w:tc>
        <w:tc>
          <w:tcPr>
            <w:tcW w:w="1134" w:type="dxa"/>
          </w:tcPr>
          <w:p w:rsidR="00783962" w:rsidRPr="005F324E" w:rsidRDefault="00783962" w:rsidP="00244ECC">
            <w:pPr>
              <w:jc w:val="center"/>
            </w:pPr>
            <w:r w:rsidRPr="005F324E">
              <w:t>80</w:t>
            </w:r>
          </w:p>
        </w:tc>
        <w:tc>
          <w:tcPr>
            <w:tcW w:w="1134" w:type="dxa"/>
          </w:tcPr>
          <w:p w:rsidR="00783962" w:rsidRPr="005F324E" w:rsidRDefault="00783962" w:rsidP="00244ECC">
            <w:pPr>
              <w:jc w:val="center"/>
            </w:pPr>
            <w:r w:rsidRPr="005F324E">
              <w:t>80</w:t>
            </w:r>
          </w:p>
        </w:tc>
        <w:tc>
          <w:tcPr>
            <w:tcW w:w="1275" w:type="dxa"/>
          </w:tcPr>
          <w:p w:rsidR="00783962" w:rsidRPr="005F324E" w:rsidRDefault="00783962" w:rsidP="00244ECC">
            <w:pPr>
              <w:jc w:val="center"/>
            </w:pPr>
            <w:r w:rsidRPr="005F324E">
              <w:t>80</w:t>
            </w:r>
          </w:p>
        </w:tc>
      </w:tr>
      <w:tr w:rsidR="00783962" w:rsidRPr="005F324E" w:rsidTr="00244ECC">
        <w:tc>
          <w:tcPr>
            <w:tcW w:w="15424" w:type="dxa"/>
            <w:gridSpan w:val="11"/>
          </w:tcPr>
          <w:p w:rsidR="00783962" w:rsidRPr="005F324E" w:rsidRDefault="00783962" w:rsidP="00244ECC">
            <w:pPr>
              <w:pStyle w:val="ConsPlusNormal"/>
              <w:ind w:left="72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24E">
              <w:rPr>
                <w:rFonts w:ascii="Times New Roman" w:hAnsi="Times New Roman" w:cs="Times New Roman"/>
                <w:b/>
                <w:sz w:val="24"/>
                <w:szCs w:val="24"/>
              </w:rPr>
              <w:t>Задача 2 подпрограммы: Устранение причин и условий, порождающих коррупцию в администрации Минераловодского городского округа, и формирование антикоррупционного сознания у муниципальных служащих администрации</w:t>
            </w:r>
            <w:r w:rsidRPr="005F324E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Минераловодского  городского  округа, о</w:t>
            </w:r>
            <w:r w:rsidRPr="005F324E">
              <w:rPr>
                <w:rFonts w:ascii="Times New Roman" w:hAnsi="Times New Roman" w:cs="Times New Roman"/>
                <w:b/>
                <w:sz w:val="24"/>
                <w:szCs w:val="24"/>
              </w:rPr>
              <w:t>беспечение открытости и прозрачности муниципальной службы</w:t>
            </w:r>
          </w:p>
          <w:p w:rsidR="00783962" w:rsidRPr="005F324E" w:rsidRDefault="00783962" w:rsidP="00244ECC">
            <w:pPr>
              <w:pStyle w:val="ConsPlusNormal"/>
              <w:ind w:left="72" w:firstLine="0"/>
              <w:jc w:val="center"/>
              <w:rPr>
                <w:rFonts w:ascii="Times New Roman" w:hAnsi="Times New Roman" w:cs="Times New Roman"/>
                <w:b/>
                <w:color w:val="1F497D"/>
                <w:sz w:val="24"/>
                <w:szCs w:val="24"/>
              </w:rPr>
            </w:pPr>
          </w:p>
        </w:tc>
      </w:tr>
      <w:tr w:rsidR="00783962" w:rsidRPr="005F324E" w:rsidTr="00244ECC">
        <w:tc>
          <w:tcPr>
            <w:tcW w:w="709" w:type="dxa"/>
          </w:tcPr>
          <w:p w:rsidR="00783962" w:rsidRPr="005F324E" w:rsidRDefault="00783962" w:rsidP="00244ECC">
            <w:pPr>
              <w:pStyle w:val="ConsPlusCell"/>
              <w:widowControl/>
              <w:jc w:val="center"/>
            </w:pPr>
            <w:r w:rsidRPr="005F324E">
              <w:t>4.2</w:t>
            </w:r>
          </w:p>
        </w:tc>
        <w:tc>
          <w:tcPr>
            <w:tcW w:w="3963" w:type="dxa"/>
          </w:tcPr>
          <w:p w:rsidR="00783962" w:rsidRPr="005F324E" w:rsidRDefault="00783962" w:rsidP="00244ECC">
            <w:r w:rsidRPr="005F324E">
              <w:t>Количество принятых муниципальных правовых актов, направленных на противодействие коррупции (включая методики и рекомендации)</w:t>
            </w:r>
          </w:p>
        </w:tc>
        <w:tc>
          <w:tcPr>
            <w:tcW w:w="1397" w:type="dxa"/>
          </w:tcPr>
          <w:p w:rsidR="00783962" w:rsidRPr="005F324E" w:rsidRDefault="00783962" w:rsidP="00244ECC">
            <w:pPr>
              <w:jc w:val="center"/>
            </w:pPr>
            <w:r w:rsidRPr="005F324E">
              <w:t>шт.</w:t>
            </w:r>
          </w:p>
        </w:tc>
        <w:tc>
          <w:tcPr>
            <w:tcW w:w="1134" w:type="dxa"/>
          </w:tcPr>
          <w:p w:rsidR="00783962" w:rsidRPr="005F324E" w:rsidRDefault="00783962" w:rsidP="00244ECC">
            <w:pPr>
              <w:jc w:val="center"/>
            </w:pPr>
            <w:r w:rsidRPr="005F324E">
              <w:t>-</w:t>
            </w:r>
          </w:p>
        </w:tc>
        <w:tc>
          <w:tcPr>
            <w:tcW w:w="1134" w:type="dxa"/>
          </w:tcPr>
          <w:p w:rsidR="00783962" w:rsidRPr="005F324E" w:rsidRDefault="00783962" w:rsidP="00244ECC">
            <w:pPr>
              <w:jc w:val="center"/>
            </w:pPr>
            <w:r w:rsidRPr="005F324E">
              <w:t>10</w:t>
            </w:r>
          </w:p>
        </w:tc>
        <w:tc>
          <w:tcPr>
            <w:tcW w:w="1134" w:type="dxa"/>
          </w:tcPr>
          <w:p w:rsidR="00783962" w:rsidRPr="005F324E" w:rsidRDefault="00783962" w:rsidP="00244ECC">
            <w:pPr>
              <w:jc w:val="center"/>
            </w:pPr>
            <w:r w:rsidRPr="005F324E">
              <w:t>11</w:t>
            </w:r>
          </w:p>
        </w:tc>
        <w:tc>
          <w:tcPr>
            <w:tcW w:w="1276" w:type="dxa"/>
          </w:tcPr>
          <w:p w:rsidR="00783962" w:rsidRPr="005F324E" w:rsidRDefault="00783962" w:rsidP="00244ECC">
            <w:pPr>
              <w:jc w:val="center"/>
            </w:pPr>
            <w:r w:rsidRPr="005F324E">
              <w:t>5</w:t>
            </w:r>
          </w:p>
        </w:tc>
        <w:tc>
          <w:tcPr>
            <w:tcW w:w="1134" w:type="dxa"/>
          </w:tcPr>
          <w:p w:rsidR="00783962" w:rsidRPr="005F324E" w:rsidRDefault="00783962" w:rsidP="00244ECC">
            <w:pPr>
              <w:jc w:val="center"/>
            </w:pPr>
            <w:r w:rsidRPr="005F324E">
              <w:t>5</w:t>
            </w:r>
          </w:p>
        </w:tc>
        <w:tc>
          <w:tcPr>
            <w:tcW w:w="1134" w:type="dxa"/>
          </w:tcPr>
          <w:p w:rsidR="00783962" w:rsidRPr="005F324E" w:rsidRDefault="00783962" w:rsidP="00244ECC">
            <w:pPr>
              <w:jc w:val="center"/>
            </w:pPr>
            <w:r w:rsidRPr="005F324E">
              <w:t>5</w:t>
            </w:r>
          </w:p>
        </w:tc>
        <w:tc>
          <w:tcPr>
            <w:tcW w:w="1134" w:type="dxa"/>
          </w:tcPr>
          <w:p w:rsidR="00783962" w:rsidRPr="005F324E" w:rsidRDefault="00783962" w:rsidP="00244ECC">
            <w:pPr>
              <w:jc w:val="center"/>
            </w:pPr>
            <w:r w:rsidRPr="005F324E">
              <w:t>5</w:t>
            </w:r>
          </w:p>
        </w:tc>
        <w:tc>
          <w:tcPr>
            <w:tcW w:w="1275" w:type="dxa"/>
          </w:tcPr>
          <w:p w:rsidR="00783962" w:rsidRPr="005F324E" w:rsidRDefault="00783962" w:rsidP="00244ECC">
            <w:pPr>
              <w:jc w:val="center"/>
            </w:pPr>
            <w:r w:rsidRPr="005F324E">
              <w:t>5</w:t>
            </w:r>
          </w:p>
        </w:tc>
      </w:tr>
      <w:tr w:rsidR="00783962" w:rsidRPr="005F324E" w:rsidTr="00244ECC">
        <w:tc>
          <w:tcPr>
            <w:tcW w:w="709" w:type="dxa"/>
          </w:tcPr>
          <w:p w:rsidR="00783962" w:rsidRPr="005F324E" w:rsidRDefault="00783962" w:rsidP="00244ECC">
            <w:pPr>
              <w:pStyle w:val="ConsPlusCell"/>
              <w:widowControl/>
              <w:jc w:val="center"/>
            </w:pPr>
            <w:r w:rsidRPr="005F324E">
              <w:t>4.3</w:t>
            </w:r>
          </w:p>
        </w:tc>
        <w:tc>
          <w:tcPr>
            <w:tcW w:w="3963" w:type="dxa"/>
          </w:tcPr>
          <w:p w:rsidR="00783962" w:rsidRPr="005F324E" w:rsidRDefault="00783962" w:rsidP="00244ECC">
            <w:r w:rsidRPr="005F324E">
              <w:t xml:space="preserve">Количество заседаний комиссии по противодействию коррупции, комиссии по соблюдению требований к служебному поведению и урегулированию конфликта интересов в администрации Минераловодского округа </w:t>
            </w:r>
          </w:p>
        </w:tc>
        <w:tc>
          <w:tcPr>
            <w:tcW w:w="1397" w:type="dxa"/>
          </w:tcPr>
          <w:p w:rsidR="00783962" w:rsidRPr="005F324E" w:rsidRDefault="00783962" w:rsidP="00244ECC">
            <w:pPr>
              <w:jc w:val="center"/>
            </w:pPr>
            <w:r w:rsidRPr="005F324E">
              <w:t>шт.</w:t>
            </w:r>
          </w:p>
        </w:tc>
        <w:tc>
          <w:tcPr>
            <w:tcW w:w="1134" w:type="dxa"/>
          </w:tcPr>
          <w:p w:rsidR="00783962" w:rsidRPr="005F324E" w:rsidRDefault="00783962" w:rsidP="00244ECC">
            <w:pPr>
              <w:jc w:val="center"/>
            </w:pPr>
            <w:r w:rsidRPr="005F324E">
              <w:t>-</w:t>
            </w:r>
          </w:p>
        </w:tc>
        <w:tc>
          <w:tcPr>
            <w:tcW w:w="1134" w:type="dxa"/>
          </w:tcPr>
          <w:p w:rsidR="00783962" w:rsidRPr="005F324E" w:rsidRDefault="00783962" w:rsidP="00244ECC">
            <w:pPr>
              <w:jc w:val="center"/>
            </w:pPr>
            <w:r w:rsidRPr="005F324E">
              <w:t>3</w:t>
            </w:r>
          </w:p>
        </w:tc>
        <w:tc>
          <w:tcPr>
            <w:tcW w:w="1134" w:type="dxa"/>
          </w:tcPr>
          <w:p w:rsidR="00783962" w:rsidRPr="005F324E" w:rsidRDefault="00783962" w:rsidP="00244ECC">
            <w:pPr>
              <w:jc w:val="center"/>
            </w:pPr>
            <w:r w:rsidRPr="005F324E">
              <w:t>8</w:t>
            </w:r>
          </w:p>
        </w:tc>
        <w:tc>
          <w:tcPr>
            <w:tcW w:w="1276" w:type="dxa"/>
          </w:tcPr>
          <w:p w:rsidR="00783962" w:rsidRPr="005F324E" w:rsidRDefault="00783962" w:rsidP="00244ECC">
            <w:pPr>
              <w:jc w:val="center"/>
            </w:pPr>
            <w:r w:rsidRPr="005F324E">
              <w:t>8</w:t>
            </w:r>
          </w:p>
        </w:tc>
        <w:tc>
          <w:tcPr>
            <w:tcW w:w="1134" w:type="dxa"/>
          </w:tcPr>
          <w:p w:rsidR="00783962" w:rsidRPr="005F324E" w:rsidRDefault="00783962" w:rsidP="00244ECC">
            <w:pPr>
              <w:jc w:val="center"/>
            </w:pPr>
            <w:r w:rsidRPr="005F324E">
              <w:t>8</w:t>
            </w:r>
          </w:p>
        </w:tc>
        <w:tc>
          <w:tcPr>
            <w:tcW w:w="1134" w:type="dxa"/>
          </w:tcPr>
          <w:p w:rsidR="00783962" w:rsidRPr="005F324E" w:rsidRDefault="00783962" w:rsidP="00244ECC">
            <w:pPr>
              <w:jc w:val="center"/>
            </w:pPr>
            <w:r w:rsidRPr="005F324E">
              <w:t>8</w:t>
            </w:r>
          </w:p>
        </w:tc>
        <w:tc>
          <w:tcPr>
            <w:tcW w:w="1134" w:type="dxa"/>
          </w:tcPr>
          <w:p w:rsidR="00783962" w:rsidRPr="005F324E" w:rsidRDefault="00783962" w:rsidP="00244ECC">
            <w:pPr>
              <w:jc w:val="center"/>
            </w:pPr>
            <w:r w:rsidRPr="005F324E">
              <w:t>8</w:t>
            </w:r>
          </w:p>
        </w:tc>
        <w:tc>
          <w:tcPr>
            <w:tcW w:w="1275" w:type="dxa"/>
          </w:tcPr>
          <w:p w:rsidR="00783962" w:rsidRPr="005F324E" w:rsidRDefault="00783962" w:rsidP="00244ECC">
            <w:pPr>
              <w:jc w:val="center"/>
            </w:pPr>
            <w:r w:rsidRPr="005F324E">
              <w:t>8</w:t>
            </w:r>
          </w:p>
        </w:tc>
      </w:tr>
      <w:tr w:rsidR="00783962" w:rsidRPr="005F324E" w:rsidTr="00244ECC">
        <w:tc>
          <w:tcPr>
            <w:tcW w:w="709" w:type="dxa"/>
          </w:tcPr>
          <w:p w:rsidR="00783962" w:rsidRPr="005F324E" w:rsidRDefault="00783962" w:rsidP="00244ECC">
            <w:pPr>
              <w:pStyle w:val="ConsPlusCell"/>
              <w:widowControl/>
              <w:jc w:val="center"/>
            </w:pPr>
            <w:r w:rsidRPr="005F324E">
              <w:t>4.4</w:t>
            </w:r>
          </w:p>
        </w:tc>
        <w:tc>
          <w:tcPr>
            <w:tcW w:w="3963" w:type="dxa"/>
          </w:tcPr>
          <w:p w:rsidR="00783962" w:rsidRPr="005F324E" w:rsidRDefault="00783962" w:rsidP="00244ECC">
            <w:r w:rsidRPr="005F324E">
              <w:t>Количество заключений по результатам проведения антикоррупционной экспертизы</w:t>
            </w:r>
          </w:p>
          <w:p w:rsidR="00783962" w:rsidRPr="005F324E" w:rsidRDefault="00783962" w:rsidP="00244ECC"/>
        </w:tc>
        <w:tc>
          <w:tcPr>
            <w:tcW w:w="1397" w:type="dxa"/>
          </w:tcPr>
          <w:p w:rsidR="00783962" w:rsidRPr="005F324E" w:rsidRDefault="00783962" w:rsidP="00244ECC">
            <w:pPr>
              <w:jc w:val="center"/>
            </w:pPr>
            <w:r w:rsidRPr="005F324E">
              <w:t>шт.</w:t>
            </w:r>
          </w:p>
        </w:tc>
        <w:tc>
          <w:tcPr>
            <w:tcW w:w="1134" w:type="dxa"/>
          </w:tcPr>
          <w:p w:rsidR="00783962" w:rsidRPr="005F324E" w:rsidRDefault="00783962" w:rsidP="00244ECC">
            <w:pPr>
              <w:jc w:val="center"/>
            </w:pPr>
            <w:r w:rsidRPr="005F324E">
              <w:t>-</w:t>
            </w:r>
          </w:p>
        </w:tc>
        <w:tc>
          <w:tcPr>
            <w:tcW w:w="1134" w:type="dxa"/>
          </w:tcPr>
          <w:p w:rsidR="00783962" w:rsidRPr="005F324E" w:rsidRDefault="00783962" w:rsidP="00244ECC">
            <w:pPr>
              <w:jc w:val="center"/>
            </w:pPr>
            <w:r w:rsidRPr="005F324E">
              <w:t>6</w:t>
            </w:r>
          </w:p>
        </w:tc>
        <w:tc>
          <w:tcPr>
            <w:tcW w:w="1134" w:type="dxa"/>
          </w:tcPr>
          <w:p w:rsidR="00783962" w:rsidRPr="005F324E" w:rsidRDefault="00783962" w:rsidP="00244ECC">
            <w:pPr>
              <w:jc w:val="center"/>
            </w:pPr>
            <w:r w:rsidRPr="005F324E">
              <w:t>49</w:t>
            </w:r>
          </w:p>
        </w:tc>
        <w:tc>
          <w:tcPr>
            <w:tcW w:w="1276" w:type="dxa"/>
          </w:tcPr>
          <w:p w:rsidR="00783962" w:rsidRPr="005F324E" w:rsidRDefault="00783962" w:rsidP="00244ECC">
            <w:pPr>
              <w:jc w:val="center"/>
            </w:pPr>
            <w:r w:rsidRPr="005F324E">
              <w:t>50</w:t>
            </w:r>
          </w:p>
        </w:tc>
        <w:tc>
          <w:tcPr>
            <w:tcW w:w="1134" w:type="dxa"/>
          </w:tcPr>
          <w:p w:rsidR="00783962" w:rsidRPr="005F324E" w:rsidRDefault="00783962" w:rsidP="00244ECC">
            <w:pPr>
              <w:jc w:val="center"/>
            </w:pPr>
            <w:r w:rsidRPr="005F324E">
              <w:t>50</w:t>
            </w:r>
          </w:p>
        </w:tc>
        <w:tc>
          <w:tcPr>
            <w:tcW w:w="1134" w:type="dxa"/>
          </w:tcPr>
          <w:p w:rsidR="00783962" w:rsidRPr="005F324E" w:rsidRDefault="00783962" w:rsidP="00244ECC">
            <w:pPr>
              <w:jc w:val="center"/>
            </w:pPr>
            <w:r w:rsidRPr="005F324E">
              <w:t>50</w:t>
            </w:r>
          </w:p>
        </w:tc>
        <w:tc>
          <w:tcPr>
            <w:tcW w:w="1134" w:type="dxa"/>
          </w:tcPr>
          <w:p w:rsidR="00783962" w:rsidRPr="005F324E" w:rsidRDefault="00783962" w:rsidP="00244ECC">
            <w:pPr>
              <w:jc w:val="center"/>
            </w:pPr>
            <w:r w:rsidRPr="005F324E">
              <w:t>50</w:t>
            </w:r>
          </w:p>
        </w:tc>
        <w:tc>
          <w:tcPr>
            <w:tcW w:w="1275" w:type="dxa"/>
          </w:tcPr>
          <w:p w:rsidR="00783962" w:rsidRPr="005F324E" w:rsidRDefault="00783962" w:rsidP="00244ECC">
            <w:pPr>
              <w:jc w:val="center"/>
            </w:pPr>
            <w:r w:rsidRPr="005F324E">
              <w:t>50</w:t>
            </w:r>
          </w:p>
        </w:tc>
      </w:tr>
      <w:tr w:rsidR="00783962" w:rsidRPr="005F324E" w:rsidTr="00244ECC">
        <w:tc>
          <w:tcPr>
            <w:tcW w:w="709" w:type="dxa"/>
          </w:tcPr>
          <w:p w:rsidR="00783962" w:rsidRPr="005F324E" w:rsidRDefault="00783962" w:rsidP="00244ECC">
            <w:pPr>
              <w:pStyle w:val="ConsPlusCell"/>
              <w:widowControl/>
              <w:jc w:val="center"/>
            </w:pPr>
            <w:r w:rsidRPr="005F324E">
              <w:t>5.</w:t>
            </w:r>
          </w:p>
        </w:tc>
        <w:tc>
          <w:tcPr>
            <w:tcW w:w="14715" w:type="dxa"/>
            <w:gridSpan w:val="10"/>
          </w:tcPr>
          <w:p w:rsidR="00783962" w:rsidRPr="005F324E" w:rsidRDefault="00783962" w:rsidP="00244ECC">
            <w:pPr>
              <w:jc w:val="center"/>
              <w:rPr>
                <w:b/>
              </w:rPr>
            </w:pPr>
            <w:r w:rsidRPr="005F324E">
              <w:rPr>
                <w:b/>
              </w:rPr>
              <w:t xml:space="preserve">Подпрограмма 4. «Обеспечение публичной деятельности и информационной открытости </w:t>
            </w:r>
          </w:p>
          <w:p w:rsidR="00783962" w:rsidRPr="005F324E" w:rsidRDefault="00783962" w:rsidP="00244ECC">
            <w:pPr>
              <w:jc w:val="center"/>
            </w:pPr>
            <w:r w:rsidRPr="005F324E">
              <w:rPr>
                <w:b/>
              </w:rPr>
              <w:t>органов местного самоуправления Минераловодского городского округа»</w:t>
            </w:r>
          </w:p>
        </w:tc>
      </w:tr>
      <w:tr w:rsidR="00783962" w:rsidRPr="005F324E" w:rsidTr="00244ECC">
        <w:tc>
          <w:tcPr>
            <w:tcW w:w="15424" w:type="dxa"/>
            <w:gridSpan w:val="11"/>
          </w:tcPr>
          <w:p w:rsidR="00783962" w:rsidRPr="005F324E" w:rsidRDefault="00783962" w:rsidP="00244ECC">
            <w:pPr>
              <w:jc w:val="center"/>
              <w:rPr>
                <w:b/>
              </w:rPr>
            </w:pPr>
            <w:r w:rsidRPr="005F324E">
              <w:rPr>
                <w:b/>
              </w:rPr>
              <w:t>Цель 1 подпрограммы: Формирование открытого информационного пространства на территории Минераловодского городского округа, удовлетворяющего требования реализации прав граждан на доступ к информации о деятельности органов местного самоуправления и обеспечения публичности деятельности органов местного самоуправления</w:t>
            </w:r>
          </w:p>
          <w:p w:rsidR="00783962" w:rsidRPr="005F324E" w:rsidRDefault="00783962" w:rsidP="00244ECC">
            <w:pPr>
              <w:jc w:val="center"/>
              <w:rPr>
                <w:b/>
              </w:rPr>
            </w:pPr>
            <w:r w:rsidRPr="005F324E">
              <w:rPr>
                <w:b/>
              </w:rPr>
              <w:t>Задача 1 подпрограммы: Эффективное взаимодействие со средствами массовой информации для освещения деятельности органов местного самоуправления Минераловодского городского округа</w:t>
            </w:r>
          </w:p>
          <w:p w:rsidR="00783962" w:rsidRPr="005F324E" w:rsidRDefault="00783962" w:rsidP="00244ECC">
            <w:pPr>
              <w:jc w:val="center"/>
              <w:rPr>
                <w:b/>
              </w:rPr>
            </w:pPr>
          </w:p>
        </w:tc>
      </w:tr>
      <w:tr w:rsidR="00783962" w:rsidRPr="005F324E" w:rsidTr="00244ECC">
        <w:tc>
          <w:tcPr>
            <w:tcW w:w="709" w:type="dxa"/>
          </w:tcPr>
          <w:p w:rsidR="00783962" w:rsidRPr="005F324E" w:rsidRDefault="00783962" w:rsidP="00244ECC">
            <w:pPr>
              <w:jc w:val="center"/>
            </w:pPr>
            <w:r w:rsidRPr="005F324E">
              <w:t>5.1</w:t>
            </w:r>
          </w:p>
        </w:tc>
        <w:tc>
          <w:tcPr>
            <w:tcW w:w="3963" w:type="dxa"/>
            <w:vAlign w:val="bottom"/>
          </w:tcPr>
          <w:p w:rsidR="00783962" w:rsidRPr="005F324E" w:rsidRDefault="00783962" w:rsidP="00244ECC">
            <w:r w:rsidRPr="005F324E">
              <w:t>Доля массовой аудитории, привлечённой посредством СМИ</w:t>
            </w:r>
          </w:p>
        </w:tc>
        <w:tc>
          <w:tcPr>
            <w:tcW w:w="1397" w:type="dxa"/>
          </w:tcPr>
          <w:p w:rsidR="00783962" w:rsidRPr="005F324E" w:rsidRDefault="00783962" w:rsidP="00244ECC">
            <w:pPr>
              <w:jc w:val="center"/>
            </w:pPr>
            <w:r w:rsidRPr="005F324E">
              <w:t>проценты</w:t>
            </w:r>
          </w:p>
        </w:tc>
        <w:tc>
          <w:tcPr>
            <w:tcW w:w="1134" w:type="dxa"/>
          </w:tcPr>
          <w:p w:rsidR="00783962" w:rsidRPr="005F324E" w:rsidRDefault="00783962" w:rsidP="00244ECC">
            <w:pPr>
              <w:jc w:val="center"/>
            </w:pPr>
            <w:r w:rsidRPr="005F324E">
              <w:t>-</w:t>
            </w:r>
          </w:p>
        </w:tc>
        <w:tc>
          <w:tcPr>
            <w:tcW w:w="1134" w:type="dxa"/>
          </w:tcPr>
          <w:p w:rsidR="00783962" w:rsidRPr="005F324E" w:rsidRDefault="00783962" w:rsidP="00244ECC">
            <w:pPr>
              <w:jc w:val="center"/>
            </w:pPr>
            <w:r w:rsidRPr="005F324E">
              <w:t>15</w:t>
            </w:r>
          </w:p>
        </w:tc>
        <w:tc>
          <w:tcPr>
            <w:tcW w:w="1134" w:type="dxa"/>
          </w:tcPr>
          <w:p w:rsidR="00783962" w:rsidRPr="005F324E" w:rsidRDefault="00783962" w:rsidP="00244ECC">
            <w:pPr>
              <w:jc w:val="center"/>
            </w:pPr>
            <w:r w:rsidRPr="005F324E">
              <w:t>20</w:t>
            </w:r>
          </w:p>
        </w:tc>
        <w:tc>
          <w:tcPr>
            <w:tcW w:w="1276" w:type="dxa"/>
          </w:tcPr>
          <w:p w:rsidR="00783962" w:rsidRPr="005F324E" w:rsidRDefault="00783962" w:rsidP="00244ECC">
            <w:pPr>
              <w:jc w:val="center"/>
            </w:pPr>
            <w:r w:rsidRPr="005F324E">
              <w:t>25</w:t>
            </w:r>
          </w:p>
        </w:tc>
        <w:tc>
          <w:tcPr>
            <w:tcW w:w="1134" w:type="dxa"/>
          </w:tcPr>
          <w:p w:rsidR="00783962" w:rsidRPr="005F324E" w:rsidRDefault="00783962" w:rsidP="00244ECC">
            <w:pPr>
              <w:jc w:val="center"/>
            </w:pPr>
            <w:r w:rsidRPr="005F324E">
              <w:t>30</w:t>
            </w:r>
          </w:p>
        </w:tc>
        <w:tc>
          <w:tcPr>
            <w:tcW w:w="1134" w:type="dxa"/>
          </w:tcPr>
          <w:p w:rsidR="00783962" w:rsidRPr="005F324E" w:rsidRDefault="00783962" w:rsidP="00244ECC">
            <w:pPr>
              <w:jc w:val="center"/>
            </w:pPr>
            <w:r w:rsidRPr="005F324E">
              <w:t>30</w:t>
            </w:r>
          </w:p>
        </w:tc>
        <w:tc>
          <w:tcPr>
            <w:tcW w:w="1134" w:type="dxa"/>
          </w:tcPr>
          <w:p w:rsidR="00783962" w:rsidRPr="005F324E" w:rsidRDefault="00783962" w:rsidP="00244ECC">
            <w:pPr>
              <w:jc w:val="center"/>
            </w:pPr>
            <w:r w:rsidRPr="005F324E">
              <w:t>30</w:t>
            </w:r>
          </w:p>
        </w:tc>
        <w:tc>
          <w:tcPr>
            <w:tcW w:w="1275" w:type="dxa"/>
          </w:tcPr>
          <w:p w:rsidR="00783962" w:rsidRPr="005F324E" w:rsidRDefault="00783962" w:rsidP="00244ECC">
            <w:pPr>
              <w:jc w:val="center"/>
            </w:pPr>
            <w:r w:rsidRPr="005F324E">
              <w:t>40</w:t>
            </w:r>
          </w:p>
        </w:tc>
      </w:tr>
      <w:tr w:rsidR="00783962" w:rsidRPr="005F324E" w:rsidTr="00244ECC">
        <w:tc>
          <w:tcPr>
            <w:tcW w:w="709" w:type="dxa"/>
          </w:tcPr>
          <w:p w:rsidR="00783962" w:rsidRPr="005F324E" w:rsidRDefault="00783962" w:rsidP="00244ECC">
            <w:pPr>
              <w:jc w:val="center"/>
            </w:pPr>
            <w:r w:rsidRPr="005F324E">
              <w:t>5.2</w:t>
            </w:r>
          </w:p>
        </w:tc>
        <w:tc>
          <w:tcPr>
            <w:tcW w:w="3963" w:type="dxa"/>
          </w:tcPr>
          <w:p w:rsidR="00783962" w:rsidRPr="005F324E" w:rsidRDefault="00783962" w:rsidP="00244ECC">
            <w:pPr>
              <w:pStyle w:val="NormalWeb"/>
              <w:shd w:val="clear" w:color="auto" w:fill="FFFFFF"/>
              <w:spacing w:before="0" w:beforeAutospacing="0" w:after="0" w:afterAutospacing="0"/>
            </w:pPr>
            <w:r w:rsidRPr="005F324E">
              <w:t>Степень информированности населения Минераловодского городского округа о деятельности органов местного самоуправления;</w:t>
            </w:r>
          </w:p>
        </w:tc>
        <w:tc>
          <w:tcPr>
            <w:tcW w:w="1397" w:type="dxa"/>
          </w:tcPr>
          <w:p w:rsidR="00783962" w:rsidRPr="005F324E" w:rsidRDefault="00783962" w:rsidP="00244ECC">
            <w:pPr>
              <w:jc w:val="center"/>
            </w:pPr>
            <w:r w:rsidRPr="005F324E">
              <w:t>проценты</w:t>
            </w:r>
          </w:p>
        </w:tc>
        <w:tc>
          <w:tcPr>
            <w:tcW w:w="1134" w:type="dxa"/>
          </w:tcPr>
          <w:p w:rsidR="00783962" w:rsidRPr="005F324E" w:rsidRDefault="00783962" w:rsidP="00244ECC">
            <w:pPr>
              <w:jc w:val="center"/>
            </w:pPr>
            <w:r w:rsidRPr="005F324E">
              <w:t>-</w:t>
            </w:r>
          </w:p>
        </w:tc>
        <w:tc>
          <w:tcPr>
            <w:tcW w:w="1134" w:type="dxa"/>
          </w:tcPr>
          <w:p w:rsidR="00783962" w:rsidRPr="005F324E" w:rsidRDefault="00783962" w:rsidP="00244ECC">
            <w:pPr>
              <w:jc w:val="center"/>
            </w:pPr>
            <w:r w:rsidRPr="005F324E">
              <w:t>70</w:t>
            </w:r>
          </w:p>
        </w:tc>
        <w:tc>
          <w:tcPr>
            <w:tcW w:w="1134" w:type="dxa"/>
          </w:tcPr>
          <w:p w:rsidR="00783962" w:rsidRPr="005F324E" w:rsidRDefault="00783962" w:rsidP="00244ECC">
            <w:pPr>
              <w:jc w:val="center"/>
            </w:pPr>
            <w:r w:rsidRPr="005F324E">
              <w:t>80</w:t>
            </w:r>
          </w:p>
        </w:tc>
        <w:tc>
          <w:tcPr>
            <w:tcW w:w="1276" w:type="dxa"/>
          </w:tcPr>
          <w:p w:rsidR="00783962" w:rsidRPr="005F324E" w:rsidRDefault="00783962" w:rsidP="00244ECC">
            <w:pPr>
              <w:jc w:val="center"/>
            </w:pPr>
            <w:r w:rsidRPr="005F324E">
              <w:t>85</w:t>
            </w:r>
          </w:p>
        </w:tc>
        <w:tc>
          <w:tcPr>
            <w:tcW w:w="1134" w:type="dxa"/>
          </w:tcPr>
          <w:p w:rsidR="00783962" w:rsidRPr="005F324E" w:rsidRDefault="00783962" w:rsidP="00244ECC">
            <w:pPr>
              <w:jc w:val="center"/>
            </w:pPr>
            <w:r w:rsidRPr="005F324E">
              <w:t>90</w:t>
            </w:r>
          </w:p>
        </w:tc>
        <w:tc>
          <w:tcPr>
            <w:tcW w:w="1134" w:type="dxa"/>
          </w:tcPr>
          <w:p w:rsidR="00783962" w:rsidRPr="005F324E" w:rsidRDefault="00783962" w:rsidP="00244ECC">
            <w:pPr>
              <w:jc w:val="center"/>
            </w:pPr>
            <w:r w:rsidRPr="005F324E">
              <w:t>90</w:t>
            </w:r>
          </w:p>
        </w:tc>
        <w:tc>
          <w:tcPr>
            <w:tcW w:w="1134" w:type="dxa"/>
          </w:tcPr>
          <w:p w:rsidR="00783962" w:rsidRPr="005F324E" w:rsidRDefault="00783962" w:rsidP="00244ECC">
            <w:pPr>
              <w:jc w:val="center"/>
            </w:pPr>
            <w:r w:rsidRPr="005F324E">
              <w:t>90</w:t>
            </w:r>
          </w:p>
        </w:tc>
        <w:tc>
          <w:tcPr>
            <w:tcW w:w="1275" w:type="dxa"/>
          </w:tcPr>
          <w:p w:rsidR="00783962" w:rsidRPr="005F324E" w:rsidRDefault="00783962" w:rsidP="00244ECC">
            <w:pPr>
              <w:jc w:val="center"/>
            </w:pPr>
            <w:r w:rsidRPr="005F324E">
              <w:t>90</w:t>
            </w:r>
          </w:p>
        </w:tc>
      </w:tr>
      <w:tr w:rsidR="00783962" w:rsidRPr="005F324E" w:rsidTr="00244ECC">
        <w:tc>
          <w:tcPr>
            <w:tcW w:w="709" w:type="dxa"/>
          </w:tcPr>
          <w:p w:rsidR="00783962" w:rsidRPr="005F324E" w:rsidRDefault="00783962" w:rsidP="00244ECC">
            <w:pPr>
              <w:jc w:val="center"/>
            </w:pPr>
            <w:r w:rsidRPr="005F324E">
              <w:t>5.3</w:t>
            </w:r>
          </w:p>
        </w:tc>
        <w:tc>
          <w:tcPr>
            <w:tcW w:w="3963" w:type="dxa"/>
          </w:tcPr>
          <w:p w:rsidR="00783962" w:rsidRPr="005F324E" w:rsidRDefault="00783962" w:rsidP="00244ECC">
            <w:pPr>
              <w:pStyle w:val="NormalWeb"/>
              <w:shd w:val="clear" w:color="auto" w:fill="FFFFFF"/>
              <w:spacing w:before="0" w:beforeAutospacing="0" w:after="0" w:afterAutospacing="0"/>
            </w:pPr>
            <w:r w:rsidRPr="005F324E">
              <w:t xml:space="preserve">Опрос населения об информированности о работе органов местного самоуправления Минераловодского городского округа </w:t>
            </w:r>
          </w:p>
          <w:p w:rsidR="00783962" w:rsidRPr="005F324E" w:rsidRDefault="00783962" w:rsidP="00244ECC">
            <w:pPr>
              <w:pStyle w:val="NormalWeb"/>
              <w:shd w:val="clear" w:color="auto" w:fill="FFFFFF"/>
              <w:spacing w:before="0" w:beforeAutospacing="0" w:after="0" w:afterAutospacing="0"/>
            </w:pPr>
          </w:p>
        </w:tc>
        <w:tc>
          <w:tcPr>
            <w:tcW w:w="1397" w:type="dxa"/>
          </w:tcPr>
          <w:p w:rsidR="00783962" w:rsidRPr="005F324E" w:rsidRDefault="00783962" w:rsidP="00244ECC">
            <w:pPr>
              <w:jc w:val="center"/>
            </w:pPr>
            <w:r w:rsidRPr="005F324E">
              <w:t>проценты</w:t>
            </w:r>
          </w:p>
        </w:tc>
        <w:tc>
          <w:tcPr>
            <w:tcW w:w="1134" w:type="dxa"/>
          </w:tcPr>
          <w:p w:rsidR="00783962" w:rsidRPr="005F324E" w:rsidRDefault="00783962" w:rsidP="00244ECC">
            <w:pPr>
              <w:jc w:val="center"/>
            </w:pPr>
            <w:r w:rsidRPr="005F324E">
              <w:t>-</w:t>
            </w:r>
          </w:p>
        </w:tc>
        <w:tc>
          <w:tcPr>
            <w:tcW w:w="1134" w:type="dxa"/>
          </w:tcPr>
          <w:p w:rsidR="00783962" w:rsidRPr="005F324E" w:rsidRDefault="00783962" w:rsidP="00244ECC">
            <w:pPr>
              <w:jc w:val="center"/>
            </w:pPr>
            <w:r w:rsidRPr="005F324E">
              <w:t>-</w:t>
            </w:r>
          </w:p>
        </w:tc>
        <w:tc>
          <w:tcPr>
            <w:tcW w:w="1134" w:type="dxa"/>
          </w:tcPr>
          <w:p w:rsidR="00783962" w:rsidRPr="005F324E" w:rsidRDefault="00783962" w:rsidP="00244ECC">
            <w:pPr>
              <w:jc w:val="center"/>
            </w:pPr>
            <w:r w:rsidRPr="005F324E">
              <w:t>10</w:t>
            </w:r>
          </w:p>
        </w:tc>
        <w:tc>
          <w:tcPr>
            <w:tcW w:w="1276" w:type="dxa"/>
          </w:tcPr>
          <w:p w:rsidR="00783962" w:rsidRPr="005F324E" w:rsidRDefault="00783962" w:rsidP="00244ECC">
            <w:pPr>
              <w:jc w:val="center"/>
            </w:pPr>
            <w:r w:rsidRPr="005F324E">
              <w:t>15</w:t>
            </w:r>
          </w:p>
        </w:tc>
        <w:tc>
          <w:tcPr>
            <w:tcW w:w="1134" w:type="dxa"/>
          </w:tcPr>
          <w:p w:rsidR="00783962" w:rsidRPr="005F324E" w:rsidRDefault="00783962" w:rsidP="00244ECC">
            <w:pPr>
              <w:jc w:val="center"/>
            </w:pPr>
            <w:r w:rsidRPr="005F324E">
              <w:t>20</w:t>
            </w:r>
          </w:p>
        </w:tc>
        <w:tc>
          <w:tcPr>
            <w:tcW w:w="1134" w:type="dxa"/>
          </w:tcPr>
          <w:p w:rsidR="00783962" w:rsidRPr="005F324E" w:rsidRDefault="00783962" w:rsidP="00244ECC">
            <w:pPr>
              <w:jc w:val="center"/>
            </w:pPr>
            <w:r w:rsidRPr="005F324E">
              <w:t>25</w:t>
            </w:r>
          </w:p>
        </w:tc>
        <w:tc>
          <w:tcPr>
            <w:tcW w:w="1134" w:type="dxa"/>
          </w:tcPr>
          <w:p w:rsidR="00783962" w:rsidRPr="005F324E" w:rsidRDefault="00783962" w:rsidP="00244ECC">
            <w:pPr>
              <w:jc w:val="center"/>
            </w:pPr>
            <w:r w:rsidRPr="005F324E">
              <w:t>30</w:t>
            </w:r>
          </w:p>
        </w:tc>
        <w:tc>
          <w:tcPr>
            <w:tcW w:w="1275" w:type="dxa"/>
          </w:tcPr>
          <w:p w:rsidR="00783962" w:rsidRPr="005F324E" w:rsidRDefault="00783962" w:rsidP="00244ECC">
            <w:pPr>
              <w:jc w:val="center"/>
            </w:pPr>
            <w:r w:rsidRPr="005F324E">
              <w:t>35</w:t>
            </w:r>
          </w:p>
        </w:tc>
      </w:tr>
      <w:tr w:rsidR="00783962" w:rsidRPr="005F324E" w:rsidTr="00244ECC">
        <w:tc>
          <w:tcPr>
            <w:tcW w:w="709" w:type="dxa"/>
          </w:tcPr>
          <w:p w:rsidR="00783962" w:rsidRPr="005F324E" w:rsidRDefault="00783962" w:rsidP="00244ECC">
            <w:pPr>
              <w:jc w:val="center"/>
            </w:pPr>
            <w:r w:rsidRPr="005F324E">
              <w:t>6.</w:t>
            </w:r>
          </w:p>
        </w:tc>
        <w:tc>
          <w:tcPr>
            <w:tcW w:w="14715" w:type="dxa"/>
            <w:gridSpan w:val="10"/>
          </w:tcPr>
          <w:p w:rsidR="00783962" w:rsidRPr="005F324E" w:rsidRDefault="00783962" w:rsidP="00244ECC">
            <w:pPr>
              <w:jc w:val="center"/>
            </w:pPr>
            <w:r w:rsidRPr="005F324E">
              <w:rPr>
                <w:b/>
              </w:rPr>
              <w:t>Подпрограмма 5. «Снижение административных барьеров, оптимизация и повышение качества предоставления государственных и муниципальных услуг в Минераловодском городском округе»</w:t>
            </w:r>
          </w:p>
        </w:tc>
      </w:tr>
      <w:tr w:rsidR="00783962" w:rsidRPr="005F324E" w:rsidTr="00244ECC">
        <w:tc>
          <w:tcPr>
            <w:tcW w:w="15424" w:type="dxa"/>
            <w:gridSpan w:val="11"/>
          </w:tcPr>
          <w:p w:rsidR="00783962" w:rsidRPr="005F324E" w:rsidRDefault="00783962" w:rsidP="00244ECC">
            <w:pPr>
              <w:pStyle w:val="ConsPlusCell"/>
              <w:widowControl/>
              <w:jc w:val="center"/>
              <w:rPr>
                <w:b/>
              </w:rPr>
            </w:pPr>
            <w:r w:rsidRPr="005F324E">
              <w:rPr>
                <w:b/>
              </w:rPr>
              <w:t xml:space="preserve">Цель 1 подпрограммы: Повышение качества предоставления государственных и муниципальных услуг </w:t>
            </w:r>
          </w:p>
          <w:p w:rsidR="00783962" w:rsidRPr="005F324E" w:rsidRDefault="00783962" w:rsidP="00244ECC">
            <w:pPr>
              <w:jc w:val="center"/>
              <w:rPr>
                <w:b/>
              </w:rPr>
            </w:pPr>
            <w:r w:rsidRPr="005F324E">
              <w:rPr>
                <w:b/>
              </w:rPr>
              <w:t>в Минераловодском городском округе</w:t>
            </w:r>
          </w:p>
          <w:p w:rsidR="00783962" w:rsidRPr="00BC6423" w:rsidRDefault="00783962" w:rsidP="00BC6423">
            <w:pPr>
              <w:jc w:val="center"/>
              <w:rPr>
                <w:b/>
                <w:shd w:val="clear" w:color="auto" w:fill="FFFFFF"/>
              </w:rPr>
            </w:pPr>
            <w:r w:rsidRPr="005F324E">
              <w:rPr>
                <w:b/>
              </w:rPr>
              <w:t xml:space="preserve">Задача 1 подпрограммы: </w:t>
            </w:r>
            <w:r w:rsidRPr="005F324E">
              <w:rPr>
                <w:b/>
                <w:shd w:val="clear" w:color="auto" w:fill="FFFFFF"/>
              </w:rPr>
              <w:t>Организация и обеспечение деятельности МФЦ Минераловодского городского округа</w:t>
            </w:r>
          </w:p>
        </w:tc>
      </w:tr>
      <w:tr w:rsidR="00783962" w:rsidRPr="005F324E" w:rsidTr="00244ECC">
        <w:tc>
          <w:tcPr>
            <w:tcW w:w="709" w:type="dxa"/>
          </w:tcPr>
          <w:p w:rsidR="00783962" w:rsidRPr="005F324E" w:rsidRDefault="00783962" w:rsidP="00244ECC">
            <w:r w:rsidRPr="005F324E">
              <w:t>6.1</w:t>
            </w:r>
          </w:p>
        </w:tc>
        <w:tc>
          <w:tcPr>
            <w:tcW w:w="3963" w:type="dxa"/>
            <w:vAlign w:val="bottom"/>
          </w:tcPr>
          <w:p w:rsidR="00783962" w:rsidRPr="005F324E" w:rsidRDefault="00783962" w:rsidP="00244ECC">
            <w:pPr>
              <w:pStyle w:val="NormalWeb"/>
              <w:shd w:val="clear" w:color="auto" w:fill="FFFFFF"/>
              <w:spacing w:before="0" w:beforeAutospacing="0" w:after="0" w:afterAutospacing="0"/>
            </w:pPr>
            <w:r w:rsidRPr="005F324E">
              <w:t>Доля населения Минераловодского городского округа, имеющего доступ к получению государственных и муниципальных услуг по принципу «одного окна» по месту пребывания, в том числе в многофункциональном центре, в общей численности населения Минераловодского городского округа</w:t>
            </w:r>
          </w:p>
        </w:tc>
        <w:tc>
          <w:tcPr>
            <w:tcW w:w="1397" w:type="dxa"/>
          </w:tcPr>
          <w:p w:rsidR="00783962" w:rsidRPr="005F324E" w:rsidRDefault="00783962" w:rsidP="00244ECC">
            <w:pPr>
              <w:jc w:val="center"/>
            </w:pPr>
            <w:r w:rsidRPr="005F324E">
              <w:t>проценты</w:t>
            </w:r>
          </w:p>
        </w:tc>
        <w:tc>
          <w:tcPr>
            <w:tcW w:w="1134" w:type="dxa"/>
          </w:tcPr>
          <w:p w:rsidR="00783962" w:rsidRPr="005F324E" w:rsidRDefault="00783962" w:rsidP="00244ECC">
            <w:pPr>
              <w:jc w:val="center"/>
            </w:pPr>
            <w:r w:rsidRPr="005F324E">
              <w:t>-</w:t>
            </w:r>
          </w:p>
        </w:tc>
        <w:tc>
          <w:tcPr>
            <w:tcW w:w="1134" w:type="dxa"/>
          </w:tcPr>
          <w:p w:rsidR="00783962" w:rsidRPr="005F324E" w:rsidRDefault="00783962" w:rsidP="00244ECC">
            <w:pPr>
              <w:jc w:val="center"/>
            </w:pPr>
            <w:r w:rsidRPr="005F324E">
              <w:t>40</w:t>
            </w:r>
          </w:p>
        </w:tc>
        <w:tc>
          <w:tcPr>
            <w:tcW w:w="1134" w:type="dxa"/>
          </w:tcPr>
          <w:p w:rsidR="00783962" w:rsidRPr="005F324E" w:rsidRDefault="00783962" w:rsidP="00244ECC">
            <w:pPr>
              <w:jc w:val="center"/>
            </w:pPr>
            <w:r w:rsidRPr="005F324E">
              <w:t>65</w:t>
            </w:r>
          </w:p>
        </w:tc>
        <w:tc>
          <w:tcPr>
            <w:tcW w:w="1276" w:type="dxa"/>
          </w:tcPr>
          <w:p w:rsidR="00783962" w:rsidRPr="005F324E" w:rsidRDefault="00783962" w:rsidP="00244ECC">
            <w:pPr>
              <w:jc w:val="center"/>
            </w:pPr>
            <w:r w:rsidRPr="005F324E">
              <w:t>75</w:t>
            </w:r>
          </w:p>
        </w:tc>
        <w:tc>
          <w:tcPr>
            <w:tcW w:w="1134" w:type="dxa"/>
          </w:tcPr>
          <w:p w:rsidR="00783962" w:rsidRPr="005F324E" w:rsidRDefault="00783962" w:rsidP="00244ECC">
            <w:pPr>
              <w:jc w:val="center"/>
            </w:pPr>
            <w:r w:rsidRPr="005F324E">
              <w:t>90</w:t>
            </w:r>
          </w:p>
        </w:tc>
        <w:tc>
          <w:tcPr>
            <w:tcW w:w="1134" w:type="dxa"/>
          </w:tcPr>
          <w:p w:rsidR="00783962" w:rsidRPr="005F324E" w:rsidRDefault="00783962" w:rsidP="00244ECC">
            <w:pPr>
              <w:jc w:val="center"/>
            </w:pPr>
            <w:r w:rsidRPr="005F324E">
              <w:t>90</w:t>
            </w:r>
          </w:p>
        </w:tc>
        <w:tc>
          <w:tcPr>
            <w:tcW w:w="1134" w:type="dxa"/>
          </w:tcPr>
          <w:p w:rsidR="00783962" w:rsidRPr="005F324E" w:rsidRDefault="00783962" w:rsidP="00244ECC">
            <w:pPr>
              <w:jc w:val="center"/>
            </w:pPr>
            <w:r w:rsidRPr="005F324E">
              <w:t>90</w:t>
            </w:r>
          </w:p>
        </w:tc>
        <w:tc>
          <w:tcPr>
            <w:tcW w:w="1275" w:type="dxa"/>
          </w:tcPr>
          <w:p w:rsidR="00783962" w:rsidRPr="005F324E" w:rsidRDefault="00783962" w:rsidP="00244ECC">
            <w:pPr>
              <w:jc w:val="center"/>
            </w:pPr>
            <w:r w:rsidRPr="005F324E">
              <w:t>90</w:t>
            </w:r>
          </w:p>
        </w:tc>
      </w:tr>
      <w:tr w:rsidR="00783962" w:rsidRPr="00D105A7" w:rsidTr="00244ECC">
        <w:tc>
          <w:tcPr>
            <w:tcW w:w="709" w:type="dxa"/>
          </w:tcPr>
          <w:p w:rsidR="00783962" w:rsidRPr="005F324E" w:rsidRDefault="00783962" w:rsidP="00244ECC">
            <w:r w:rsidRPr="005F324E">
              <w:t>6.2</w:t>
            </w:r>
          </w:p>
        </w:tc>
        <w:tc>
          <w:tcPr>
            <w:tcW w:w="3963" w:type="dxa"/>
            <w:vAlign w:val="bottom"/>
          </w:tcPr>
          <w:p w:rsidR="00783962" w:rsidRPr="005F324E" w:rsidRDefault="00783962" w:rsidP="00244ECC">
            <w:pPr>
              <w:pStyle w:val="NormalWeb"/>
              <w:shd w:val="clear" w:color="auto" w:fill="FFFFFF"/>
              <w:spacing w:before="0" w:beforeAutospacing="0" w:after="0" w:afterAutospacing="0"/>
            </w:pPr>
            <w:r w:rsidRPr="005F324E">
              <w:t>Количество изготовленной полиграфической и рекламной продукции продвигающей услуги МФЦ</w:t>
            </w:r>
          </w:p>
        </w:tc>
        <w:tc>
          <w:tcPr>
            <w:tcW w:w="1397" w:type="dxa"/>
          </w:tcPr>
          <w:p w:rsidR="00783962" w:rsidRPr="005F324E" w:rsidRDefault="00783962" w:rsidP="00244ECC">
            <w:pPr>
              <w:jc w:val="center"/>
            </w:pPr>
            <w:r w:rsidRPr="005F324E">
              <w:t>единицы</w:t>
            </w:r>
          </w:p>
        </w:tc>
        <w:tc>
          <w:tcPr>
            <w:tcW w:w="1134" w:type="dxa"/>
          </w:tcPr>
          <w:p w:rsidR="00783962" w:rsidRPr="005F324E" w:rsidRDefault="00783962" w:rsidP="00244ECC">
            <w:pPr>
              <w:jc w:val="center"/>
            </w:pPr>
            <w:r w:rsidRPr="005F324E">
              <w:t>-</w:t>
            </w:r>
          </w:p>
        </w:tc>
        <w:tc>
          <w:tcPr>
            <w:tcW w:w="1134" w:type="dxa"/>
          </w:tcPr>
          <w:p w:rsidR="00783962" w:rsidRPr="005F324E" w:rsidRDefault="00783962" w:rsidP="00244ECC">
            <w:pPr>
              <w:jc w:val="center"/>
            </w:pPr>
            <w:r w:rsidRPr="005F324E">
              <w:t>-</w:t>
            </w:r>
          </w:p>
        </w:tc>
        <w:tc>
          <w:tcPr>
            <w:tcW w:w="1134" w:type="dxa"/>
          </w:tcPr>
          <w:p w:rsidR="00783962" w:rsidRPr="005F324E" w:rsidRDefault="00783962" w:rsidP="00244ECC">
            <w:pPr>
              <w:jc w:val="center"/>
            </w:pPr>
            <w:r w:rsidRPr="005F324E">
              <w:t>-</w:t>
            </w:r>
          </w:p>
        </w:tc>
        <w:tc>
          <w:tcPr>
            <w:tcW w:w="1276" w:type="dxa"/>
          </w:tcPr>
          <w:p w:rsidR="00783962" w:rsidRPr="005F324E" w:rsidRDefault="00783962" w:rsidP="00244ECC">
            <w:pPr>
              <w:jc w:val="center"/>
            </w:pPr>
            <w:r w:rsidRPr="005F324E">
              <w:t>3</w:t>
            </w:r>
          </w:p>
        </w:tc>
        <w:tc>
          <w:tcPr>
            <w:tcW w:w="1134" w:type="dxa"/>
          </w:tcPr>
          <w:p w:rsidR="00783962" w:rsidRPr="005F324E" w:rsidRDefault="00783962" w:rsidP="00244ECC">
            <w:pPr>
              <w:jc w:val="center"/>
            </w:pPr>
            <w:r w:rsidRPr="005F324E">
              <w:t>5</w:t>
            </w:r>
          </w:p>
        </w:tc>
        <w:tc>
          <w:tcPr>
            <w:tcW w:w="1134" w:type="dxa"/>
          </w:tcPr>
          <w:p w:rsidR="00783962" w:rsidRPr="005F324E" w:rsidRDefault="00783962" w:rsidP="00244ECC">
            <w:pPr>
              <w:jc w:val="center"/>
            </w:pPr>
            <w:r w:rsidRPr="005F324E">
              <w:t>8</w:t>
            </w:r>
          </w:p>
        </w:tc>
        <w:tc>
          <w:tcPr>
            <w:tcW w:w="1134" w:type="dxa"/>
          </w:tcPr>
          <w:p w:rsidR="00783962" w:rsidRPr="005F324E" w:rsidRDefault="00783962" w:rsidP="00244ECC">
            <w:pPr>
              <w:jc w:val="center"/>
            </w:pPr>
            <w:r w:rsidRPr="005F324E">
              <w:t>8</w:t>
            </w:r>
          </w:p>
        </w:tc>
        <w:tc>
          <w:tcPr>
            <w:tcW w:w="1275" w:type="dxa"/>
          </w:tcPr>
          <w:p w:rsidR="00783962" w:rsidRPr="007C28BE" w:rsidRDefault="00783962" w:rsidP="00244ECC">
            <w:pPr>
              <w:jc w:val="center"/>
            </w:pPr>
            <w:r w:rsidRPr="005F324E">
              <w:t>8</w:t>
            </w:r>
          </w:p>
        </w:tc>
      </w:tr>
    </w:tbl>
    <w:p w:rsidR="00783962" w:rsidRPr="00456A79" w:rsidRDefault="00783962" w:rsidP="00244ECC">
      <w:pPr>
        <w:rPr>
          <w:color w:val="FF0000"/>
        </w:rPr>
      </w:pPr>
    </w:p>
    <w:p w:rsidR="00783962" w:rsidRPr="006D292D" w:rsidRDefault="00783962" w:rsidP="00244ECC">
      <w:pPr>
        <w:jc w:val="right"/>
        <w:outlineLvl w:val="2"/>
        <w:rPr>
          <w:sz w:val="28"/>
          <w:szCs w:val="28"/>
        </w:rPr>
      </w:pPr>
      <w:r w:rsidRPr="006D292D">
        <w:rPr>
          <w:sz w:val="28"/>
          <w:szCs w:val="28"/>
        </w:rPr>
        <w:t>Таблица 2</w:t>
      </w:r>
    </w:p>
    <w:p w:rsidR="00783962" w:rsidRPr="006D292D" w:rsidRDefault="00783962" w:rsidP="00244ECC">
      <w:pPr>
        <w:jc w:val="center"/>
        <w:outlineLvl w:val="2"/>
        <w:rPr>
          <w:caps/>
          <w:sz w:val="28"/>
          <w:szCs w:val="28"/>
        </w:rPr>
      </w:pPr>
    </w:p>
    <w:p w:rsidR="00783962" w:rsidRPr="006D292D" w:rsidRDefault="00783962" w:rsidP="00244ECC">
      <w:pPr>
        <w:spacing w:line="240" w:lineRule="exact"/>
        <w:jc w:val="center"/>
        <w:outlineLvl w:val="2"/>
        <w:rPr>
          <w:caps/>
          <w:sz w:val="28"/>
          <w:szCs w:val="28"/>
        </w:rPr>
      </w:pPr>
      <w:r w:rsidRPr="006D292D">
        <w:rPr>
          <w:caps/>
          <w:sz w:val="28"/>
          <w:szCs w:val="28"/>
        </w:rPr>
        <w:t>ПЕРЕЧЕНЬ</w:t>
      </w:r>
    </w:p>
    <w:p w:rsidR="00783962" w:rsidRPr="006D292D" w:rsidRDefault="00783962" w:rsidP="00244ECC">
      <w:pPr>
        <w:spacing w:line="240" w:lineRule="exact"/>
        <w:jc w:val="center"/>
        <w:outlineLvl w:val="2"/>
        <w:rPr>
          <w:sz w:val="28"/>
          <w:szCs w:val="28"/>
        </w:rPr>
      </w:pPr>
      <w:r w:rsidRPr="006D292D">
        <w:rPr>
          <w:sz w:val="28"/>
          <w:szCs w:val="28"/>
        </w:rPr>
        <w:t>основных мероприятий подпрограмм муниципальной программы Минераловодского городского округа «Совершенствование организации деятельности органов местного самоуправления»</w:t>
      </w:r>
    </w:p>
    <w:p w:rsidR="00783962" w:rsidRPr="006D292D" w:rsidRDefault="00783962" w:rsidP="00244ECC">
      <w:pPr>
        <w:jc w:val="center"/>
        <w:outlineLvl w:val="2"/>
      </w:pPr>
    </w:p>
    <w:tbl>
      <w:tblPr>
        <w:tblW w:w="15276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09"/>
        <w:gridCol w:w="2760"/>
        <w:gridCol w:w="2310"/>
        <w:gridCol w:w="3912"/>
        <w:gridCol w:w="1418"/>
        <w:gridCol w:w="1560"/>
        <w:gridCol w:w="2607"/>
      </w:tblGrid>
      <w:tr w:rsidR="00783962" w:rsidRPr="002665AD" w:rsidTr="00244ECC">
        <w:trPr>
          <w:trHeight w:val="24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962" w:rsidRPr="002665AD" w:rsidRDefault="00783962" w:rsidP="00244ECC">
            <w:pPr>
              <w:pStyle w:val="ConsPlusCell"/>
              <w:widowControl/>
              <w:jc w:val="center"/>
            </w:pPr>
            <w:r w:rsidRPr="002665AD">
              <w:t>№</w:t>
            </w:r>
            <w:r w:rsidRPr="002665AD">
              <w:br/>
              <w:t>п/п</w:t>
            </w:r>
          </w:p>
        </w:tc>
        <w:tc>
          <w:tcPr>
            <w:tcW w:w="2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962" w:rsidRPr="002665AD" w:rsidRDefault="00783962" w:rsidP="00244ECC">
            <w:pPr>
              <w:pStyle w:val="ConsPlusCell"/>
              <w:widowControl/>
              <w:ind w:left="-54" w:right="-28"/>
              <w:jc w:val="center"/>
              <w:rPr>
                <w:spacing w:val="-2"/>
              </w:rPr>
            </w:pPr>
            <w:r w:rsidRPr="002665AD">
              <w:rPr>
                <w:spacing w:val="-2"/>
              </w:rPr>
              <w:t xml:space="preserve">Наименование подпрограммы Программы, основного мероприятия подпрограммы </w:t>
            </w:r>
          </w:p>
          <w:p w:rsidR="00783962" w:rsidRPr="002665AD" w:rsidRDefault="00783962" w:rsidP="00244ECC">
            <w:pPr>
              <w:pStyle w:val="ConsPlusCell"/>
              <w:widowControl/>
              <w:ind w:left="-54" w:right="-28"/>
              <w:jc w:val="center"/>
              <w:rPr>
                <w:spacing w:val="-2"/>
              </w:rPr>
            </w:pPr>
            <w:r w:rsidRPr="002665AD">
              <w:rPr>
                <w:spacing w:val="-2"/>
              </w:rPr>
              <w:t>Программы</w:t>
            </w:r>
          </w:p>
        </w:tc>
        <w:tc>
          <w:tcPr>
            <w:tcW w:w="23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962" w:rsidRPr="002665AD" w:rsidRDefault="00783962" w:rsidP="00244ECC">
            <w:pPr>
              <w:pStyle w:val="ConsPlusCell"/>
              <w:widowControl/>
              <w:ind w:left="-54" w:right="-28"/>
              <w:jc w:val="center"/>
              <w:rPr>
                <w:spacing w:val="-2"/>
              </w:rPr>
            </w:pPr>
            <w:r w:rsidRPr="002665AD">
              <w:rPr>
                <w:spacing w:val="-2"/>
              </w:rPr>
              <w:t>Тип основного мероприятия</w:t>
            </w:r>
          </w:p>
        </w:tc>
        <w:tc>
          <w:tcPr>
            <w:tcW w:w="3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962" w:rsidRPr="002665AD" w:rsidRDefault="00783962" w:rsidP="00244ECC">
            <w:pPr>
              <w:pStyle w:val="ConsPlusCell"/>
              <w:widowControl/>
              <w:jc w:val="center"/>
            </w:pPr>
            <w:r w:rsidRPr="002665AD">
              <w:t>Ответственный исполнитель (соисполнитель, участник) основного мероприятия подпрограммы Программы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962" w:rsidRPr="002665AD" w:rsidRDefault="00783962" w:rsidP="00244ECC">
            <w:pPr>
              <w:pStyle w:val="ConsPlusCell"/>
              <w:widowControl/>
              <w:jc w:val="center"/>
            </w:pPr>
            <w:r w:rsidRPr="002665AD">
              <w:t>Срок</w:t>
            </w:r>
          </w:p>
        </w:tc>
        <w:tc>
          <w:tcPr>
            <w:tcW w:w="26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962" w:rsidRPr="002665AD" w:rsidRDefault="00783962" w:rsidP="00244ECC">
            <w:pPr>
              <w:pStyle w:val="ConsPlusCell"/>
              <w:widowControl/>
              <w:jc w:val="center"/>
              <w:rPr>
                <w:spacing w:val="-4"/>
              </w:rPr>
            </w:pPr>
            <w:r w:rsidRPr="002665AD">
              <w:rPr>
                <w:spacing w:val="-4"/>
              </w:rPr>
              <w:t>Связь с индикаторами достижения целей Программы и показателями решения задач подпрограммы Программы</w:t>
            </w:r>
          </w:p>
        </w:tc>
      </w:tr>
      <w:tr w:rsidR="00783962" w:rsidRPr="002665AD" w:rsidTr="00244ECC">
        <w:trPr>
          <w:trHeight w:val="72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962" w:rsidRPr="002665AD" w:rsidRDefault="00783962" w:rsidP="00244ECC">
            <w:pPr>
              <w:pStyle w:val="ConsPlusCell"/>
              <w:widowControl/>
              <w:jc w:val="center"/>
            </w:pPr>
          </w:p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962" w:rsidRPr="002665AD" w:rsidRDefault="00783962" w:rsidP="00244ECC">
            <w:pPr>
              <w:pStyle w:val="ConsPlusCell"/>
              <w:widowControl/>
              <w:jc w:val="center"/>
            </w:pPr>
          </w:p>
        </w:tc>
        <w:tc>
          <w:tcPr>
            <w:tcW w:w="2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962" w:rsidRPr="002665AD" w:rsidRDefault="00783962" w:rsidP="00244ECC">
            <w:pPr>
              <w:pStyle w:val="ConsPlusCell"/>
              <w:widowControl/>
              <w:jc w:val="center"/>
            </w:pP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962" w:rsidRPr="002665AD" w:rsidRDefault="00783962" w:rsidP="00244ECC">
            <w:pPr>
              <w:pStyle w:val="ConsPlusCell"/>
              <w:widowControl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962" w:rsidRPr="002665AD" w:rsidRDefault="00783962" w:rsidP="00244ECC">
            <w:pPr>
              <w:pStyle w:val="ConsPlusCell"/>
              <w:widowControl/>
              <w:jc w:val="center"/>
            </w:pPr>
            <w:r w:rsidRPr="002665AD">
              <w:t>начала</w:t>
            </w:r>
          </w:p>
          <w:p w:rsidR="00783962" w:rsidRPr="002665AD" w:rsidRDefault="00783962" w:rsidP="00244ECC">
            <w:pPr>
              <w:pStyle w:val="ConsPlusCell"/>
              <w:widowControl/>
              <w:jc w:val="center"/>
            </w:pPr>
            <w:r w:rsidRPr="002665AD">
              <w:t>реализации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962" w:rsidRPr="002665AD" w:rsidRDefault="00783962" w:rsidP="00244ECC">
            <w:pPr>
              <w:pStyle w:val="ConsPlusCell"/>
              <w:widowControl/>
              <w:jc w:val="center"/>
            </w:pPr>
            <w:r w:rsidRPr="002665AD">
              <w:t>окончания реализации</w:t>
            </w:r>
          </w:p>
        </w:tc>
        <w:tc>
          <w:tcPr>
            <w:tcW w:w="2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962" w:rsidRPr="002665AD" w:rsidRDefault="00783962" w:rsidP="00244ECC">
            <w:pPr>
              <w:pStyle w:val="ConsPlusCell"/>
              <w:widowControl/>
              <w:jc w:val="center"/>
            </w:pPr>
          </w:p>
        </w:tc>
      </w:tr>
      <w:tr w:rsidR="00783962" w:rsidRPr="002665AD" w:rsidTr="00244ECC">
        <w:trPr>
          <w:trHeight w:val="2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2665AD" w:rsidRDefault="00783962" w:rsidP="00244ECC">
            <w:pPr>
              <w:pStyle w:val="ConsPlusCell"/>
              <w:widowControl/>
              <w:jc w:val="center"/>
            </w:pPr>
            <w:r w:rsidRPr="002665AD">
              <w:t>1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2665AD" w:rsidRDefault="00783962" w:rsidP="00244ECC">
            <w:pPr>
              <w:pStyle w:val="ConsPlusCell"/>
              <w:widowControl/>
              <w:jc w:val="center"/>
            </w:pPr>
            <w:r w:rsidRPr="002665AD">
              <w:t>2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2665AD" w:rsidRDefault="00783962" w:rsidP="00244ECC">
            <w:pPr>
              <w:pStyle w:val="ConsPlusCell"/>
              <w:widowControl/>
              <w:jc w:val="center"/>
            </w:pPr>
            <w:r w:rsidRPr="002665AD">
              <w:t>3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2665AD" w:rsidRDefault="00783962" w:rsidP="00244ECC">
            <w:pPr>
              <w:pStyle w:val="ConsPlusCell"/>
              <w:widowControl/>
              <w:jc w:val="center"/>
            </w:pPr>
            <w:r w:rsidRPr="002665AD"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2665AD" w:rsidRDefault="00783962" w:rsidP="00244ECC">
            <w:pPr>
              <w:pStyle w:val="ConsPlusCell"/>
              <w:widowControl/>
              <w:jc w:val="center"/>
            </w:pPr>
            <w:r w:rsidRPr="002665AD"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2665AD" w:rsidRDefault="00783962" w:rsidP="00244ECC">
            <w:pPr>
              <w:pStyle w:val="ConsPlusCell"/>
              <w:widowControl/>
              <w:jc w:val="center"/>
            </w:pPr>
            <w:r w:rsidRPr="002665AD">
              <w:t>6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2665AD" w:rsidRDefault="00783962" w:rsidP="00244ECC">
            <w:pPr>
              <w:pStyle w:val="ConsPlusCell"/>
              <w:widowControl/>
              <w:jc w:val="center"/>
            </w:pPr>
            <w:r w:rsidRPr="002665AD">
              <w:t>7</w:t>
            </w:r>
          </w:p>
        </w:tc>
      </w:tr>
      <w:tr w:rsidR="00783962" w:rsidRPr="002665AD" w:rsidTr="00244ECC">
        <w:trPr>
          <w:trHeight w:val="240"/>
        </w:trPr>
        <w:tc>
          <w:tcPr>
            <w:tcW w:w="15276" w:type="dxa"/>
            <w:gridSpan w:val="7"/>
            <w:tcBorders>
              <w:top w:val="single" w:sz="4" w:space="0" w:color="auto"/>
            </w:tcBorders>
          </w:tcPr>
          <w:p w:rsidR="00783962" w:rsidRPr="002665AD" w:rsidRDefault="00783962" w:rsidP="00244ECC">
            <w:pPr>
              <w:widowControl w:val="0"/>
              <w:jc w:val="center"/>
              <w:rPr>
                <w:b/>
                <w:bCs/>
              </w:rPr>
            </w:pPr>
            <w:r w:rsidRPr="002665AD">
              <w:rPr>
                <w:b/>
              </w:rPr>
              <w:t>Программа: Совершенствование организации деятельности органов местного самоуправления</w:t>
            </w:r>
            <w:r w:rsidRPr="002665AD">
              <w:rPr>
                <w:b/>
                <w:bCs/>
              </w:rPr>
              <w:t xml:space="preserve"> </w:t>
            </w:r>
          </w:p>
          <w:p w:rsidR="00783962" w:rsidRPr="002665AD" w:rsidRDefault="00783962" w:rsidP="00244ECC">
            <w:pPr>
              <w:widowControl w:val="0"/>
              <w:jc w:val="center"/>
              <w:rPr>
                <w:b/>
              </w:rPr>
            </w:pPr>
            <w:r w:rsidRPr="002665AD">
              <w:rPr>
                <w:b/>
                <w:bCs/>
              </w:rPr>
              <w:t>Минераловодского городского округа</w:t>
            </w:r>
            <w:r w:rsidRPr="002665AD">
              <w:rPr>
                <w:b/>
              </w:rPr>
              <w:t xml:space="preserve"> </w:t>
            </w:r>
          </w:p>
          <w:p w:rsidR="00783962" w:rsidRPr="002665AD" w:rsidRDefault="00783962" w:rsidP="00244ECC">
            <w:pPr>
              <w:widowControl w:val="0"/>
              <w:jc w:val="center"/>
              <w:rPr>
                <w:b/>
                <w:bCs/>
              </w:rPr>
            </w:pPr>
            <w:r w:rsidRPr="002665AD">
              <w:rPr>
                <w:b/>
              </w:rPr>
              <w:t>Цель 1 Программы: Совершенствование организации деятельности органов местного самоуправления</w:t>
            </w:r>
            <w:r w:rsidRPr="002665AD">
              <w:rPr>
                <w:b/>
                <w:bCs/>
              </w:rPr>
              <w:t xml:space="preserve"> </w:t>
            </w:r>
          </w:p>
          <w:p w:rsidR="00783962" w:rsidRPr="002665AD" w:rsidRDefault="00783962" w:rsidP="00244ECC">
            <w:pPr>
              <w:pStyle w:val="ConsPlusCell"/>
              <w:widowControl/>
              <w:jc w:val="center"/>
            </w:pPr>
            <w:r w:rsidRPr="002665AD">
              <w:rPr>
                <w:b/>
                <w:bCs/>
              </w:rPr>
              <w:t>Минераловодского городского округа</w:t>
            </w:r>
          </w:p>
        </w:tc>
      </w:tr>
      <w:tr w:rsidR="00783962" w:rsidRPr="007849C9" w:rsidTr="00244ECC">
        <w:trPr>
          <w:trHeight w:val="240"/>
        </w:trPr>
        <w:tc>
          <w:tcPr>
            <w:tcW w:w="15276" w:type="dxa"/>
            <w:gridSpan w:val="7"/>
          </w:tcPr>
          <w:p w:rsidR="00783962" w:rsidRPr="005F324E" w:rsidRDefault="00783962" w:rsidP="00244ECC">
            <w:pPr>
              <w:pStyle w:val="ConsPlusCell"/>
              <w:widowControl/>
              <w:jc w:val="center"/>
            </w:pPr>
            <w:r w:rsidRPr="005F324E">
              <w:rPr>
                <w:b/>
              </w:rPr>
              <w:t>Задача 1 Программы: Развитие муниципальной службы в администрации Минераловодского городского округа</w:t>
            </w:r>
          </w:p>
        </w:tc>
      </w:tr>
      <w:tr w:rsidR="00783962" w:rsidRPr="007849C9" w:rsidTr="00244ECC">
        <w:trPr>
          <w:trHeight w:val="607"/>
        </w:trPr>
        <w:tc>
          <w:tcPr>
            <w:tcW w:w="15276" w:type="dxa"/>
            <w:gridSpan w:val="7"/>
          </w:tcPr>
          <w:p w:rsidR="00783962" w:rsidRPr="005F324E" w:rsidRDefault="00783962" w:rsidP="00244EC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2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 2 Программы: Внедрение информационных технологий в систему муниципального управления </w:t>
            </w:r>
          </w:p>
          <w:p w:rsidR="00783962" w:rsidRPr="005F324E" w:rsidRDefault="00783962" w:rsidP="00244ECC">
            <w:pPr>
              <w:pStyle w:val="ConsPlusCell"/>
              <w:widowControl/>
              <w:jc w:val="center"/>
            </w:pPr>
            <w:r w:rsidRPr="005F324E">
              <w:rPr>
                <w:b/>
              </w:rPr>
              <w:t>Минераловодского городского округа</w:t>
            </w:r>
          </w:p>
        </w:tc>
      </w:tr>
      <w:tr w:rsidR="00783962" w:rsidRPr="007849C9" w:rsidTr="00244ECC">
        <w:trPr>
          <w:trHeight w:val="240"/>
        </w:trPr>
        <w:tc>
          <w:tcPr>
            <w:tcW w:w="15276" w:type="dxa"/>
            <w:gridSpan w:val="7"/>
          </w:tcPr>
          <w:p w:rsidR="00783962" w:rsidRPr="005F324E" w:rsidRDefault="00783962" w:rsidP="00244ECC">
            <w:pPr>
              <w:jc w:val="center"/>
              <w:rPr>
                <w:b/>
              </w:rPr>
            </w:pPr>
            <w:r w:rsidRPr="005F324E">
              <w:rPr>
                <w:b/>
              </w:rPr>
              <w:t>Задача 3 Программы: Создание эффективной системы противодействия коррупции в администрации</w:t>
            </w:r>
          </w:p>
          <w:p w:rsidR="00783962" w:rsidRPr="005F324E" w:rsidRDefault="00783962" w:rsidP="00244ECC">
            <w:pPr>
              <w:jc w:val="center"/>
              <w:rPr>
                <w:color w:val="1F497D"/>
              </w:rPr>
            </w:pPr>
            <w:r w:rsidRPr="005F324E">
              <w:rPr>
                <w:b/>
              </w:rPr>
              <w:t>Минераловодского городского округа</w:t>
            </w:r>
          </w:p>
        </w:tc>
      </w:tr>
      <w:tr w:rsidR="00783962" w:rsidRPr="007849C9" w:rsidTr="00244ECC">
        <w:trPr>
          <w:trHeight w:val="240"/>
        </w:trPr>
        <w:tc>
          <w:tcPr>
            <w:tcW w:w="15276" w:type="dxa"/>
            <w:gridSpan w:val="7"/>
          </w:tcPr>
          <w:p w:rsidR="00783962" w:rsidRPr="005F324E" w:rsidRDefault="00783962" w:rsidP="00244ECC">
            <w:pPr>
              <w:pStyle w:val="ConsPlusCell"/>
              <w:widowControl/>
              <w:jc w:val="center"/>
            </w:pPr>
            <w:r w:rsidRPr="005F324E">
              <w:rPr>
                <w:b/>
              </w:rPr>
              <w:t>Задача 4 Программы: Формирование открытого информационного пространства на территории Минераловодского городского округа, удовлетворяющего требования реализации прав граждан на доступ к информации о деятельности органов местного самоуправления и обеспечения публичности деятельности органов местного самоуправления</w:t>
            </w:r>
          </w:p>
        </w:tc>
      </w:tr>
      <w:tr w:rsidR="00783962" w:rsidRPr="007849C9" w:rsidTr="00244ECC">
        <w:trPr>
          <w:trHeight w:val="240"/>
        </w:trPr>
        <w:tc>
          <w:tcPr>
            <w:tcW w:w="15276" w:type="dxa"/>
            <w:gridSpan w:val="7"/>
          </w:tcPr>
          <w:p w:rsidR="00783962" w:rsidRPr="0006467C" w:rsidRDefault="00783962" w:rsidP="00244ECC">
            <w:pPr>
              <w:widowControl w:val="0"/>
              <w:jc w:val="center"/>
              <w:rPr>
                <w:b/>
              </w:rPr>
            </w:pPr>
            <w:r w:rsidRPr="0006467C">
              <w:rPr>
                <w:b/>
              </w:rPr>
              <w:t xml:space="preserve">Задача 5 Программы: Повышение качества предоставления государственных и муниципальных услуг </w:t>
            </w:r>
          </w:p>
          <w:p w:rsidR="00783962" w:rsidRPr="007849C9" w:rsidRDefault="00783962" w:rsidP="00244ECC">
            <w:pPr>
              <w:pStyle w:val="ConsPlusCell"/>
              <w:widowControl/>
              <w:jc w:val="center"/>
              <w:rPr>
                <w:color w:val="1F497D"/>
              </w:rPr>
            </w:pPr>
            <w:r w:rsidRPr="0006467C">
              <w:rPr>
                <w:b/>
              </w:rPr>
              <w:t>в Минераловодском городском округе</w:t>
            </w:r>
          </w:p>
        </w:tc>
      </w:tr>
      <w:tr w:rsidR="00783962" w:rsidRPr="007849C9" w:rsidTr="00244ECC">
        <w:trPr>
          <w:trHeight w:val="240"/>
        </w:trPr>
        <w:tc>
          <w:tcPr>
            <w:tcW w:w="709" w:type="dxa"/>
          </w:tcPr>
          <w:p w:rsidR="00783962" w:rsidRPr="007849C9" w:rsidRDefault="00783962" w:rsidP="00244ECC">
            <w:pPr>
              <w:pStyle w:val="ConsPlusCell"/>
              <w:widowControl/>
              <w:jc w:val="center"/>
              <w:rPr>
                <w:color w:val="1F497D"/>
              </w:rPr>
            </w:pPr>
          </w:p>
        </w:tc>
        <w:tc>
          <w:tcPr>
            <w:tcW w:w="2760" w:type="dxa"/>
          </w:tcPr>
          <w:p w:rsidR="00783962" w:rsidRPr="007849C9" w:rsidRDefault="00783962" w:rsidP="00244ECC">
            <w:pPr>
              <w:pStyle w:val="ConsPlusCell"/>
              <w:widowControl/>
              <w:jc w:val="center"/>
              <w:rPr>
                <w:color w:val="1F497D"/>
              </w:rPr>
            </w:pPr>
          </w:p>
        </w:tc>
        <w:tc>
          <w:tcPr>
            <w:tcW w:w="2310" w:type="dxa"/>
          </w:tcPr>
          <w:p w:rsidR="00783962" w:rsidRPr="007849C9" w:rsidRDefault="00783962" w:rsidP="00244ECC">
            <w:pPr>
              <w:pStyle w:val="ConsPlusCell"/>
              <w:widowControl/>
              <w:jc w:val="center"/>
              <w:rPr>
                <w:color w:val="1F497D"/>
              </w:rPr>
            </w:pPr>
          </w:p>
        </w:tc>
        <w:tc>
          <w:tcPr>
            <w:tcW w:w="3912" w:type="dxa"/>
          </w:tcPr>
          <w:p w:rsidR="00783962" w:rsidRPr="007849C9" w:rsidRDefault="00783962" w:rsidP="00244ECC">
            <w:pPr>
              <w:pStyle w:val="ConsPlusCell"/>
              <w:widowControl/>
              <w:jc w:val="center"/>
              <w:rPr>
                <w:color w:val="1F497D"/>
              </w:rPr>
            </w:pPr>
          </w:p>
        </w:tc>
        <w:tc>
          <w:tcPr>
            <w:tcW w:w="1418" w:type="dxa"/>
          </w:tcPr>
          <w:p w:rsidR="00783962" w:rsidRPr="007849C9" w:rsidRDefault="00783962" w:rsidP="00244ECC">
            <w:pPr>
              <w:pStyle w:val="ConsPlusCell"/>
              <w:widowControl/>
              <w:jc w:val="center"/>
              <w:rPr>
                <w:color w:val="1F497D"/>
              </w:rPr>
            </w:pPr>
          </w:p>
        </w:tc>
        <w:tc>
          <w:tcPr>
            <w:tcW w:w="1560" w:type="dxa"/>
          </w:tcPr>
          <w:p w:rsidR="00783962" w:rsidRPr="007849C9" w:rsidRDefault="00783962" w:rsidP="00244ECC">
            <w:pPr>
              <w:pStyle w:val="ConsPlusCell"/>
              <w:widowControl/>
              <w:jc w:val="center"/>
              <w:rPr>
                <w:color w:val="1F497D"/>
              </w:rPr>
            </w:pPr>
          </w:p>
        </w:tc>
        <w:tc>
          <w:tcPr>
            <w:tcW w:w="2607" w:type="dxa"/>
          </w:tcPr>
          <w:p w:rsidR="00783962" w:rsidRPr="007849C9" w:rsidRDefault="00783962" w:rsidP="00244ECC">
            <w:pPr>
              <w:pStyle w:val="ConsPlusCell"/>
              <w:widowControl/>
              <w:jc w:val="center"/>
              <w:rPr>
                <w:color w:val="1F497D"/>
              </w:rPr>
            </w:pPr>
          </w:p>
        </w:tc>
      </w:tr>
      <w:tr w:rsidR="00783962" w:rsidRPr="007849C9" w:rsidTr="00244ECC">
        <w:trPr>
          <w:trHeight w:val="240"/>
        </w:trPr>
        <w:tc>
          <w:tcPr>
            <w:tcW w:w="15276" w:type="dxa"/>
            <w:gridSpan w:val="7"/>
          </w:tcPr>
          <w:p w:rsidR="00783962" w:rsidRPr="00AA2B6D" w:rsidRDefault="00783962" w:rsidP="00244ECC">
            <w:pPr>
              <w:pStyle w:val="ConsPlusCell"/>
              <w:widowControl/>
              <w:jc w:val="center"/>
            </w:pPr>
            <w:r w:rsidRPr="00AA2B6D">
              <w:rPr>
                <w:b/>
              </w:rPr>
              <w:t>Подпрограмма 1. «Развитие муниципальной службы»</w:t>
            </w:r>
          </w:p>
        </w:tc>
      </w:tr>
      <w:tr w:rsidR="00783962" w:rsidRPr="007849C9" w:rsidTr="00244ECC">
        <w:trPr>
          <w:trHeight w:val="240"/>
        </w:trPr>
        <w:tc>
          <w:tcPr>
            <w:tcW w:w="15276" w:type="dxa"/>
            <w:gridSpan w:val="7"/>
          </w:tcPr>
          <w:p w:rsidR="00783962" w:rsidRPr="00AA2B6D" w:rsidRDefault="00783962" w:rsidP="00244ECC">
            <w:pPr>
              <w:tabs>
                <w:tab w:val="left" w:pos="4116"/>
              </w:tabs>
              <w:ind w:left="71"/>
              <w:jc w:val="center"/>
              <w:rPr>
                <w:b/>
              </w:rPr>
            </w:pPr>
            <w:r w:rsidRPr="00AA2B6D">
              <w:rPr>
                <w:b/>
              </w:rPr>
              <w:t>Цель 1 подпрограммы: Развитие муниципальной службы в администрации Минераловодского городского округа</w:t>
            </w:r>
          </w:p>
        </w:tc>
      </w:tr>
      <w:tr w:rsidR="00783962" w:rsidRPr="007849C9" w:rsidTr="00244ECC">
        <w:trPr>
          <w:trHeight w:val="240"/>
        </w:trPr>
        <w:tc>
          <w:tcPr>
            <w:tcW w:w="15276" w:type="dxa"/>
            <w:gridSpan w:val="7"/>
          </w:tcPr>
          <w:p w:rsidR="00783962" w:rsidRPr="00AA2B6D" w:rsidRDefault="00783962" w:rsidP="00244ECC">
            <w:pPr>
              <w:jc w:val="center"/>
              <w:rPr>
                <w:b/>
                <w:shd w:val="clear" w:color="auto" w:fill="FFFFFF"/>
              </w:rPr>
            </w:pPr>
            <w:r w:rsidRPr="00AA2B6D">
              <w:rPr>
                <w:b/>
              </w:rPr>
              <w:t xml:space="preserve">Задача 1 подпрограммы: </w:t>
            </w:r>
            <w:r w:rsidRPr="00AA2B6D">
              <w:rPr>
                <w:b/>
                <w:shd w:val="clear" w:color="auto" w:fill="FFFFFF"/>
              </w:rPr>
              <w:t xml:space="preserve">Создание условий для развития муниципальной службы в администрации </w:t>
            </w:r>
          </w:p>
          <w:p w:rsidR="00783962" w:rsidRPr="00AA2B6D" w:rsidRDefault="00783962" w:rsidP="00244ECC">
            <w:pPr>
              <w:jc w:val="center"/>
              <w:rPr>
                <w:b/>
                <w:shd w:val="clear" w:color="auto" w:fill="FFFFFF"/>
              </w:rPr>
            </w:pPr>
            <w:r w:rsidRPr="00AA2B6D">
              <w:rPr>
                <w:b/>
                <w:shd w:val="clear" w:color="auto" w:fill="FFFFFF"/>
              </w:rPr>
              <w:t>Минераловодского  городского  округа</w:t>
            </w:r>
          </w:p>
          <w:p w:rsidR="00783962" w:rsidRPr="00AA2B6D" w:rsidRDefault="00783962" w:rsidP="00244ECC">
            <w:pPr>
              <w:jc w:val="center"/>
            </w:pPr>
          </w:p>
        </w:tc>
      </w:tr>
      <w:tr w:rsidR="00783962" w:rsidRPr="00AA2B6D" w:rsidTr="00244ECC">
        <w:trPr>
          <w:trHeight w:val="240"/>
        </w:trPr>
        <w:tc>
          <w:tcPr>
            <w:tcW w:w="709" w:type="dxa"/>
          </w:tcPr>
          <w:p w:rsidR="00783962" w:rsidRPr="00AA2B6D" w:rsidRDefault="00783962" w:rsidP="00244ECC">
            <w:pPr>
              <w:pStyle w:val="ConsPlusCell"/>
              <w:widowControl/>
              <w:jc w:val="center"/>
            </w:pPr>
          </w:p>
        </w:tc>
        <w:tc>
          <w:tcPr>
            <w:tcW w:w="2760" w:type="dxa"/>
          </w:tcPr>
          <w:p w:rsidR="00783962" w:rsidRPr="00AA2B6D" w:rsidRDefault="00783962" w:rsidP="00244ECC">
            <w:pPr>
              <w:pStyle w:val="ConsPlusCell"/>
              <w:widowControl/>
            </w:pPr>
            <w:r w:rsidRPr="00AA2B6D">
              <w:t>Основное                      мероприятие 1</w:t>
            </w:r>
          </w:p>
        </w:tc>
        <w:tc>
          <w:tcPr>
            <w:tcW w:w="2310" w:type="dxa"/>
          </w:tcPr>
          <w:p w:rsidR="00783962" w:rsidRPr="00AA2B6D" w:rsidRDefault="00783962" w:rsidP="00244ECC">
            <w:pPr>
              <w:pStyle w:val="ConsPlusCell"/>
              <w:widowControl/>
            </w:pPr>
          </w:p>
        </w:tc>
        <w:tc>
          <w:tcPr>
            <w:tcW w:w="3912" w:type="dxa"/>
          </w:tcPr>
          <w:p w:rsidR="00783962" w:rsidRPr="00AA2B6D" w:rsidRDefault="00783962" w:rsidP="00244ECC">
            <w:pPr>
              <w:pStyle w:val="ConsPlusCell"/>
              <w:widowControl/>
            </w:pPr>
          </w:p>
        </w:tc>
        <w:tc>
          <w:tcPr>
            <w:tcW w:w="1418" w:type="dxa"/>
          </w:tcPr>
          <w:p w:rsidR="00783962" w:rsidRPr="00AA2B6D" w:rsidRDefault="00783962" w:rsidP="00244ECC">
            <w:pPr>
              <w:pStyle w:val="ConsPlusCell"/>
              <w:widowControl/>
            </w:pPr>
          </w:p>
        </w:tc>
        <w:tc>
          <w:tcPr>
            <w:tcW w:w="1560" w:type="dxa"/>
          </w:tcPr>
          <w:p w:rsidR="00783962" w:rsidRPr="00AA2B6D" w:rsidRDefault="00783962" w:rsidP="00244ECC">
            <w:pPr>
              <w:pStyle w:val="ConsPlusCell"/>
              <w:widowControl/>
            </w:pPr>
          </w:p>
        </w:tc>
        <w:tc>
          <w:tcPr>
            <w:tcW w:w="2607" w:type="dxa"/>
          </w:tcPr>
          <w:p w:rsidR="00783962" w:rsidRPr="00AA2B6D" w:rsidRDefault="00783962" w:rsidP="00244ECC">
            <w:pPr>
              <w:pStyle w:val="ConsPlusCell"/>
              <w:widowControl/>
            </w:pPr>
          </w:p>
        </w:tc>
      </w:tr>
      <w:tr w:rsidR="00783962" w:rsidRPr="00AA2B6D" w:rsidTr="00244ECC">
        <w:trPr>
          <w:trHeight w:val="240"/>
        </w:trPr>
        <w:tc>
          <w:tcPr>
            <w:tcW w:w="709" w:type="dxa"/>
          </w:tcPr>
          <w:p w:rsidR="00783962" w:rsidRPr="00AA2B6D" w:rsidRDefault="00783962" w:rsidP="00244ECC">
            <w:pPr>
              <w:pStyle w:val="ConsPlusCell"/>
              <w:widowControl/>
              <w:jc w:val="center"/>
            </w:pPr>
            <w:r w:rsidRPr="00AA2B6D">
              <w:t>1.1</w:t>
            </w:r>
          </w:p>
        </w:tc>
        <w:tc>
          <w:tcPr>
            <w:tcW w:w="2760" w:type="dxa"/>
          </w:tcPr>
          <w:p w:rsidR="00783962" w:rsidRPr="00AA2B6D" w:rsidRDefault="00783962" w:rsidP="00244ECC">
            <w:pPr>
              <w:pStyle w:val="ConsPlusCell"/>
              <w:widowControl/>
            </w:pPr>
            <w:r w:rsidRPr="00AA2B6D">
              <w:t>Подготовка, профессиональная переподготовка, повышение квалификации муниципальных служащих Минераловодского городского округа</w:t>
            </w:r>
          </w:p>
        </w:tc>
        <w:tc>
          <w:tcPr>
            <w:tcW w:w="2310" w:type="dxa"/>
          </w:tcPr>
          <w:p w:rsidR="00783962" w:rsidRPr="00AA2B6D" w:rsidRDefault="00783962" w:rsidP="00244ECC">
            <w:pPr>
              <w:pStyle w:val="ConsPlusCell"/>
              <w:widowControl/>
            </w:pPr>
            <w:r w:rsidRPr="00AA2B6D">
              <w:t>выполнение функций органами местного самоуправления Минераловодского городского округа</w:t>
            </w:r>
          </w:p>
        </w:tc>
        <w:tc>
          <w:tcPr>
            <w:tcW w:w="3912" w:type="dxa"/>
          </w:tcPr>
          <w:p w:rsidR="00783962" w:rsidRPr="00AA2B6D" w:rsidRDefault="00783962" w:rsidP="00244ECC">
            <w:pPr>
              <w:pStyle w:val="ConsPlusCell"/>
              <w:widowControl/>
            </w:pPr>
            <w:r w:rsidRPr="00AA2B6D">
              <w:t>Администрация Минераловодского городского округа (отдел муниципальной службы и кадров)</w:t>
            </w:r>
          </w:p>
          <w:p w:rsidR="00783962" w:rsidRPr="00AA2B6D" w:rsidRDefault="00783962" w:rsidP="00244ECC">
            <w:pPr>
              <w:pStyle w:val="ConsPlusCell"/>
              <w:widowControl/>
            </w:pPr>
            <w:r w:rsidRPr="009C3083">
              <w:t>Соисполнители отраслевые (функциональные) органы</w:t>
            </w:r>
            <w:r w:rsidRPr="00AA2B6D">
              <w:t xml:space="preserve"> администрации Минераловодского городского округа</w:t>
            </w:r>
          </w:p>
        </w:tc>
        <w:tc>
          <w:tcPr>
            <w:tcW w:w="1418" w:type="dxa"/>
          </w:tcPr>
          <w:p w:rsidR="00783962" w:rsidRPr="00AA2B6D" w:rsidRDefault="00783962" w:rsidP="00244ECC">
            <w:pPr>
              <w:pStyle w:val="ConsPlusCell"/>
              <w:widowControl/>
              <w:jc w:val="center"/>
            </w:pPr>
            <w:r w:rsidRPr="00AA2B6D">
              <w:t>2016 год</w:t>
            </w:r>
          </w:p>
        </w:tc>
        <w:tc>
          <w:tcPr>
            <w:tcW w:w="1560" w:type="dxa"/>
          </w:tcPr>
          <w:p w:rsidR="00783962" w:rsidRPr="00AA2B6D" w:rsidRDefault="00783962" w:rsidP="00244ECC">
            <w:pPr>
              <w:pStyle w:val="ConsPlusCell"/>
              <w:widowControl/>
              <w:jc w:val="center"/>
            </w:pPr>
            <w:r w:rsidRPr="00AA2B6D">
              <w:t>2021 год</w:t>
            </w:r>
          </w:p>
        </w:tc>
        <w:tc>
          <w:tcPr>
            <w:tcW w:w="2607" w:type="dxa"/>
          </w:tcPr>
          <w:p w:rsidR="00783962" w:rsidRPr="00AA2B6D" w:rsidRDefault="00783962" w:rsidP="00244ECC">
            <w:pPr>
              <w:pStyle w:val="ConsPlusCell"/>
              <w:widowControl/>
              <w:jc w:val="center"/>
            </w:pPr>
            <w:r w:rsidRPr="00AA2B6D">
              <w:t>связь отражена в п. 1.1  приложения 1 к Программе (таблица 1)</w:t>
            </w:r>
          </w:p>
          <w:p w:rsidR="00783962" w:rsidRPr="00AA2B6D" w:rsidRDefault="00783962" w:rsidP="00244ECC">
            <w:pPr>
              <w:pStyle w:val="ConsPlusCell"/>
              <w:widowControl/>
              <w:jc w:val="center"/>
            </w:pPr>
          </w:p>
        </w:tc>
      </w:tr>
      <w:tr w:rsidR="00783962" w:rsidRPr="00AA2B6D" w:rsidTr="00244ECC">
        <w:trPr>
          <w:trHeight w:val="240"/>
        </w:trPr>
        <w:tc>
          <w:tcPr>
            <w:tcW w:w="709" w:type="dxa"/>
          </w:tcPr>
          <w:p w:rsidR="00783962" w:rsidRPr="00AA2B6D" w:rsidRDefault="00783962" w:rsidP="00244ECC">
            <w:pPr>
              <w:pStyle w:val="ConsPlusCell"/>
              <w:widowControl/>
              <w:jc w:val="center"/>
            </w:pPr>
            <w:r w:rsidRPr="00AA2B6D">
              <w:t>1.1.1</w:t>
            </w:r>
          </w:p>
        </w:tc>
        <w:tc>
          <w:tcPr>
            <w:tcW w:w="2760" w:type="dxa"/>
          </w:tcPr>
          <w:p w:rsidR="00783962" w:rsidRPr="00AA2B6D" w:rsidRDefault="00783962" w:rsidP="00244ECC">
            <w:pPr>
              <w:pStyle w:val="ConsPlusCell"/>
              <w:widowControl/>
            </w:pPr>
            <w:r w:rsidRPr="00AA2B6D">
              <w:t>Разработка нормативных правовых актов Минераловодского городского округа, регулирующих вопросы муниципальной службы в Минераловодском городском округе в соответствии с законодательством Российской Федерации, Ставропольского края</w:t>
            </w:r>
          </w:p>
        </w:tc>
        <w:tc>
          <w:tcPr>
            <w:tcW w:w="2310" w:type="dxa"/>
          </w:tcPr>
          <w:p w:rsidR="00783962" w:rsidRPr="00AA2B6D" w:rsidRDefault="00783962" w:rsidP="00244ECC">
            <w:r w:rsidRPr="00AA2B6D">
              <w:t>выполнение функций органами местного самоуправления Минераловодского городского округа</w:t>
            </w:r>
          </w:p>
        </w:tc>
        <w:tc>
          <w:tcPr>
            <w:tcW w:w="3912" w:type="dxa"/>
          </w:tcPr>
          <w:p w:rsidR="00783962" w:rsidRPr="00AA2B6D" w:rsidRDefault="00783962" w:rsidP="00244ECC">
            <w:pPr>
              <w:pStyle w:val="ConsPlusCell"/>
              <w:widowControl/>
            </w:pPr>
            <w:r w:rsidRPr="00AA2B6D">
              <w:t>Администрация Минераловодского городского округа (отдел муниципальной службы и кадров)</w:t>
            </w:r>
          </w:p>
          <w:p w:rsidR="00783962" w:rsidRPr="00AA2B6D" w:rsidRDefault="00783962" w:rsidP="00244ECC">
            <w:pPr>
              <w:pStyle w:val="ConsPlusCell"/>
              <w:widowControl/>
            </w:pPr>
            <w:r w:rsidRPr="00AA2B6D">
              <w:t>Соисполнители отраслевые (функциональные) органы администрации Минераловодского городского округа</w:t>
            </w:r>
          </w:p>
        </w:tc>
        <w:tc>
          <w:tcPr>
            <w:tcW w:w="1418" w:type="dxa"/>
          </w:tcPr>
          <w:p w:rsidR="00783962" w:rsidRPr="00AA2B6D" w:rsidRDefault="00783962" w:rsidP="00244ECC">
            <w:pPr>
              <w:pStyle w:val="ConsPlusCell"/>
              <w:widowControl/>
              <w:jc w:val="center"/>
            </w:pPr>
            <w:r w:rsidRPr="00AA2B6D">
              <w:t>2016 год</w:t>
            </w:r>
          </w:p>
        </w:tc>
        <w:tc>
          <w:tcPr>
            <w:tcW w:w="1560" w:type="dxa"/>
          </w:tcPr>
          <w:p w:rsidR="00783962" w:rsidRPr="00AA2B6D" w:rsidRDefault="00783962" w:rsidP="00244ECC">
            <w:pPr>
              <w:pStyle w:val="ConsPlusCell"/>
              <w:widowControl/>
              <w:jc w:val="center"/>
            </w:pPr>
            <w:r w:rsidRPr="00AA2B6D">
              <w:t>2021 год</w:t>
            </w:r>
          </w:p>
        </w:tc>
        <w:tc>
          <w:tcPr>
            <w:tcW w:w="2607" w:type="dxa"/>
          </w:tcPr>
          <w:p w:rsidR="00783962" w:rsidRPr="00AA2B6D" w:rsidRDefault="00783962" w:rsidP="00244ECC">
            <w:pPr>
              <w:pStyle w:val="ConsPlusCell"/>
              <w:widowControl/>
              <w:jc w:val="center"/>
            </w:pPr>
            <w:r w:rsidRPr="00AA2B6D">
              <w:t>связь отражена в п. 2.1  приложения 1 к Программе (таблица 1)</w:t>
            </w:r>
          </w:p>
          <w:p w:rsidR="00783962" w:rsidRPr="00AA2B6D" w:rsidRDefault="00783962" w:rsidP="00244ECC">
            <w:pPr>
              <w:pStyle w:val="ConsPlusCell"/>
              <w:widowControl/>
              <w:jc w:val="center"/>
            </w:pPr>
          </w:p>
        </w:tc>
      </w:tr>
      <w:tr w:rsidR="00783962" w:rsidRPr="00AA2B6D" w:rsidTr="00244ECC">
        <w:trPr>
          <w:trHeight w:val="240"/>
        </w:trPr>
        <w:tc>
          <w:tcPr>
            <w:tcW w:w="709" w:type="dxa"/>
          </w:tcPr>
          <w:p w:rsidR="00783962" w:rsidRPr="00AA2B6D" w:rsidRDefault="00783962" w:rsidP="00244ECC">
            <w:pPr>
              <w:pStyle w:val="ConsPlusCell"/>
              <w:widowControl/>
              <w:jc w:val="center"/>
            </w:pPr>
            <w:r w:rsidRPr="00AA2B6D">
              <w:t>1.1.2</w:t>
            </w:r>
          </w:p>
        </w:tc>
        <w:tc>
          <w:tcPr>
            <w:tcW w:w="2760" w:type="dxa"/>
          </w:tcPr>
          <w:p w:rsidR="00783962" w:rsidRPr="00AA2B6D" w:rsidRDefault="00783962" w:rsidP="00244ECC">
            <w:pPr>
              <w:pStyle w:val="ConsPlusCell"/>
              <w:widowControl/>
            </w:pPr>
            <w:r w:rsidRPr="00AA2B6D">
              <w:t>Проведение аттестаций муниципальных служащих администрации Минераловодского городского округа</w:t>
            </w:r>
          </w:p>
        </w:tc>
        <w:tc>
          <w:tcPr>
            <w:tcW w:w="2310" w:type="dxa"/>
          </w:tcPr>
          <w:p w:rsidR="00783962" w:rsidRPr="00AA2B6D" w:rsidRDefault="00783962" w:rsidP="00244ECC">
            <w:r w:rsidRPr="00AA2B6D">
              <w:t>выполнение функций органами местного самоуправления Минераловодского городского округа</w:t>
            </w:r>
          </w:p>
        </w:tc>
        <w:tc>
          <w:tcPr>
            <w:tcW w:w="3912" w:type="dxa"/>
          </w:tcPr>
          <w:p w:rsidR="00783962" w:rsidRPr="00AA2B6D" w:rsidRDefault="00783962" w:rsidP="00244ECC">
            <w:pPr>
              <w:pStyle w:val="ConsPlusCell"/>
              <w:widowControl/>
            </w:pPr>
            <w:r w:rsidRPr="00AA2B6D">
              <w:t>Администрация Минераловодского городского округа (отдел муниципальной службы и кадров)</w:t>
            </w:r>
          </w:p>
          <w:p w:rsidR="00783962" w:rsidRPr="00AA2B6D" w:rsidRDefault="00783962" w:rsidP="00244ECC">
            <w:pPr>
              <w:pStyle w:val="ConsPlusCell"/>
              <w:widowControl/>
            </w:pPr>
            <w:r w:rsidRPr="00AA2B6D">
              <w:t>Соисполнители - отраслевые (функциональные) органы администрации Минераловодского городского округа</w:t>
            </w:r>
          </w:p>
        </w:tc>
        <w:tc>
          <w:tcPr>
            <w:tcW w:w="1418" w:type="dxa"/>
          </w:tcPr>
          <w:p w:rsidR="00783962" w:rsidRPr="00AA2B6D" w:rsidRDefault="00783962" w:rsidP="00244ECC">
            <w:pPr>
              <w:pStyle w:val="ConsPlusCell"/>
              <w:widowControl/>
              <w:jc w:val="center"/>
            </w:pPr>
            <w:r w:rsidRPr="00AA2B6D">
              <w:t>2016 год</w:t>
            </w:r>
          </w:p>
        </w:tc>
        <w:tc>
          <w:tcPr>
            <w:tcW w:w="1560" w:type="dxa"/>
          </w:tcPr>
          <w:p w:rsidR="00783962" w:rsidRPr="00AA2B6D" w:rsidRDefault="00783962" w:rsidP="00244ECC">
            <w:pPr>
              <w:pStyle w:val="ConsPlusCell"/>
              <w:widowControl/>
              <w:jc w:val="center"/>
            </w:pPr>
            <w:r w:rsidRPr="00AA2B6D">
              <w:t>2021 год</w:t>
            </w:r>
          </w:p>
        </w:tc>
        <w:tc>
          <w:tcPr>
            <w:tcW w:w="2607" w:type="dxa"/>
          </w:tcPr>
          <w:p w:rsidR="00783962" w:rsidRPr="00AA2B6D" w:rsidRDefault="00783962" w:rsidP="00244ECC">
            <w:pPr>
              <w:pStyle w:val="ConsPlusCell"/>
              <w:widowControl/>
              <w:jc w:val="center"/>
            </w:pPr>
            <w:r w:rsidRPr="00AA2B6D">
              <w:t>связь отражена в п. 2.3  приложения 1 к Программе (таблица 1)</w:t>
            </w:r>
          </w:p>
        </w:tc>
      </w:tr>
      <w:tr w:rsidR="00783962" w:rsidRPr="00AA2B6D" w:rsidTr="00244ECC">
        <w:trPr>
          <w:trHeight w:val="240"/>
        </w:trPr>
        <w:tc>
          <w:tcPr>
            <w:tcW w:w="709" w:type="dxa"/>
          </w:tcPr>
          <w:p w:rsidR="00783962" w:rsidRPr="00AA2B6D" w:rsidRDefault="00783962" w:rsidP="00244ECC">
            <w:pPr>
              <w:pStyle w:val="ConsPlusCell"/>
              <w:widowControl/>
              <w:jc w:val="center"/>
            </w:pPr>
            <w:r w:rsidRPr="00AA2B6D">
              <w:t>1.1.3</w:t>
            </w:r>
          </w:p>
        </w:tc>
        <w:tc>
          <w:tcPr>
            <w:tcW w:w="2760" w:type="dxa"/>
          </w:tcPr>
          <w:p w:rsidR="00783962" w:rsidRPr="00AA2B6D" w:rsidRDefault="00783962" w:rsidP="00244ECC">
            <w:pPr>
              <w:pStyle w:val="ConsPlusCell"/>
              <w:widowControl/>
            </w:pPr>
            <w:r w:rsidRPr="00AA2B6D">
              <w:t>Эффективное использование кадрового резерва на муниципальной службе, организация работы с ним</w:t>
            </w:r>
          </w:p>
        </w:tc>
        <w:tc>
          <w:tcPr>
            <w:tcW w:w="2310" w:type="dxa"/>
          </w:tcPr>
          <w:p w:rsidR="00783962" w:rsidRPr="00AA2B6D" w:rsidRDefault="00783962" w:rsidP="00244ECC">
            <w:r w:rsidRPr="00AA2B6D">
              <w:t>выполнение функций органами местного самоуправления Минераловодского городского округа</w:t>
            </w:r>
          </w:p>
        </w:tc>
        <w:tc>
          <w:tcPr>
            <w:tcW w:w="3912" w:type="dxa"/>
          </w:tcPr>
          <w:p w:rsidR="00783962" w:rsidRPr="00AA2B6D" w:rsidRDefault="00783962" w:rsidP="00244ECC">
            <w:pPr>
              <w:pStyle w:val="ConsPlusCell"/>
              <w:widowControl/>
            </w:pPr>
            <w:r w:rsidRPr="00AA2B6D">
              <w:t>Администрация Минераловодского городского округа (отдел муниципальной службы и кадров)</w:t>
            </w:r>
          </w:p>
          <w:p w:rsidR="00783962" w:rsidRPr="00AA2B6D" w:rsidRDefault="00783962" w:rsidP="00244ECC">
            <w:pPr>
              <w:pStyle w:val="ConsPlusCell"/>
              <w:widowControl/>
            </w:pPr>
            <w:r w:rsidRPr="00AA2B6D">
              <w:t>Соисполнители - отраслевые (функциональные) органы администрации Минераловодского городского округа</w:t>
            </w:r>
          </w:p>
          <w:p w:rsidR="00783962" w:rsidRPr="00AA2B6D" w:rsidRDefault="00783962" w:rsidP="00244ECC">
            <w:pPr>
              <w:pStyle w:val="ConsPlusCell"/>
              <w:widowControl/>
            </w:pPr>
          </w:p>
        </w:tc>
        <w:tc>
          <w:tcPr>
            <w:tcW w:w="1418" w:type="dxa"/>
          </w:tcPr>
          <w:p w:rsidR="00783962" w:rsidRPr="00AA2B6D" w:rsidRDefault="00783962" w:rsidP="00244ECC">
            <w:pPr>
              <w:pStyle w:val="ConsPlusCell"/>
              <w:widowControl/>
              <w:jc w:val="center"/>
            </w:pPr>
            <w:r w:rsidRPr="00AA2B6D">
              <w:t>2016 год</w:t>
            </w:r>
          </w:p>
        </w:tc>
        <w:tc>
          <w:tcPr>
            <w:tcW w:w="1560" w:type="dxa"/>
          </w:tcPr>
          <w:p w:rsidR="00783962" w:rsidRPr="00AA2B6D" w:rsidRDefault="00783962" w:rsidP="00244ECC">
            <w:pPr>
              <w:pStyle w:val="ConsPlusCell"/>
              <w:widowControl/>
              <w:jc w:val="center"/>
            </w:pPr>
            <w:r w:rsidRPr="00AA2B6D">
              <w:t>2021 год</w:t>
            </w:r>
          </w:p>
        </w:tc>
        <w:tc>
          <w:tcPr>
            <w:tcW w:w="2607" w:type="dxa"/>
          </w:tcPr>
          <w:p w:rsidR="00783962" w:rsidRPr="00AA2B6D" w:rsidRDefault="00783962" w:rsidP="00244ECC">
            <w:pPr>
              <w:pStyle w:val="ConsPlusCell"/>
              <w:widowControl/>
              <w:jc w:val="center"/>
            </w:pPr>
            <w:r w:rsidRPr="00AA2B6D">
              <w:t>связь отражена в п. 2.2  приложения 1 к Программе (таблица 1)</w:t>
            </w:r>
          </w:p>
        </w:tc>
      </w:tr>
      <w:tr w:rsidR="00783962" w:rsidRPr="00AA2B6D" w:rsidTr="00244ECC">
        <w:trPr>
          <w:trHeight w:val="240"/>
        </w:trPr>
        <w:tc>
          <w:tcPr>
            <w:tcW w:w="15276" w:type="dxa"/>
            <w:gridSpan w:val="7"/>
          </w:tcPr>
          <w:p w:rsidR="00783962" w:rsidRPr="00AA2B6D" w:rsidRDefault="00783962" w:rsidP="00244ECC">
            <w:pPr>
              <w:pStyle w:val="ConsPlusCell"/>
              <w:widowControl/>
              <w:jc w:val="center"/>
              <w:rPr>
                <w:b/>
              </w:rPr>
            </w:pPr>
            <w:r w:rsidRPr="00AA2B6D">
              <w:rPr>
                <w:b/>
              </w:rPr>
              <w:t>Задача 2 подпрограммы: Улучшение условий и охраны труда работников администрации Минераловодского городского округа</w:t>
            </w:r>
          </w:p>
          <w:p w:rsidR="00783962" w:rsidRPr="00AA2B6D" w:rsidRDefault="00783962" w:rsidP="00244ECC">
            <w:pPr>
              <w:pStyle w:val="ConsPlusCell"/>
              <w:widowControl/>
              <w:jc w:val="center"/>
            </w:pPr>
          </w:p>
        </w:tc>
      </w:tr>
      <w:tr w:rsidR="00783962" w:rsidRPr="00AA2B6D" w:rsidTr="00244ECC">
        <w:trPr>
          <w:trHeight w:val="240"/>
        </w:trPr>
        <w:tc>
          <w:tcPr>
            <w:tcW w:w="709" w:type="dxa"/>
          </w:tcPr>
          <w:p w:rsidR="00783962" w:rsidRPr="00AA2B6D" w:rsidRDefault="00783962" w:rsidP="00244ECC">
            <w:pPr>
              <w:pStyle w:val="ConsPlusCell"/>
              <w:widowControl/>
              <w:jc w:val="center"/>
            </w:pPr>
          </w:p>
        </w:tc>
        <w:tc>
          <w:tcPr>
            <w:tcW w:w="2760" w:type="dxa"/>
          </w:tcPr>
          <w:p w:rsidR="00783962" w:rsidRPr="00AA2B6D" w:rsidRDefault="00783962" w:rsidP="00244ECC">
            <w:pPr>
              <w:pStyle w:val="ConsPlusCell"/>
              <w:widowControl/>
            </w:pPr>
            <w:r w:rsidRPr="00AA2B6D">
              <w:t>Основное                      мероприятие 2</w:t>
            </w:r>
          </w:p>
        </w:tc>
        <w:tc>
          <w:tcPr>
            <w:tcW w:w="2310" w:type="dxa"/>
          </w:tcPr>
          <w:p w:rsidR="00783962" w:rsidRPr="00AA2B6D" w:rsidRDefault="00783962" w:rsidP="00244ECC">
            <w:pPr>
              <w:pStyle w:val="ConsPlusCell"/>
              <w:widowControl/>
            </w:pPr>
          </w:p>
        </w:tc>
        <w:tc>
          <w:tcPr>
            <w:tcW w:w="3912" w:type="dxa"/>
          </w:tcPr>
          <w:p w:rsidR="00783962" w:rsidRPr="00AA2B6D" w:rsidRDefault="00783962" w:rsidP="00244ECC">
            <w:pPr>
              <w:pStyle w:val="ConsPlusCell"/>
              <w:widowControl/>
            </w:pPr>
          </w:p>
        </w:tc>
        <w:tc>
          <w:tcPr>
            <w:tcW w:w="1418" w:type="dxa"/>
          </w:tcPr>
          <w:p w:rsidR="00783962" w:rsidRPr="00AA2B6D" w:rsidRDefault="00783962" w:rsidP="00244ECC">
            <w:pPr>
              <w:pStyle w:val="ConsPlusCell"/>
              <w:widowControl/>
              <w:jc w:val="center"/>
            </w:pPr>
          </w:p>
        </w:tc>
        <w:tc>
          <w:tcPr>
            <w:tcW w:w="1560" w:type="dxa"/>
          </w:tcPr>
          <w:p w:rsidR="00783962" w:rsidRPr="00AA2B6D" w:rsidRDefault="00783962" w:rsidP="00244ECC">
            <w:pPr>
              <w:pStyle w:val="ConsPlusCell"/>
              <w:widowControl/>
              <w:jc w:val="center"/>
            </w:pPr>
          </w:p>
        </w:tc>
        <w:tc>
          <w:tcPr>
            <w:tcW w:w="2607" w:type="dxa"/>
          </w:tcPr>
          <w:p w:rsidR="00783962" w:rsidRPr="00AA2B6D" w:rsidRDefault="00783962" w:rsidP="00244ECC">
            <w:pPr>
              <w:pStyle w:val="ConsPlusCell"/>
              <w:widowControl/>
              <w:jc w:val="center"/>
            </w:pPr>
          </w:p>
        </w:tc>
      </w:tr>
      <w:tr w:rsidR="00783962" w:rsidRPr="00AA2B6D" w:rsidTr="00244ECC">
        <w:trPr>
          <w:trHeight w:val="240"/>
        </w:trPr>
        <w:tc>
          <w:tcPr>
            <w:tcW w:w="709" w:type="dxa"/>
          </w:tcPr>
          <w:p w:rsidR="00783962" w:rsidRPr="00AA2B6D" w:rsidRDefault="00783962" w:rsidP="00244ECC">
            <w:pPr>
              <w:pStyle w:val="ConsPlusCell"/>
              <w:widowControl/>
              <w:jc w:val="center"/>
            </w:pPr>
            <w:r w:rsidRPr="00AA2B6D">
              <w:t>2.1</w:t>
            </w:r>
          </w:p>
        </w:tc>
        <w:tc>
          <w:tcPr>
            <w:tcW w:w="2760" w:type="dxa"/>
          </w:tcPr>
          <w:p w:rsidR="00783962" w:rsidRPr="00AA2B6D" w:rsidRDefault="00783962" w:rsidP="00244ECC">
            <w:pPr>
              <w:pStyle w:val="ConsPlusCell"/>
              <w:widowControl/>
            </w:pPr>
            <w:r w:rsidRPr="00AA2B6D">
              <w:t>Обеспечение проведения специальной оценки условий труда работников и получения работниками объективной информации о состоянии условий и охраны труда на рабочих местах</w:t>
            </w:r>
          </w:p>
        </w:tc>
        <w:tc>
          <w:tcPr>
            <w:tcW w:w="2310" w:type="dxa"/>
          </w:tcPr>
          <w:p w:rsidR="00783962" w:rsidRPr="00AA2B6D" w:rsidRDefault="00783962" w:rsidP="00244ECC">
            <w:pPr>
              <w:pStyle w:val="ConsPlusCell"/>
              <w:widowControl/>
            </w:pPr>
            <w:r w:rsidRPr="00AA2B6D">
              <w:t>выполнение функций органами местного самоуправления Минераловодского городского округа</w:t>
            </w:r>
          </w:p>
        </w:tc>
        <w:tc>
          <w:tcPr>
            <w:tcW w:w="3912" w:type="dxa"/>
          </w:tcPr>
          <w:p w:rsidR="00783962" w:rsidRPr="00AA2B6D" w:rsidRDefault="00783962" w:rsidP="00244ECC">
            <w:pPr>
              <w:pStyle w:val="ConsPlusCell"/>
              <w:widowControl/>
            </w:pPr>
            <w:r w:rsidRPr="00AA2B6D">
              <w:t>Администрация Минераловодского городского округа (отдел муниципальной службы и кадров)</w:t>
            </w:r>
          </w:p>
          <w:p w:rsidR="00783962" w:rsidRPr="00AA2B6D" w:rsidRDefault="00783962" w:rsidP="00244ECC">
            <w:pPr>
              <w:pStyle w:val="ConsPlusCell"/>
              <w:widowControl/>
            </w:pPr>
          </w:p>
        </w:tc>
        <w:tc>
          <w:tcPr>
            <w:tcW w:w="1418" w:type="dxa"/>
          </w:tcPr>
          <w:p w:rsidR="00783962" w:rsidRPr="00AA2B6D" w:rsidRDefault="00783962" w:rsidP="00244ECC">
            <w:pPr>
              <w:pStyle w:val="ConsPlusCell"/>
              <w:widowControl/>
              <w:jc w:val="center"/>
            </w:pPr>
            <w:r w:rsidRPr="00AA2B6D">
              <w:t>2017 год</w:t>
            </w:r>
          </w:p>
        </w:tc>
        <w:tc>
          <w:tcPr>
            <w:tcW w:w="1560" w:type="dxa"/>
          </w:tcPr>
          <w:p w:rsidR="00783962" w:rsidRPr="00AA2B6D" w:rsidRDefault="00783962" w:rsidP="00244ECC">
            <w:pPr>
              <w:pStyle w:val="ConsPlusCell"/>
              <w:widowControl/>
              <w:jc w:val="center"/>
            </w:pPr>
            <w:r w:rsidRPr="00AA2B6D">
              <w:t>2021 год</w:t>
            </w:r>
          </w:p>
        </w:tc>
        <w:tc>
          <w:tcPr>
            <w:tcW w:w="2607" w:type="dxa"/>
          </w:tcPr>
          <w:p w:rsidR="00783962" w:rsidRPr="00AA2B6D" w:rsidRDefault="00783962" w:rsidP="00244ECC">
            <w:pPr>
              <w:pStyle w:val="ConsPlusCell"/>
              <w:widowControl/>
              <w:jc w:val="center"/>
            </w:pPr>
            <w:r w:rsidRPr="00AA2B6D">
              <w:t>связь отражена в п. 2.4  приложения 1 к Программе (таблица 1)</w:t>
            </w:r>
          </w:p>
        </w:tc>
      </w:tr>
      <w:tr w:rsidR="00783962" w:rsidRPr="00AA2B6D" w:rsidTr="00244ECC">
        <w:trPr>
          <w:trHeight w:val="240"/>
        </w:trPr>
        <w:tc>
          <w:tcPr>
            <w:tcW w:w="709" w:type="dxa"/>
          </w:tcPr>
          <w:p w:rsidR="00783962" w:rsidRPr="00AA2B6D" w:rsidRDefault="00783962" w:rsidP="00244ECC">
            <w:pPr>
              <w:pStyle w:val="ConsPlusCell"/>
              <w:widowControl/>
              <w:jc w:val="center"/>
            </w:pPr>
            <w:r w:rsidRPr="00AA2B6D">
              <w:t>2.1.2</w:t>
            </w:r>
          </w:p>
        </w:tc>
        <w:tc>
          <w:tcPr>
            <w:tcW w:w="2760" w:type="dxa"/>
          </w:tcPr>
          <w:p w:rsidR="00783962" w:rsidRPr="00AA2B6D" w:rsidRDefault="00783962" w:rsidP="00244ECC">
            <w:pPr>
              <w:pStyle w:val="ConsPlusCell"/>
              <w:widowControl/>
            </w:pPr>
            <w:r w:rsidRPr="00AA2B6D">
              <w:t>Обеспечение разработки и изготовления информационных материалов по охране труда</w:t>
            </w:r>
          </w:p>
          <w:p w:rsidR="00783962" w:rsidRPr="00AA2B6D" w:rsidRDefault="00783962" w:rsidP="00244ECC">
            <w:pPr>
              <w:pStyle w:val="ConsPlusCell"/>
              <w:widowControl/>
            </w:pPr>
          </w:p>
        </w:tc>
        <w:tc>
          <w:tcPr>
            <w:tcW w:w="2310" w:type="dxa"/>
          </w:tcPr>
          <w:p w:rsidR="00783962" w:rsidRPr="00AA2B6D" w:rsidRDefault="00783962" w:rsidP="00244ECC">
            <w:pPr>
              <w:pStyle w:val="ConsPlusCell"/>
              <w:widowControl/>
            </w:pPr>
            <w:r w:rsidRPr="00AA2B6D">
              <w:t>выполнение функций органами местного самоуправления Минераловодского городского округа</w:t>
            </w:r>
          </w:p>
        </w:tc>
        <w:tc>
          <w:tcPr>
            <w:tcW w:w="3912" w:type="dxa"/>
          </w:tcPr>
          <w:p w:rsidR="00783962" w:rsidRPr="00AA2B6D" w:rsidRDefault="00783962" w:rsidP="00244ECC">
            <w:pPr>
              <w:pStyle w:val="ConsPlusCell"/>
              <w:widowControl/>
            </w:pPr>
            <w:r w:rsidRPr="00AA2B6D">
              <w:t>Администрация Минераловодского городского округа (отдел муниципальной службы и кадров), ответственный за организацию работы по охране труда в администрации Минераловодского городского округа</w:t>
            </w:r>
          </w:p>
          <w:p w:rsidR="00783962" w:rsidRPr="00AA2B6D" w:rsidRDefault="00783962" w:rsidP="00244ECC">
            <w:pPr>
              <w:pStyle w:val="ConsPlusCell"/>
              <w:widowControl/>
            </w:pPr>
            <w:r w:rsidRPr="00AA2B6D">
              <w:t>Соисполнители - отраслевые (функциональные) органы администрации Минераловодского городского округа</w:t>
            </w:r>
          </w:p>
          <w:p w:rsidR="00783962" w:rsidRPr="00AA2B6D" w:rsidRDefault="00783962" w:rsidP="00244ECC">
            <w:pPr>
              <w:pStyle w:val="ConsPlusCell"/>
              <w:widowControl/>
            </w:pPr>
          </w:p>
        </w:tc>
        <w:tc>
          <w:tcPr>
            <w:tcW w:w="1418" w:type="dxa"/>
          </w:tcPr>
          <w:p w:rsidR="00783962" w:rsidRPr="00AA2B6D" w:rsidRDefault="00783962" w:rsidP="00244ECC">
            <w:pPr>
              <w:pStyle w:val="ConsPlusCell"/>
              <w:widowControl/>
              <w:jc w:val="center"/>
            </w:pPr>
            <w:r w:rsidRPr="00AA2B6D">
              <w:t>2017 год</w:t>
            </w:r>
          </w:p>
        </w:tc>
        <w:tc>
          <w:tcPr>
            <w:tcW w:w="1560" w:type="dxa"/>
          </w:tcPr>
          <w:p w:rsidR="00783962" w:rsidRPr="00AA2B6D" w:rsidRDefault="00783962" w:rsidP="00244ECC">
            <w:pPr>
              <w:pStyle w:val="ConsPlusCell"/>
              <w:widowControl/>
              <w:jc w:val="center"/>
            </w:pPr>
            <w:r w:rsidRPr="00AA2B6D">
              <w:t>2021 год</w:t>
            </w:r>
          </w:p>
        </w:tc>
        <w:tc>
          <w:tcPr>
            <w:tcW w:w="2607" w:type="dxa"/>
          </w:tcPr>
          <w:p w:rsidR="00783962" w:rsidRPr="00AA2B6D" w:rsidRDefault="00783962" w:rsidP="00244ECC">
            <w:pPr>
              <w:pStyle w:val="ConsPlusCell"/>
              <w:widowControl/>
              <w:jc w:val="center"/>
            </w:pPr>
            <w:r w:rsidRPr="00AA2B6D">
              <w:t>связь отражена в п. 2.5  приложения 1 к Программе (таблица 1)</w:t>
            </w:r>
          </w:p>
        </w:tc>
      </w:tr>
      <w:tr w:rsidR="00783962" w:rsidRPr="007849C9" w:rsidTr="00244ECC">
        <w:trPr>
          <w:trHeight w:val="70"/>
        </w:trPr>
        <w:tc>
          <w:tcPr>
            <w:tcW w:w="15276" w:type="dxa"/>
            <w:gridSpan w:val="7"/>
          </w:tcPr>
          <w:p w:rsidR="00783962" w:rsidRPr="00D45FD6" w:rsidRDefault="00783962" w:rsidP="00244ECC">
            <w:pPr>
              <w:pStyle w:val="ConsPlusCell"/>
              <w:widowControl/>
              <w:jc w:val="center"/>
            </w:pPr>
            <w:r w:rsidRPr="00D45FD6">
              <w:rPr>
                <w:b/>
                <w:shd w:val="clear" w:color="auto" w:fill="FFFFFF"/>
              </w:rPr>
              <w:t>Подпрограмма 2. «Информатизация органов местного самоуправления»</w:t>
            </w:r>
          </w:p>
        </w:tc>
      </w:tr>
      <w:tr w:rsidR="00783962" w:rsidRPr="007849C9" w:rsidTr="00244ECC">
        <w:trPr>
          <w:trHeight w:val="240"/>
        </w:trPr>
        <w:tc>
          <w:tcPr>
            <w:tcW w:w="15276" w:type="dxa"/>
            <w:gridSpan w:val="7"/>
          </w:tcPr>
          <w:p w:rsidR="00783962" w:rsidRPr="00D45FD6" w:rsidRDefault="00783962" w:rsidP="00244ECC">
            <w:pPr>
              <w:pStyle w:val="ConsPlusNonformat"/>
              <w:widowControl/>
              <w:ind w:left="8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F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 1 подпрограммы: Внедрение информационных технологий в систему муниципального управления </w:t>
            </w:r>
          </w:p>
          <w:p w:rsidR="00783962" w:rsidRPr="00D45FD6" w:rsidRDefault="00783962" w:rsidP="00244ECC">
            <w:pPr>
              <w:pStyle w:val="ConsPlusNonformat"/>
              <w:widowControl/>
              <w:ind w:left="8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FD6">
              <w:rPr>
                <w:rFonts w:ascii="Times New Roman" w:hAnsi="Times New Roman" w:cs="Times New Roman"/>
                <w:b/>
                <w:sz w:val="24"/>
                <w:szCs w:val="24"/>
              </w:rPr>
              <w:t>Минераловодского городского округа</w:t>
            </w:r>
          </w:p>
        </w:tc>
      </w:tr>
      <w:tr w:rsidR="00783962" w:rsidRPr="007849C9" w:rsidTr="00244ECC">
        <w:trPr>
          <w:trHeight w:val="240"/>
        </w:trPr>
        <w:tc>
          <w:tcPr>
            <w:tcW w:w="15276" w:type="dxa"/>
            <w:gridSpan w:val="7"/>
          </w:tcPr>
          <w:p w:rsidR="00783962" w:rsidRPr="00D45FD6" w:rsidRDefault="00783962" w:rsidP="00244ECC">
            <w:pPr>
              <w:widowControl w:val="0"/>
              <w:suppressAutoHyphens/>
              <w:ind w:left="87"/>
              <w:jc w:val="center"/>
              <w:rPr>
                <w:b/>
                <w:shd w:val="clear" w:color="auto" w:fill="FFFFFF"/>
              </w:rPr>
            </w:pPr>
            <w:r w:rsidRPr="00D45FD6">
              <w:rPr>
                <w:b/>
              </w:rPr>
              <w:t xml:space="preserve">Задача 1 подпрограммы: </w:t>
            </w:r>
            <w:r w:rsidRPr="00D45FD6">
              <w:rPr>
                <w:b/>
                <w:shd w:val="clear" w:color="auto" w:fill="FFFFFF"/>
              </w:rPr>
              <w:t>Разработка, внедрение, приобретение, развитие и эксплуатация информационных систем,</w:t>
            </w:r>
          </w:p>
          <w:p w:rsidR="00783962" w:rsidRPr="00D45FD6" w:rsidRDefault="00783962" w:rsidP="00244ECC">
            <w:pPr>
              <w:widowControl w:val="0"/>
              <w:suppressAutoHyphens/>
              <w:ind w:left="87"/>
              <w:jc w:val="center"/>
              <w:rPr>
                <w:b/>
                <w:shd w:val="clear" w:color="auto" w:fill="FFFFFF"/>
              </w:rPr>
            </w:pPr>
            <w:r w:rsidRPr="00D45FD6">
              <w:rPr>
                <w:b/>
                <w:shd w:val="clear" w:color="auto" w:fill="FFFFFF"/>
              </w:rPr>
              <w:t>ресурсов и телекоммуникационных услуг</w:t>
            </w:r>
          </w:p>
          <w:p w:rsidR="00783962" w:rsidRPr="00D45FD6" w:rsidRDefault="00783962" w:rsidP="00244ECC">
            <w:pPr>
              <w:widowControl w:val="0"/>
              <w:suppressAutoHyphens/>
              <w:ind w:left="87"/>
              <w:jc w:val="center"/>
            </w:pPr>
          </w:p>
        </w:tc>
      </w:tr>
      <w:tr w:rsidR="00783962" w:rsidRPr="0022707D" w:rsidTr="00244ECC">
        <w:trPr>
          <w:trHeight w:val="240"/>
        </w:trPr>
        <w:tc>
          <w:tcPr>
            <w:tcW w:w="709" w:type="dxa"/>
          </w:tcPr>
          <w:p w:rsidR="00783962" w:rsidRPr="0022707D" w:rsidRDefault="00783962" w:rsidP="00244ECC">
            <w:pPr>
              <w:pStyle w:val="ConsPlusCell"/>
              <w:widowControl/>
              <w:jc w:val="center"/>
            </w:pPr>
            <w:r w:rsidRPr="0022707D">
              <w:t>2.1</w:t>
            </w:r>
          </w:p>
        </w:tc>
        <w:tc>
          <w:tcPr>
            <w:tcW w:w="2760" w:type="dxa"/>
          </w:tcPr>
          <w:p w:rsidR="00783962" w:rsidRPr="0022707D" w:rsidRDefault="00783962" w:rsidP="00244ECC">
            <w:pPr>
              <w:pStyle w:val="ConsPlusCell"/>
              <w:widowControl/>
            </w:pPr>
            <w:r w:rsidRPr="0022707D">
              <w:t>Основное                      мероприятие 1</w:t>
            </w:r>
          </w:p>
        </w:tc>
        <w:tc>
          <w:tcPr>
            <w:tcW w:w="2310" w:type="dxa"/>
          </w:tcPr>
          <w:p w:rsidR="00783962" w:rsidRPr="0022707D" w:rsidRDefault="00783962" w:rsidP="00244ECC">
            <w:pPr>
              <w:pStyle w:val="ConsPlusCell"/>
              <w:widowControl/>
            </w:pPr>
          </w:p>
        </w:tc>
        <w:tc>
          <w:tcPr>
            <w:tcW w:w="3912" w:type="dxa"/>
          </w:tcPr>
          <w:p w:rsidR="00783962" w:rsidRPr="0022707D" w:rsidRDefault="00783962" w:rsidP="00244ECC">
            <w:pPr>
              <w:pStyle w:val="ConsPlusCell"/>
              <w:widowControl/>
            </w:pPr>
          </w:p>
        </w:tc>
        <w:tc>
          <w:tcPr>
            <w:tcW w:w="1418" w:type="dxa"/>
          </w:tcPr>
          <w:p w:rsidR="00783962" w:rsidRPr="0022707D" w:rsidRDefault="00783962" w:rsidP="00244ECC">
            <w:pPr>
              <w:pStyle w:val="ConsPlusCell"/>
              <w:widowControl/>
            </w:pPr>
          </w:p>
        </w:tc>
        <w:tc>
          <w:tcPr>
            <w:tcW w:w="1560" w:type="dxa"/>
          </w:tcPr>
          <w:p w:rsidR="00783962" w:rsidRPr="0022707D" w:rsidRDefault="00783962" w:rsidP="00244ECC">
            <w:pPr>
              <w:pStyle w:val="ConsPlusCell"/>
              <w:widowControl/>
            </w:pPr>
          </w:p>
        </w:tc>
        <w:tc>
          <w:tcPr>
            <w:tcW w:w="2607" w:type="dxa"/>
          </w:tcPr>
          <w:p w:rsidR="00783962" w:rsidRPr="0022707D" w:rsidRDefault="00783962" w:rsidP="00244ECC">
            <w:pPr>
              <w:pStyle w:val="ConsPlusCell"/>
              <w:widowControl/>
            </w:pPr>
          </w:p>
        </w:tc>
      </w:tr>
      <w:tr w:rsidR="00783962" w:rsidRPr="0022707D" w:rsidTr="00244ECC">
        <w:trPr>
          <w:trHeight w:val="240"/>
        </w:trPr>
        <w:tc>
          <w:tcPr>
            <w:tcW w:w="709" w:type="dxa"/>
          </w:tcPr>
          <w:p w:rsidR="00783962" w:rsidRPr="0022707D" w:rsidRDefault="00783962" w:rsidP="00244ECC">
            <w:pPr>
              <w:pStyle w:val="ConsPlusCell"/>
              <w:widowControl/>
              <w:jc w:val="center"/>
            </w:pPr>
          </w:p>
        </w:tc>
        <w:tc>
          <w:tcPr>
            <w:tcW w:w="2760" w:type="dxa"/>
          </w:tcPr>
          <w:p w:rsidR="00783962" w:rsidRPr="0022707D" w:rsidRDefault="00783962" w:rsidP="00244ECC">
            <w:pPr>
              <w:pStyle w:val="NormalWeb"/>
              <w:shd w:val="clear" w:color="auto" w:fill="FFFFFF"/>
              <w:spacing w:before="0" w:beforeAutospacing="0" w:after="0" w:afterAutospacing="0"/>
              <w:rPr>
                <w:shd w:val="clear" w:color="auto" w:fill="FFFFFF"/>
              </w:rPr>
            </w:pPr>
            <w:r w:rsidRPr="0022707D">
              <w:rPr>
                <w:shd w:val="clear" w:color="auto" w:fill="FFFFFF"/>
              </w:rPr>
              <w:t>Внедрение, развитие, эксплуатация информационно-коммуникационных технологий систем и ресурсов муниципального управления</w:t>
            </w:r>
          </w:p>
          <w:p w:rsidR="00783962" w:rsidRPr="0022707D" w:rsidRDefault="00783962" w:rsidP="00244ECC">
            <w:pPr>
              <w:pStyle w:val="NormalWeb"/>
              <w:shd w:val="clear" w:color="auto" w:fill="FFFFFF"/>
              <w:spacing w:before="0" w:beforeAutospacing="0" w:after="0" w:afterAutospacing="0"/>
            </w:pPr>
          </w:p>
        </w:tc>
        <w:tc>
          <w:tcPr>
            <w:tcW w:w="2310" w:type="dxa"/>
          </w:tcPr>
          <w:p w:rsidR="00783962" w:rsidRPr="0022707D" w:rsidRDefault="00783962" w:rsidP="00244ECC">
            <w:pPr>
              <w:pStyle w:val="ConsPlusCell"/>
              <w:widowControl/>
            </w:pPr>
            <w:r w:rsidRPr="0022707D">
              <w:t>выполнение функций органами местного самоуправления Минераловодского городского округа, казенными учреждениями</w:t>
            </w:r>
          </w:p>
        </w:tc>
        <w:tc>
          <w:tcPr>
            <w:tcW w:w="3912" w:type="dxa"/>
          </w:tcPr>
          <w:p w:rsidR="00783962" w:rsidRPr="0022707D" w:rsidRDefault="00783962" w:rsidP="00244ECC">
            <w:pPr>
              <w:pStyle w:val="ConsPlusCell"/>
              <w:widowControl/>
            </w:pPr>
            <w:r w:rsidRPr="0022707D">
              <w:t>Администрация Минераловодского городского округа (отдел автоматизации и информационных технологий)</w:t>
            </w:r>
          </w:p>
        </w:tc>
        <w:tc>
          <w:tcPr>
            <w:tcW w:w="1418" w:type="dxa"/>
          </w:tcPr>
          <w:p w:rsidR="00783962" w:rsidRPr="0022707D" w:rsidRDefault="00783962" w:rsidP="00244ECC">
            <w:pPr>
              <w:pStyle w:val="ConsPlusCell"/>
              <w:widowControl/>
              <w:jc w:val="center"/>
            </w:pPr>
            <w:r w:rsidRPr="0022707D">
              <w:t>2016 год</w:t>
            </w:r>
          </w:p>
        </w:tc>
        <w:tc>
          <w:tcPr>
            <w:tcW w:w="1560" w:type="dxa"/>
          </w:tcPr>
          <w:p w:rsidR="00783962" w:rsidRPr="0022707D" w:rsidRDefault="00783962" w:rsidP="00244ECC">
            <w:pPr>
              <w:pStyle w:val="ConsPlusCell"/>
              <w:widowControl/>
              <w:jc w:val="center"/>
            </w:pPr>
            <w:r w:rsidRPr="0022707D">
              <w:t>2021 год</w:t>
            </w:r>
          </w:p>
        </w:tc>
        <w:tc>
          <w:tcPr>
            <w:tcW w:w="2607" w:type="dxa"/>
          </w:tcPr>
          <w:p w:rsidR="00783962" w:rsidRPr="0022707D" w:rsidRDefault="00783962" w:rsidP="00244ECC">
            <w:pPr>
              <w:pStyle w:val="ConsPlusCell"/>
              <w:widowControl/>
              <w:jc w:val="center"/>
            </w:pPr>
            <w:r w:rsidRPr="0022707D">
              <w:t>связь отражена в п. 1.2, 3.1, 3.2, 3.3  приложения 1 к Программе (таблица 1)</w:t>
            </w:r>
          </w:p>
        </w:tc>
      </w:tr>
      <w:tr w:rsidR="00783962" w:rsidRPr="0022707D" w:rsidTr="00244ECC">
        <w:trPr>
          <w:trHeight w:val="240"/>
        </w:trPr>
        <w:tc>
          <w:tcPr>
            <w:tcW w:w="709" w:type="dxa"/>
          </w:tcPr>
          <w:p w:rsidR="00783962" w:rsidRPr="0022707D" w:rsidRDefault="00783962" w:rsidP="00244ECC">
            <w:pPr>
              <w:pStyle w:val="ConsPlusCell"/>
              <w:widowControl/>
              <w:jc w:val="center"/>
            </w:pPr>
            <w:r w:rsidRPr="0022707D">
              <w:t>2.2</w:t>
            </w:r>
          </w:p>
        </w:tc>
        <w:tc>
          <w:tcPr>
            <w:tcW w:w="2760" w:type="dxa"/>
          </w:tcPr>
          <w:p w:rsidR="00783962" w:rsidRPr="0022707D" w:rsidRDefault="00783962" w:rsidP="00244ECC">
            <w:pPr>
              <w:pStyle w:val="ConsPlusCell"/>
              <w:widowControl/>
            </w:pPr>
            <w:r w:rsidRPr="0022707D">
              <w:t>Основное                          мероприятие 2</w:t>
            </w:r>
          </w:p>
        </w:tc>
        <w:tc>
          <w:tcPr>
            <w:tcW w:w="2310" w:type="dxa"/>
          </w:tcPr>
          <w:p w:rsidR="00783962" w:rsidRPr="0022707D" w:rsidRDefault="00783962" w:rsidP="00244ECC">
            <w:pPr>
              <w:pStyle w:val="ConsPlusCell"/>
              <w:widowControl/>
            </w:pPr>
          </w:p>
        </w:tc>
        <w:tc>
          <w:tcPr>
            <w:tcW w:w="3912" w:type="dxa"/>
          </w:tcPr>
          <w:p w:rsidR="00783962" w:rsidRPr="0022707D" w:rsidRDefault="00783962" w:rsidP="00244ECC">
            <w:pPr>
              <w:pStyle w:val="ConsPlusCell"/>
              <w:widowControl/>
            </w:pPr>
          </w:p>
        </w:tc>
        <w:tc>
          <w:tcPr>
            <w:tcW w:w="1418" w:type="dxa"/>
          </w:tcPr>
          <w:p w:rsidR="00783962" w:rsidRPr="0022707D" w:rsidRDefault="00783962" w:rsidP="00244ECC">
            <w:pPr>
              <w:pStyle w:val="ConsPlusCell"/>
              <w:widowControl/>
            </w:pPr>
          </w:p>
        </w:tc>
        <w:tc>
          <w:tcPr>
            <w:tcW w:w="1560" w:type="dxa"/>
          </w:tcPr>
          <w:p w:rsidR="00783962" w:rsidRPr="0022707D" w:rsidRDefault="00783962" w:rsidP="00244ECC">
            <w:pPr>
              <w:pStyle w:val="ConsPlusCell"/>
              <w:widowControl/>
            </w:pPr>
          </w:p>
        </w:tc>
        <w:tc>
          <w:tcPr>
            <w:tcW w:w="2607" w:type="dxa"/>
          </w:tcPr>
          <w:p w:rsidR="00783962" w:rsidRPr="0022707D" w:rsidRDefault="00783962" w:rsidP="00244ECC">
            <w:pPr>
              <w:pStyle w:val="ConsPlusCell"/>
              <w:widowControl/>
            </w:pPr>
          </w:p>
        </w:tc>
      </w:tr>
      <w:tr w:rsidR="00783962" w:rsidRPr="0022707D" w:rsidTr="00244ECC">
        <w:trPr>
          <w:trHeight w:val="240"/>
        </w:trPr>
        <w:tc>
          <w:tcPr>
            <w:tcW w:w="709" w:type="dxa"/>
          </w:tcPr>
          <w:p w:rsidR="00783962" w:rsidRPr="0022707D" w:rsidRDefault="00783962" w:rsidP="00244ECC">
            <w:pPr>
              <w:pStyle w:val="ConsPlusCell"/>
              <w:widowControl/>
              <w:jc w:val="center"/>
            </w:pPr>
          </w:p>
        </w:tc>
        <w:tc>
          <w:tcPr>
            <w:tcW w:w="2760" w:type="dxa"/>
          </w:tcPr>
          <w:p w:rsidR="00783962" w:rsidRPr="005F324E" w:rsidRDefault="00783962" w:rsidP="00244ECC">
            <w:pPr>
              <w:pStyle w:val="NormalWeb"/>
              <w:shd w:val="clear" w:color="auto" w:fill="FFFFFF"/>
              <w:spacing w:before="0" w:beforeAutospacing="0" w:after="0" w:afterAutospacing="0"/>
              <w:rPr>
                <w:shd w:val="clear" w:color="auto" w:fill="FFFFFF"/>
              </w:rPr>
            </w:pPr>
            <w:r w:rsidRPr="005F324E">
              <w:rPr>
                <w:shd w:val="clear" w:color="auto" w:fill="FFFFFF"/>
              </w:rPr>
              <w:t>Информационное обеспечение деятельности отраслевых (функциональных) органов администрации Минераловодского городского округа</w:t>
            </w:r>
          </w:p>
          <w:p w:rsidR="00783962" w:rsidRPr="005F324E" w:rsidRDefault="00783962" w:rsidP="00244ECC">
            <w:pPr>
              <w:pStyle w:val="NormalWeb"/>
              <w:shd w:val="clear" w:color="auto" w:fill="FFFFFF"/>
              <w:spacing w:before="0" w:beforeAutospacing="0" w:after="0" w:afterAutospacing="0"/>
            </w:pPr>
          </w:p>
        </w:tc>
        <w:tc>
          <w:tcPr>
            <w:tcW w:w="2310" w:type="dxa"/>
          </w:tcPr>
          <w:p w:rsidR="00783962" w:rsidRPr="005F324E" w:rsidRDefault="00783962" w:rsidP="00244ECC">
            <w:pPr>
              <w:pStyle w:val="ConsPlusCell"/>
              <w:widowControl/>
            </w:pPr>
            <w:r w:rsidRPr="005F324E">
              <w:t>выполнение функций органами местного самоуправления Минераловодского городского округа, казенными учреждениям</w:t>
            </w:r>
          </w:p>
          <w:p w:rsidR="00783962" w:rsidRPr="005F324E" w:rsidRDefault="00783962" w:rsidP="00244ECC">
            <w:pPr>
              <w:pStyle w:val="ConsPlusCell"/>
              <w:widowControl/>
            </w:pPr>
          </w:p>
        </w:tc>
        <w:tc>
          <w:tcPr>
            <w:tcW w:w="3912" w:type="dxa"/>
          </w:tcPr>
          <w:p w:rsidR="00783962" w:rsidRPr="005F324E" w:rsidRDefault="00783962" w:rsidP="00244ECC">
            <w:pPr>
              <w:pStyle w:val="ConsPlusCell"/>
              <w:widowControl/>
            </w:pPr>
            <w:r w:rsidRPr="005F324E">
              <w:t>Администрация Минераловодского городского округа (отдел автоматизации и информационных технологий)</w:t>
            </w:r>
          </w:p>
        </w:tc>
        <w:tc>
          <w:tcPr>
            <w:tcW w:w="1418" w:type="dxa"/>
          </w:tcPr>
          <w:p w:rsidR="00783962" w:rsidRPr="005F324E" w:rsidRDefault="00783962" w:rsidP="00244ECC">
            <w:pPr>
              <w:pStyle w:val="ConsPlusCell"/>
              <w:widowControl/>
              <w:jc w:val="center"/>
            </w:pPr>
            <w:r w:rsidRPr="005F324E">
              <w:t>2017 год</w:t>
            </w:r>
          </w:p>
        </w:tc>
        <w:tc>
          <w:tcPr>
            <w:tcW w:w="1560" w:type="dxa"/>
          </w:tcPr>
          <w:p w:rsidR="00783962" w:rsidRPr="0022707D" w:rsidRDefault="00783962" w:rsidP="00244ECC">
            <w:pPr>
              <w:pStyle w:val="ConsPlusCell"/>
              <w:widowControl/>
              <w:jc w:val="center"/>
            </w:pPr>
            <w:r w:rsidRPr="0022707D">
              <w:t>2021 год</w:t>
            </w:r>
          </w:p>
        </w:tc>
        <w:tc>
          <w:tcPr>
            <w:tcW w:w="2607" w:type="dxa"/>
          </w:tcPr>
          <w:p w:rsidR="00783962" w:rsidRPr="0022707D" w:rsidRDefault="00783962" w:rsidP="00244ECC">
            <w:pPr>
              <w:pStyle w:val="ConsPlusCell"/>
              <w:widowControl/>
              <w:jc w:val="center"/>
            </w:pPr>
            <w:r w:rsidRPr="0022707D">
              <w:t>связь отражена в п. 2.1, 2.2, 2.3, 2.4  приложения 1 к Программе (таблица 1)</w:t>
            </w:r>
          </w:p>
        </w:tc>
      </w:tr>
      <w:tr w:rsidR="00783962" w:rsidRPr="00E32FF3" w:rsidTr="00244ECC">
        <w:trPr>
          <w:trHeight w:val="240"/>
        </w:trPr>
        <w:tc>
          <w:tcPr>
            <w:tcW w:w="15276" w:type="dxa"/>
            <w:gridSpan w:val="7"/>
          </w:tcPr>
          <w:p w:rsidR="00783962" w:rsidRPr="005F324E" w:rsidRDefault="00783962" w:rsidP="00244ECC">
            <w:pPr>
              <w:pStyle w:val="ConsPlusCell"/>
              <w:widowControl/>
              <w:jc w:val="center"/>
            </w:pPr>
            <w:r w:rsidRPr="005F324E">
              <w:rPr>
                <w:b/>
              </w:rPr>
              <w:t>Подпрограмма 3. «Противодействие коррупции в органах местного самоуправления Минераловодского городского округа»</w:t>
            </w:r>
          </w:p>
        </w:tc>
      </w:tr>
      <w:tr w:rsidR="00783962" w:rsidRPr="007849C9" w:rsidTr="00244ECC">
        <w:trPr>
          <w:trHeight w:val="240"/>
        </w:trPr>
        <w:tc>
          <w:tcPr>
            <w:tcW w:w="15276" w:type="dxa"/>
            <w:gridSpan w:val="7"/>
          </w:tcPr>
          <w:p w:rsidR="00783962" w:rsidRPr="005F324E" w:rsidRDefault="00783962" w:rsidP="00244ECC">
            <w:pPr>
              <w:jc w:val="center"/>
              <w:rPr>
                <w:b/>
              </w:rPr>
            </w:pPr>
            <w:r w:rsidRPr="005F324E">
              <w:rPr>
                <w:b/>
              </w:rPr>
              <w:t xml:space="preserve">Цель 1 подпрограммы: Создание эффективной системы противодействия коррупции в администрации </w:t>
            </w:r>
          </w:p>
          <w:p w:rsidR="00783962" w:rsidRPr="005F324E" w:rsidRDefault="00783962" w:rsidP="00244ECC">
            <w:pPr>
              <w:jc w:val="center"/>
              <w:rPr>
                <w:b/>
                <w:color w:val="1F497D"/>
              </w:rPr>
            </w:pPr>
            <w:r w:rsidRPr="005F324E">
              <w:rPr>
                <w:b/>
              </w:rPr>
              <w:t>Минераловодского городского округа</w:t>
            </w:r>
            <w:r w:rsidRPr="005F324E">
              <w:rPr>
                <w:b/>
                <w:color w:val="1F497D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783962" w:rsidRPr="00981AAF" w:rsidTr="00244ECC">
        <w:trPr>
          <w:trHeight w:val="240"/>
        </w:trPr>
        <w:tc>
          <w:tcPr>
            <w:tcW w:w="15276" w:type="dxa"/>
            <w:gridSpan w:val="7"/>
          </w:tcPr>
          <w:p w:rsidR="00783962" w:rsidRPr="005F324E" w:rsidRDefault="00783962" w:rsidP="00244ECC">
            <w:pPr>
              <w:jc w:val="center"/>
              <w:rPr>
                <w:b/>
              </w:rPr>
            </w:pPr>
            <w:r w:rsidRPr="005F324E">
              <w:rPr>
                <w:b/>
              </w:rPr>
              <w:t>Задача 1 подпрограммы: Совершенствование механизмов противодействия коррупции в администрации Минераловодского городского округа и оценка существующего уровня коррупции посредством проведения мониторинговых и социологических исследований</w:t>
            </w:r>
          </w:p>
          <w:p w:rsidR="00783962" w:rsidRPr="005F324E" w:rsidRDefault="00783962" w:rsidP="00244ECC">
            <w:pPr>
              <w:pStyle w:val="ConsPlusNormal"/>
              <w:ind w:left="72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83962" w:rsidRPr="007849C9" w:rsidTr="00244ECC">
        <w:trPr>
          <w:trHeight w:val="240"/>
        </w:trPr>
        <w:tc>
          <w:tcPr>
            <w:tcW w:w="709" w:type="dxa"/>
          </w:tcPr>
          <w:p w:rsidR="00783962" w:rsidRPr="008172DE" w:rsidRDefault="00783962" w:rsidP="00244ECC">
            <w:pPr>
              <w:pStyle w:val="ConsPlusCell"/>
              <w:widowControl/>
              <w:jc w:val="center"/>
            </w:pPr>
            <w:r w:rsidRPr="008172DE">
              <w:t>3.1</w:t>
            </w:r>
          </w:p>
        </w:tc>
        <w:tc>
          <w:tcPr>
            <w:tcW w:w="2760" w:type="dxa"/>
          </w:tcPr>
          <w:p w:rsidR="00783962" w:rsidRPr="005F324E" w:rsidRDefault="00783962" w:rsidP="00244EC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E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</w:t>
            </w:r>
          </w:p>
          <w:p w:rsidR="00783962" w:rsidRPr="005F324E" w:rsidRDefault="00783962" w:rsidP="00244EC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24E">
              <w:rPr>
                <w:rFonts w:ascii="Times New Roman" w:hAnsi="Times New Roman" w:cs="Times New Roman"/>
                <w:sz w:val="24"/>
                <w:szCs w:val="24"/>
              </w:rPr>
              <w:t>Организация мероприятий, направленных на противодействие коррупции в органах местного самоуправления Минераловодского городского округа</w:t>
            </w:r>
          </w:p>
        </w:tc>
        <w:tc>
          <w:tcPr>
            <w:tcW w:w="2310" w:type="dxa"/>
          </w:tcPr>
          <w:p w:rsidR="00783962" w:rsidRPr="005F324E" w:rsidRDefault="00783962" w:rsidP="00244ECC">
            <w:pPr>
              <w:pStyle w:val="ConsPlusCell"/>
              <w:widowControl/>
            </w:pPr>
          </w:p>
        </w:tc>
        <w:tc>
          <w:tcPr>
            <w:tcW w:w="3912" w:type="dxa"/>
          </w:tcPr>
          <w:p w:rsidR="00783962" w:rsidRPr="005F324E" w:rsidRDefault="00783962" w:rsidP="00244ECC"/>
        </w:tc>
        <w:tc>
          <w:tcPr>
            <w:tcW w:w="1418" w:type="dxa"/>
          </w:tcPr>
          <w:p w:rsidR="00783962" w:rsidRPr="005F324E" w:rsidRDefault="00783962" w:rsidP="00244ECC">
            <w:pPr>
              <w:pStyle w:val="ConsPlusCell"/>
              <w:widowControl/>
              <w:jc w:val="center"/>
            </w:pPr>
          </w:p>
        </w:tc>
        <w:tc>
          <w:tcPr>
            <w:tcW w:w="1560" w:type="dxa"/>
          </w:tcPr>
          <w:p w:rsidR="00783962" w:rsidRPr="008172DE" w:rsidRDefault="00783962" w:rsidP="00244ECC">
            <w:pPr>
              <w:pStyle w:val="ConsPlusCell"/>
              <w:widowControl/>
              <w:jc w:val="center"/>
            </w:pPr>
          </w:p>
        </w:tc>
        <w:tc>
          <w:tcPr>
            <w:tcW w:w="2607" w:type="dxa"/>
          </w:tcPr>
          <w:p w:rsidR="00783962" w:rsidRPr="007849C9" w:rsidRDefault="00783962" w:rsidP="00244ECC">
            <w:pPr>
              <w:rPr>
                <w:color w:val="1F497D"/>
              </w:rPr>
            </w:pPr>
          </w:p>
        </w:tc>
      </w:tr>
      <w:tr w:rsidR="00783962" w:rsidRPr="007849C9" w:rsidTr="00244ECC">
        <w:trPr>
          <w:trHeight w:val="240"/>
        </w:trPr>
        <w:tc>
          <w:tcPr>
            <w:tcW w:w="709" w:type="dxa"/>
          </w:tcPr>
          <w:p w:rsidR="00783962" w:rsidRPr="008172DE" w:rsidRDefault="00783962" w:rsidP="00244ECC">
            <w:pPr>
              <w:pStyle w:val="ConsPlusCell"/>
              <w:widowControl/>
              <w:jc w:val="center"/>
            </w:pPr>
            <w:r w:rsidRPr="008172DE">
              <w:t>3.1.1</w:t>
            </w:r>
          </w:p>
        </w:tc>
        <w:tc>
          <w:tcPr>
            <w:tcW w:w="2760" w:type="dxa"/>
          </w:tcPr>
          <w:p w:rsidR="00783962" w:rsidRPr="008172DE" w:rsidRDefault="00783962" w:rsidP="00244ECC">
            <w:pPr>
              <w:pStyle w:val="ConsPlusCell"/>
              <w:widowControl/>
            </w:pPr>
            <w:r w:rsidRPr="008172DE">
              <w:t>Проведение мониторинга мероприятий по противодействию коррупции в администрации Минераловодского городского округа</w:t>
            </w:r>
          </w:p>
        </w:tc>
        <w:tc>
          <w:tcPr>
            <w:tcW w:w="2310" w:type="dxa"/>
          </w:tcPr>
          <w:p w:rsidR="00783962" w:rsidRPr="008172DE" w:rsidRDefault="00783962" w:rsidP="00244ECC">
            <w:pPr>
              <w:pStyle w:val="ConsPlusCell"/>
              <w:widowControl/>
            </w:pPr>
            <w:r w:rsidRPr="008172DE">
              <w:t>Осуществление мероприятий участниками реализации Программы</w:t>
            </w:r>
          </w:p>
        </w:tc>
        <w:tc>
          <w:tcPr>
            <w:tcW w:w="3912" w:type="dxa"/>
          </w:tcPr>
          <w:p w:rsidR="00783962" w:rsidRPr="008172DE" w:rsidRDefault="00783962" w:rsidP="00244ECC">
            <w:r w:rsidRPr="008172DE">
              <w:t>Администрация Минераловодского городского округа (правовое управление)</w:t>
            </w:r>
          </w:p>
          <w:p w:rsidR="00783962" w:rsidRPr="008172DE" w:rsidRDefault="00783962" w:rsidP="00244ECC">
            <w:pPr>
              <w:pStyle w:val="ConsPlusCell"/>
              <w:widowControl/>
            </w:pPr>
          </w:p>
        </w:tc>
        <w:tc>
          <w:tcPr>
            <w:tcW w:w="1418" w:type="dxa"/>
          </w:tcPr>
          <w:p w:rsidR="00783962" w:rsidRPr="008172DE" w:rsidRDefault="00783962" w:rsidP="00244ECC">
            <w:pPr>
              <w:pStyle w:val="ConsPlusCell"/>
              <w:widowControl/>
              <w:jc w:val="center"/>
            </w:pPr>
            <w:r w:rsidRPr="008172DE">
              <w:t xml:space="preserve">второе полугодие 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8172DE">
                <w:t>2016 г</w:t>
              </w:r>
            </w:smartTag>
            <w:r w:rsidRPr="008172DE">
              <w:t>.</w:t>
            </w:r>
          </w:p>
        </w:tc>
        <w:tc>
          <w:tcPr>
            <w:tcW w:w="1560" w:type="dxa"/>
          </w:tcPr>
          <w:p w:rsidR="00783962" w:rsidRPr="008172DE" w:rsidRDefault="00783962" w:rsidP="00244ECC">
            <w:pPr>
              <w:pStyle w:val="ConsPlusCell"/>
              <w:widowControl/>
              <w:jc w:val="center"/>
            </w:pPr>
          </w:p>
        </w:tc>
        <w:tc>
          <w:tcPr>
            <w:tcW w:w="2607" w:type="dxa"/>
          </w:tcPr>
          <w:p w:rsidR="00783962" w:rsidRPr="00B84630" w:rsidRDefault="00783962" w:rsidP="00244ECC">
            <w:r w:rsidRPr="00B84630">
              <w:t>связь отражена в п. 4.1, 4.1.1, 4.1.2, 4.1.3, 4.1.4  приложения 1 к Программе (таблица 1)</w:t>
            </w:r>
          </w:p>
        </w:tc>
      </w:tr>
      <w:tr w:rsidR="00783962" w:rsidRPr="00B52356" w:rsidTr="00244ECC">
        <w:trPr>
          <w:trHeight w:val="240"/>
        </w:trPr>
        <w:tc>
          <w:tcPr>
            <w:tcW w:w="709" w:type="dxa"/>
          </w:tcPr>
          <w:p w:rsidR="00783962" w:rsidRPr="008172DE" w:rsidRDefault="00783962" w:rsidP="00244ECC">
            <w:pPr>
              <w:pStyle w:val="ConsPlusCell"/>
              <w:widowControl/>
              <w:jc w:val="center"/>
            </w:pPr>
            <w:r w:rsidRPr="008172DE">
              <w:t>3.1.</w:t>
            </w:r>
            <w:r>
              <w:t>2</w:t>
            </w:r>
          </w:p>
        </w:tc>
        <w:tc>
          <w:tcPr>
            <w:tcW w:w="2760" w:type="dxa"/>
          </w:tcPr>
          <w:p w:rsidR="00783962" w:rsidRPr="008172DE" w:rsidRDefault="00783962" w:rsidP="00244ECC">
            <w:pPr>
              <w:pStyle w:val="ConsPlusCell"/>
              <w:widowControl/>
            </w:pPr>
            <w:r w:rsidRPr="008172DE">
              <w:t>Повышение квалификации муниципальных служащих администрации Минераловодского муниципального округа по вопросам профилактики, предупреждения и противодействия коррупции в органах местного самоуправления</w:t>
            </w:r>
          </w:p>
          <w:p w:rsidR="00783962" w:rsidRPr="008172DE" w:rsidRDefault="00783962" w:rsidP="00244ECC">
            <w:pPr>
              <w:pStyle w:val="ConsPlusCell"/>
              <w:widowControl/>
            </w:pPr>
          </w:p>
        </w:tc>
        <w:tc>
          <w:tcPr>
            <w:tcW w:w="2310" w:type="dxa"/>
          </w:tcPr>
          <w:p w:rsidR="00783962" w:rsidRPr="005F324E" w:rsidRDefault="00783962" w:rsidP="00244ECC">
            <w:pPr>
              <w:pStyle w:val="ConsPlusCell"/>
              <w:widowControl/>
            </w:pPr>
            <w:r w:rsidRPr="005F324E">
              <w:t>Осуществление мероприятий участниками реализации Программы</w:t>
            </w:r>
          </w:p>
        </w:tc>
        <w:tc>
          <w:tcPr>
            <w:tcW w:w="3912" w:type="dxa"/>
          </w:tcPr>
          <w:p w:rsidR="00783962" w:rsidRPr="005F324E" w:rsidRDefault="00783962" w:rsidP="00244ECC">
            <w:r w:rsidRPr="005F324E">
              <w:t>Администрация Минераловодского городского округа (отдел муниципальной службы и кадров)</w:t>
            </w:r>
          </w:p>
          <w:p w:rsidR="00783962" w:rsidRPr="005F324E" w:rsidRDefault="00783962" w:rsidP="00244ECC">
            <w:pPr>
              <w:pStyle w:val="ConsPlusCell"/>
              <w:widowControl/>
            </w:pPr>
          </w:p>
        </w:tc>
        <w:tc>
          <w:tcPr>
            <w:tcW w:w="1418" w:type="dxa"/>
          </w:tcPr>
          <w:p w:rsidR="00783962" w:rsidRPr="008172DE" w:rsidRDefault="00783962" w:rsidP="00244ECC">
            <w:pPr>
              <w:pStyle w:val="ConsPlusCell"/>
              <w:widowControl/>
              <w:jc w:val="center"/>
            </w:pPr>
            <w:r w:rsidRPr="008172DE">
              <w:t>2016 год</w:t>
            </w:r>
          </w:p>
        </w:tc>
        <w:tc>
          <w:tcPr>
            <w:tcW w:w="1560" w:type="dxa"/>
          </w:tcPr>
          <w:p w:rsidR="00783962" w:rsidRPr="008172DE" w:rsidRDefault="00783962" w:rsidP="00244ECC">
            <w:pPr>
              <w:pStyle w:val="ConsPlusCell"/>
              <w:widowControl/>
              <w:jc w:val="center"/>
            </w:pPr>
            <w:r w:rsidRPr="008172DE">
              <w:t>2021 год</w:t>
            </w:r>
          </w:p>
        </w:tc>
        <w:tc>
          <w:tcPr>
            <w:tcW w:w="2607" w:type="dxa"/>
          </w:tcPr>
          <w:p w:rsidR="00783962" w:rsidRPr="00B52356" w:rsidRDefault="00783962" w:rsidP="00244ECC">
            <w:pPr>
              <w:pStyle w:val="ConsPlusCell"/>
              <w:widowControl/>
            </w:pPr>
            <w:r w:rsidRPr="00B52356">
              <w:t>связь отражена в п. 1.3  приложения 1 к Программе (таблица 1)</w:t>
            </w:r>
          </w:p>
        </w:tc>
      </w:tr>
      <w:tr w:rsidR="00783962" w:rsidRPr="00981AAF" w:rsidTr="00244ECC">
        <w:trPr>
          <w:trHeight w:val="240"/>
        </w:trPr>
        <w:tc>
          <w:tcPr>
            <w:tcW w:w="15276" w:type="dxa"/>
            <w:gridSpan w:val="7"/>
          </w:tcPr>
          <w:p w:rsidR="00783962" w:rsidRPr="005F324E" w:rsidRDefault="00783962" w:rsidP="00244ECC">
            <w:pPr>
              <w:jc w:val="center"/>
              <w:rPr>
                <w:b/>
              </w:rPr>
            </w:pPr>
            <w:r w:rsidRPr="005F324E">
              <w:rPr>
                <w:b/>
              </w:rPr>
              <w:t>Задача 2 подпрограммы: Устранение причин и условий, порождающих коррупцию, в администрации Минераловодского городского округа, и формирование антикоррупционного сознания у муниципальных служащих администрации</w:t>
            </w:r>
            <w:r w:rsidRPr="005F324E">
              <w:rPr>
                <w:b/>
                <w:shd w:val="clear" w:color="auto" w:fill="FFFFFF"/>
              </w:rPr>
              <w:t xml:space="preserve"> Минераловодского  городского  округа, о</w:t>
            </w:r>
            <w:r w:rsidRPr="005F324E">
              <w:rPr>
                <w:b/>
              </w:rPr>
              <w:t>беспечение открытости и прозрачности муниципальной службы</w:t>
            </w:r>
          </w:p>
          <w:p w:rsidR="00783962" w:rsidRPr="005F324E" w:rsidRDefault="00783962" w:rsidP="00244ECC">
            <w:pPr>
              <w:pStyle w:val="ConsPlusCell"/>
              <w:widowControl/>
              <w:jc w:val="center"/>
            </w:pPr>
          </w:p>
        </w:tc>
      </w:tr>
      <w:tr w:rsidR="00783962" w:rsidRPr="007849C9" w:rsidTr="00244ECC">
        <w:trPr>
          <w:trHeight w:val="240"/>
        </w:trPr>
        <w:tc>
          <w:tcPr>
            <w:tcW w:w="709" w:type="dxa"/>
          </w:tcPr>
          <w:p w:rsidR="00783962" w:rsidRPr="004318EC" w:rsidRDefault="00783962" w:rsidP="00244ECC">
            <w:pPr>
              <w:pStyle w:val="ConsPlusCell"/>
              <w:widowControl/>
              <w:jc w:val="center"/>
            </w:pPr>
            <w:r w:rsidRPr="004318EC">
              <w:t>3.2</w:t>
            </w:r>
          </w:p>
        </w:tc>
        <w:tc>
          <w:tcPr>
            <w:tcW w:w="2760" w:type="dxa"/>
          </w:tcPr>
          <w:p w:rsidR="00783962" w:rsidRPr="004318EC" w:rsidRDefault="00783962" w:rsidP="00244ECC">
            <w:pPr>
              <w:pStyle w:val="ConsPlusCell"/>
              <w:widowControl/>
            </w:pPr>
            <w:r w:rsidRPr="004318EC">
              <w:t>Основное мероприятие 2</w:t>
            </w:r>
          </w:p>
          <w:p w:rsidR="00783962" w:rsidRPr="004318EC" w:rsidRDefault="00783962" w:rsidP="00244EC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18EC">
              <w:rPr>
                <w:rFonts w:ascii="Times New Roman" w:hAnsi="Times New Roman" w:cs="Times New Roman"/>
                <w:sz w:val="24"/>
                <w:szCs w:val="24"/>
              </w:rPr>
              <w:t>Разработка муниципальных правовых актов Минераловодского городского округа в сфере противодействия коррупции в соответствии с законодательством Российской Федерации и Ставропольского края</w:t>
            </w:r>
          </w:p>
          <w:p w:rsidR="00783962" w:rsidRPr="004318EC" w:rsidRDefault="00783962" w:rsidP="00244EC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</w:tcPr>
          <w:p w:rsidR="00783962" w:rsidRPr="004318EC" w:rsidRDefault="00783962" w:rsidP="00244ECC">
            <w:pPr>
              <w:pStyle w:val="ConsPlusCell"/>
              <w:widowControl/>
            </w:pPr>
            <w:r w:rsidRPr="004318EC">
              <w:t>Осуществление мероприятий участниками реализации Программы</w:t>
            </w:r>
          </w:p>
        </w:tc>
        <w:tc>
          <w:tcPr>
            <w:tcW w:w="3912" w:type="dxa"/>
          </w:tcPr>
          <w:p w:rsidR="00783962" w:rsidRPr="004318EC" w:rsidRDefault="00783962" w:rsidP="00244ECC">
            <w:r w:rsidRPr="004318EC">
              <w:t>Администрация Минераловодского городского округа (правовое управление);</w:t>
            </w:r>
          </w:p>
          <w:p w:rsidR="00783962" w:rsidRPr="004318EC" w:rsidRDefault="00783962" w:rsidP="00244ECC">
            <w:r w:rsidRPr="004318EC">
              <w:t>Администрация Минераловодского городского округа (отдел муниципальной службы и кадров)</w:t>
            </w:r>
          </w:p>
          <w:p w:rsidR="00783962" w:rsidRPr="004318EC" w:rsidRDefault="00783962" w:rsidP="00244ECC">
            <w:pPr>
              <w:ind w:left="-108"/>
              <w:jc w:val="center"/>
            </w:pPr>
          </w:p>
          <w:p w:rsidR="00783962" w:rsidRPr="004318EC" w:rsidRDefault="00783962" w:rsidP="00244ECC">
            <w:pPr>
              <w:pStyle w:val="ConsPlusCell"/>
              <w:widowControl/>
            </w:pPr>
          </w:p>
        </w:tc>
        <w:tc>
          <w:tcPr>
            <w:tcW w:w="1418" w:type="dxa"/>
          </w:tcPr>
          <w:p w:rsidR="00783962" w:rsidRPr="004318EC" w:rsidRDefault="00783962" w:rsidP="00244ECC">
            <w:pPr>
              <w:pStyle w:val="ConsPlusCell"/>
              <w:widowControl/>
              <w:jc w:val="center"/>
            </w:pPr>
            <w:r w:rsidRPr="004318EC">
              <w:t>201</w:t>
            </w:r>
            <w:r>
              <w:t>6</w:t>
            </w:r>
            <w:r w:rsidRPr="004318EC">
              <w:t xml:space="preserve"> год</w:t>
            </w:r>
          </w:p>
        </w:tc>
        <w:tc>
          <w:tcPr>
            <w:tcW w:w="1560" w:type="dxa"/>
          </w:tcPr>
          <w:p w:rsidR="00783962" w:rsidRPr="004318EC" w:rsidRDefault="00783962" w:rsidP="00244ECC">
            <w:pPr>
              <w:pStyle w:val="ConsPlusCell"/>
              <w:widowControl/>
              <w:jc w:val="center"/>
            </w:pPr>
            <w:r w:rsidRPr="004318EC">
              <w:t>2021 год</w:t>
            </w:r>
          </w:p>
        </w:tc>
        <w:tc>
          <w:tcPr>
            <w:tcW w:w="2607" w:type="dxa"/>
          </w:tcPr>
          <w:p w:rsidR="00783962" w:rsidRPr="00F10281" w:rsidRDefault="00783962" w:rsidP="00244ECC">
            <w:pPr>
              <w:pStyle w:val="ConsPlusCell"/>
              <w:widowControl/>
            </w:pPr>
            <w:r w:rsidRPr="00F10281">
              <w:t>связь отражена в п. 4.2  приложения 1 к Программе (таблица 1)</w:t>
            </w:r>
          </w:p>
        </w:tc>
      </w:tr>
      <w:tr w:rsidR="00783962" w:rsidRPr="007849C9" w:rsidTr="00244ECC">
        <w:trPr>
          <w:trHeight w:val="240"/>
        </w:trPr>
        <w:tc>
          <w:tcPr>
            <w:tcW w:w="709" w:type="dxa"/>
            <w:shd w:val="clear" w:color="auto" w:fill="FFFFFF"/>
          </w:tcPr>
          <w:p w:rsidR="00783962" w:rsidRPr="00FE41C4" w:rsidRDefault="00783962" w:rsidP="00244ECC">
            <w:pPr>
              <w:pStyle w:val="ConsPlusCell"/>
              <w:widowControl/>
              <w:jc w:val="center"/>
            </w:pPr>
            <w:r w:rsidRPr="00FE41C4">
              <w:t>3.3</w:t>
            </w:r>
          </w:p>
        </w:tc>
        <w:tc>
          <w:tcPr>
            <w:tcW w:w="2760" w:type="dxa"/>
            <w:shd w:val="clear" w:color="auto" w:fill="FFFFFF"/>
          </w:tcPr>
          <w:p w:rsidR="00783962" w:rsidRPr="00FE41C4" w:rsidRDefault="00783962" w:rsidP="00244EC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41C4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3</w:t>
            </w:r>
          </w:p>
          <w:p w:rsidR="00783962" w:rsidRPr="00FE41C4" w:rsidRDefault="00783962" w:rsidP="00244ECC">
            <w:pPr>
              <w:pStyle w:val="ConsPlusCell"/>
              <w:widowControl/>
            </w:pPr>
            <w:r w:rsidRPr="00FE41C4">
              <w:t>Обеспечение деятельности комиссии по противодействии</w:t>
            </w:r>
          </w:p>
          <w:p w:rsidR="00783962" w:rsidRPr="00FE41C4" w:rsidRDefault="00783962" w:rsidP="00244ECC">
            <w:pPr>
              <w:pStyle w:val="ConsPlusCell"/>
              <w:widowControl/>
            </w:pPr>
            <w:r w:rsidRPr="00FE41C4">
              <w:t xml:space="preserve">ю коррупции, комиссии по соблюдению требований к служебному поведению и урегулированию конфликта интересов в администрации Минераловодского округа </w:t>
            </w:r>
          </w:p>
          <w:p w:rsidR="00783962" w:rsidRPr="00FE41C4" w:rsidRDefault="00783962" w:rsidP="00244ECC">
            <w:pPr>
              <w:pStyle w:val="ConsPlusCell"/>
              <w:widowControl/>
            </w:pPr>
          </w:p>
        </w:tc>
        <w:tc>
          <w:tcPr>
            <w:tcW w:w="2310" w:type="dxa"/>
          </w:tcPr>
          <w:p w:rsidR="00783962" w:rsidRPr="00645B07" w:rsidRDefault="00783962" w:rsidP="00244ECC">
            <w:pPr>
              <w:pStyle w:val="ConsPlusCell"/>
              <w:widowControl/>
            </w:pPr>
            <w:r w:rsidRPr="00645B07">
              <w:t>Осуществление мероприятий участниками реализации Программы</w:t>
            </w:r>
          </w:p>
        </w:tc>
        <w:tc>
          <w:tcPr>
            <w:tcW w:w="3912" w:type="dxa"/>
          </w:tcPr>
          <w:p w:rsidR="00783962" w:rsidRPr="00645B07" w:rsidRDefault="00783962" w:rsidP="00244ECC">
            <w:pPr>
              <w:pStyle w:val="ConsPlusCell"/>
              <w:widowControl/>
            </w:pPr>
            <w:r w:rsidRPr="00645B07">
              <w:t>Администрация Минераловодского городского округа (правовое управление)</w:t>
            </w:r>
          </w:p>
        </w:tc>
        <w:tc>
          <w:tcPr>
            <w:tcW w:w="1418" w:type="dxa"/>
          </w:tcPr>
          <w:p w:rsidR="00783962" w:rsidRPr="0094424B" w:rsidRDefault="00783962" w:rsidP="00244ECC">
            <w:pPr>
              <w:pStyle w:val="ConsPlusCell"/>
              <w:widowControl/>
              <w:jc w:val="center"/>
            </w:pPr>
            <w:r w:rsidRPr="0094424B">
              <w:t>2016 год</w:t>
            </w:r>
          </w:p>
        </w:tc>
        <w:tc>
          <w:tcPr>
            <w:tcW w:w="1560" w:type="dxa"/>
          </w:tcPr>
          <w:p w:rsidR="00783962" w:rsidRPr="0094424B" w:rsidRDefault="00783962" w:rsidP="00244ECC">
            <w:pPr>
              <w:pStyle w:val="ConsPlusCell"/>
              <w:widowControl/>
              <w:jc w:val="center"/>
            </w:pPr>
            <w:r w:rsidRPr="0094424B">
              <w:t>2021 год</w:t>
            </w:r>
          </w:p>
        </w:tc>
        <w:tc>
          <w:tcPr>
            <w:tcW w:w="2607" w:type="dxa"/>
          </w:tcPr>
          <w:p w:rsidR="00783962" w:rsidRPr="00F10281" w:rsidRDefault="00783962" w:rsidP="00244ECC">
            <w:pPr>
              <w:pStyle w:val="ConsPlusCell"/>
              <w:widowControl/>
            </w:pPr>
            <w:r w:rsidRPr="00F10281">
              <w:t>связь отражена в п. 4.3 приложения 1 к Программе (таблица 1)</w:t>
            </w:r>
          </w:p>
        </w:tc>
      </w:tr>
      <w:tr w:rsidR="00783962" w:rsidRPr="007849C9" w:rsidTr="00244ECC">
        <w:trPr>
          <w:trHeight w:val="240"/>
        </w:trPr>
        <w:tc>
          <w:tcPr>
            <w:tcW w:w="709" w:type="dxa"/>
            <w:shd w:val="clear" w:color="auto" w:fill="FFFFFF"/>
          </w:tcPr>
          <w:p w:rsidR="00783962" w:rsidRPr="00FE41C4" w:rsidRDefault="00783962" w:rsidP="00244ECC">
            <w:pPr>
              <w:pStyle w:val="ConsPlusCell"/>
              <w:widowControl/>
              <w:jc w:val="center"/>
            </w:pPr>
            <w:r w:rsidRPr="00FE41C4">
              <w:t>3.4</w:t>
            </w:r>
          </w:p>
        </w:tc>
        <w:tc>
          <w:tcPr>
            <w:tcW w:w="2760" w:type="dxa"/>
            <w:shd w:val="clear" w:color="auto" w:fill="FFFFFF"/>
          </w:tcPr>
          <w:p w:rsidR="00783962" w:rsidRPr="00FE41C4" w:rsidRDefault="00783962" w:rsidP="00244EC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41C4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4</w:t>
            </w:r>
          </w:p>
          <w:p w:rsidR="00783962" w:rsidRPr="00FE41C4" w:rsidRDefault="00783962" w:rsidP="00244ECC">
            <w:r w:rsidRPr="00FE41C4">
              <w:t>Проведение антикоррупционной экспертизы нормативных правовых актов, издаваемых администрацией</w:t>
            </w:r>
          </w:p>
          <w:p w:rsidR="00783962" w:rsidRPr="00FE41C4" w:rsidRDefault="00783962" w:rsidP="00244ECC">
            <w:pPr>
              <w:pStyle w:val="ConsPlusCell"/>
              <w:widowControl/>
            </w:pPr>
          </w:p>
        </w:tc>
        <w:tc>
          <w:tcPr>
            <w:tcW w:w="2310" w:type="dxa"/>
          </w:tcPr>
          <w:p w:rsidR="00783962" w:rsidRPr="00645B07" w:rsidRDefault="00783962" w:rsidP="00244ECC">
            <w:pPr>
              <w:pStyle w:val="ConsPlusCell"/>
              <w:widowControl/>
            </w:pPr>
            <w:r w:rsidRPr="00645B07">
              <w:t>Осуществление мероприятий участниками реализации Программы</w:t>
            </w:r>
          </w:p>
        </w:tc>
        <w:tc>
          <w:tcPr>
            <w:tcW w:w="3912" w:type="dxa"/>
          </w:tcPr>
          <w:p w:rsidR="00783962" w:rsidRPr="00645B07" w:rsidRDefault="00783962" w:rsidP="00244ECC">
            <w:r w:rsidRPr="00645B07">
              <w:t>Администрация Минераловодского городского округа (правовое управление)</w:t>
            </w:r>
          </w:p>
          <w:p w:rsidR="00783962" w:rsidRPr="00645B07" w:rsidRDefault="00783962" w:rsidP="00244ECC">
            <w:pPr>
              <w:pStyle w:val="ConsPlusCell"/>
              <w:widowControl/>
            </w:pPr>
          </w:p>
        </w:tc>
        <w:tc>
          <w:tcPr>
            <w:tcW w:w="1418" w:type="dxa"/>
          </w:tcPr>
          <w:p w:rsidR="00783962" w:rsidRPr="0094424B" w:rsidRDefault="00783962" w:rsidP="00244ECC">
            <w:pPr>
              <w:pStyle w:val="ConsPlusCell"/>
              <w:widowControl/>
              <w:jc w:val="center"/>
            </w:pPr>
            <w:r w:rsidRPr="0094424B">
              <w:t>2016 год</w:t>
            </w:r>
          </w:p>
        </w:tc>
        <w:tc>
          <w:tcPr>
            <w:tcW w:w="1560" w:type="dxa"/>
          </w:tcPr>
          <w:p w:rsidR="00783962" w:rsidRPr="0094424B" w:rsidRDefault="00783962" w:rsidP="00244ECC">
            <w:pPr>
              <w:pStyle w:val="ConsPlusCell"/>
              <w:widowControl/>
              <w:jc w:val="center"/>
            </w:pPr>
            <w:r w:rsidRPr="0094424B">
              <w:t>2021 год</w:t>
            </w:r>
          </w:p>
        </w:tc>
        <w:tc>
          <w:tcPr>
            <w:tcW w:w="2607" w:type="dxa"/>
          </w:tcPr>
          <w:p w:rsidR="00783962" w:rsidRPr="00F10281" w:rsidRDefault="00783962" w:rsidP="00244ECC">
            <w:pPr>
              <w:pStyle w:val="ConsPlusCell"/>
              <w:widowControl/>
            </w:pPr>
            <w:r w:rsidRPr="00F10281">
              <w:t>связь отражена в п. 4.4  приложения 1 к Программе (таблица 1)</w:t>
            </w:r>
          </w:p>
        </w:tc>
      </w:tr>
      <w:tr w:rsidR="00783962" w:rsidRPr="00E610DC" w:rsidTr="00244ECC">
        <w:trPr>
          <w:trHeight w:val="240"/>
        </w:trPr>
        <w:tc>
          <w:tcPr>
            <w:tcW w:w="15276" w:type="dxa"/>
            <w:gridSpan w:val="7"/>
          </w:tcPr>
          <w:p w:rsidR="00783962" w:rsidRPr="00E610DC" w:rsidRDefault="00783962" w:rsidP="00244ECC">
            <w:pPr>
              <w:jc w:val="center"/>
              <w:rPr>
                <w:b/>
              </w:rPr>
            </w:pPr>
            <w:r w:rsidRPr="00E610DC">
              <w:rPr>
                <w:b/>
              </w:rPr>
              <w:t xml:space="preserve">Подпрограмма 4. «Обеспечение публичной деятельности и информационной открытости </w:t>
            </w:r>
          </w:p>
          <w:p w:rsidR="00783962" w:rsidRPr="00E610DC" w:rsidRDefault="00783962" w:rsidP="00244ECC">
            <w:pPr>
              <w:pStyle w:val="ConsPlusCell"/>
              <w:widowControl/>
              <w:jc w:val="center"/>
            </w:pPr>
            <w:r w:rsidRPr="00E610DC">
              <w:rPr>
                <w:b/>
              </w:rPr>
              <w:t>органов местного самоуправления Минераловодского городского округа»</w:t>
            </w:r>
          </w:p>
        </w:tc>
      </w:tr>
      <w:tr w:rsidR="00783962" w:rsidRPr="00E610DC" w:rsidTr="00244ECC">
        <w:trPr>
          <w:trHeight w:val="240"/>
        </w:trPr>
        <w:tc>
          <w:tcPr>
            <w:tcW w:w="15276" w:type="dxa"/>
            <w:gridSpan w:val="7"/>
          </w:tcPr>
          <w:p w:rsidR="00783962" w:rsidRPr="00E610DC" w:rsidRDefault="00783962" w:rsidP="00244ECC">
            <w:pPr>
              <w:pStyle w:val="ConsPlusCell"/>
              <w:widowControl/>
              <w:jc w:val="center"/>
              <w:rPr>
                <w:b/>
              </w:rPr>
            </w:pPr>
            <w:r w:rsidRPr="00E610DC">
              <w:rPr>
                <w:b/>
              </w:rPr>
              <w:t>Цель 1 подпрограммы: Формирование открытого информационного пространства на территории Минераловодского городского округа, удовлетворяющего требования реализации прав граждан на доступ к информации о деятельности органов местного самоуправления и обеспечения публичности деятельности органов местного самоуправления</w:t>
            </w:r>
          </w:p>
        </w:tc>
      </w:tr>
      <w:tr w:rsidR="00783962" w:rsidRPr="00E610DC" w:rsidTr="00244ECC">
        <w:trPr>
          <w:trHeight w:val="240"/>
        </w:trPr>
        <w:tc>
          <w:tcPr>
            <w:tcW w:w="15276" w:type="dxa"/>
            <w:gridSpan w:val="7"/>
          </w:tcPr>
          <w:p w:rsidR="00783962" w:rsidRPr="00E610DC" w:rsidRDefault="00783962" w:rsidP="00244ECC">
            <w:pPr>
              <w:jc w:val="center"/>
              <w:rPr>
                <w:b/>
              </w:rPr>
            </w:pPr>
            <w:r w:rsidRPr="00E610DC">
              <w:rPr>
                <w:b/>
              </w:rPr>
              <w:t>Задача 1 подпрограммы: Эффективное взаимодействие со средствами массовой информации для освещения деятельности органов местного самоуправления Минераловодского городского округа</w:t>
            </w:r>
          </w:p>
          <w:p w:rsidR="00783962" w:rsidRPr="00E610DC" w:rsidRDefault="00783962" w:rsidP="00244ECC">
            <w:pPr>
              <w:jc w:val="center"/>
            </w:pPr>
          </w:p>
        </w:tc>
      </w:tr>
      <w:tr w:rsidR="00783962" w:rsidRPr="00E610DC" w:rsidTr="00244ECC">
        <w:trPr>
          <w:trHeight w:val="240"/>
        </w:trPr>
        <w:tc>
          <w:tcPr>
            <w:tcW w:w="709" w:type="dxa"/>
          </w:tcPr>
          <w:p w:rsidR="00783962" w:rsidRPr="00E610DC" w:rsidRDefault="00783962" w:rsidP="00244ECC">
            <w:pPr>
              <w:pStyle w:val="ConsPlusCell"/>
              <w:widowControl/>
              <w:jc w:val="center"/>
            </w:pPr>
            <w:r w:rsidRPr="00E610DC">
              <w:t>4.1</w:t>
            </w:r>
          </w:p>
        </w:tc>
        <w:tc>
          <w:tcPr>
            <w:tcW w:w="2760" w:type="dxa"/>
          </w:tcPr>
          <w:p w:rsidR="00783962" w:rsidRPr="00E610DC" w:rsidRDefault="00783962" w:rsidP="00244ECC">
            <w:pPr>
              <w:pStyle w:val="ConsPlusCell"/>
              <w:widowControl/>
            </w:pPr>
            <w:r w:rsidRPr="00E610DC">
              <w:t>Основное мероприятие 1</w:t>
            </w:r>
          </w:p>
        </w:tc>
        <w:tc>
          <w:tcPr>
            <w:tcW w:w="2310" w:type="dxa"/>
          </w:tcPr>
          <w:p w:rsidR="00783962" w:rsidRPr="00E610DC" w:rsidRDefault="00783962" w:rsidP="00244ECC">
            <w:pPr>
              <w:pStyle w:val="ConsPlusCell"/>
              <w:widowControl/>
            </w:pPr>
          </w:p>
        </w:tc>
        <w:tc>
          <w:tcPr>
            <w:tcW w:w="3912" w:type="dxa"/>
          </w:tcPr>
          <w:p w:rsidR="00783962" w:rsidRPr="00E610DC" w:rsidRDefault="00783962" w:rsidP="00244ECC">
            <w:pPr>
              <w:pStyle w:val="ConsPlusCell"/>
              <w:widowControl/>
            </w:pPr>
          </w:p>
        </w:tc>
        <w:tc>
          <w:tcPr>
            <w:tcW w:w="1418" w:type="dxa"/>
          </w:tcPr>
          <w:p w:rsidR="00783962" w:rsidRPr="00E610DC" w:rsidRDefault="00783962" w:rsidP="00244ECC">
            <w:pPr>
              <w:pStyle w:val="ConsPlusCell"/>
              <w:widowControl/>
            </w:pPr>
          </w:p>
        </w:tc>
        <w:tc>
          <w:tcPr>
            <w:tcW w:w="1560" w:type="dxa"/>
          </w:tcPr>
          <w:p w:rsidR="00783962" w:rsidRPr="00E610DC" w:rsidRDefault="00783962" w:rsidP="00244ECC">
            <w:pPr>
              <w:pStyle w:val="ConsPlusCell"/>
              <w:widowControl/>
            </w:pPr>
          </w:p>
        </w:tc>
        <w:tc>
          <w:tcPr>
            <w:tcW w:w="2607" w:type="dxa"/>
          </w:tcPr>
          <w:p w:rsidR="00783962" w:rsidRPr="00E610DC" w:rsidRDefault="00783962" w:rsidP="00244ECC">
            <w:pPr>
              <w:pStyle w:val="ConsPlusCell"/>
              <w:widowControl/>
            </w:pPr>
          </w:p>
        </w:tc>
      </w:tr>
      <w:tr w:rsidR="00783962" w:rsidRPr="00E610DC" w:rsidTr="00244ECC">
        <w:trPr>
          <w:trHeight w:val="240"/>
        </w:trPr>
        <w:tc>
          <w:tcPr>
            <w:tcW w:w="709" w:type="dxa"/>
          </w:tcPr>
          <w:p w:rsidR="00783962" w:rsidRPr="00E610DC" w:rsidRDefault="00783962" w:rsidP="00244ECC">
            <w:pPr>
              <w:pStyle w:val="ConsPlusCell"/>
              <w:widowControl/>
              <w:jc w:val="center"/>
            </w:pPr>
          </w:p>
        </w:tc>
        <w:tc>
          <w:tcPr>
            <w:tcW w:w="2760" w:type="dxa"/>
          </w:tcPr>
          <w:p w:rsidR="00783962" w:rsidRPr="00E610DC" w:rsidRDefault="00783962" w:rsidP="00244ECC">
            <w:pPr>
              <w:pStyle w:val="NormalWeb"/>
              <w:shd w:val="clear" w:color="auto" w:fill="FFFFFF"/>
              <w:spacing w:before="0" w:beforeAutospacing="0" w:after="0" w:afterAutospacing="0"/>
            </w:pPr>
            <w:r w:rsidRPr="00E610DC">
              <w:rPr>
                <w:shd w:val="clear" w:color="auto" w:fill="FFFFFF"/>
              </w:rPr>
              <w:t>Освещение деятельности органов местного самоуправления  Минераловодского городского округа в средствах массовой информации и информационно-телекоммуникационной сети «Интернет»</w:t>
            </w:r>
          </w:p>
        </w:tc>
        <w:tc>
          <w:tcPr>
            <w:tcW w:w="2310" w:type="dxa"/>
          </w:tcPr>
          <w:p w:rsidR="00783962" w:rsidRPr="00E610DC" w:rsidRDefault="00783962" w:rsidP="00244ECC">
            <w:pPr>
              <w:pStyle w:val="ConsPlusCell"/>
              <w:widowControl/>
            </w:pPr>
            <w:r w:rsidRPr="00E610DC">
              <w:t>Освещение деятельности органов местного самоуправления</w:t>
            </w:r>
          </w:p>
        </w:tc>
        <w:tc>
          <w:tcPr>
            <w:tcW w:w="3912" w:type="dxa"/>
          </w:tcPr>
          <w:p w:rsidR="00783962" w:rsidRPr="00E610DC" w:rsidRDefault="00783962" w:rsidP="00244ECC">
            <w:pPr>
              <w:pStyle w:val="ConsPlusCell"/>
              <w:widowControl/>
            </w:pPr>
            <w:r w:rsidRPr="00E610DC">
              <w:t>Администрация Минераловодского городского округа (отдел информационно-аналитической работы)</w:t>
            </w:r>
          </w:p>
        </w:tc>
        <w:tc>
          <w:tcPr>
            <w:tcW w:w="1418" w:type="dxa"/>
          </w:tcPr>
          <w:p w:rsidR="00783962" w:rsidRPr="00E610DC" w:rsidRDefault="00783962" w:rsidP="00244ECC">
            <w:pPr>
              <w:pStyle w:val="ConsPlusCell"/>
              <w:widowControl/>
              <w:jc w:val="center"/>
            </w:pPr>
            <w:r w:rsidRPr="00E610DC">
              <w:t>2016 год</w:t>
            </w:r>
          </w:p>
        </w:tc>
        <w:tc>
          <w:tcPr>
            <w:tcW w:w="1560" w:type="dxa"/>
          </w:tcPr>
          <w:p w:rsidR="00783962" w:rsidRPr="00E610DC" w:rsidRDefault="00783962" w:rsidP="00244ECC">
            <w:pPr>
              <w:pStyle w:val="ConsPlusCell"/>
              <w:widowControl/>
              <w:jc w:val="center"/>
            </w:pPr>
            <w:r w:rsidRPr="00E610DC">
              <w:t>2021 год</w:t>
            </w:r>
          </w:p>
        </w:tc>
        <w:tc>
          <w:tcPr>
            <w:tcW w:w="2607" w:type="dxa"/>
          </w:tcPr>
          <w:p w:rsidR="00783962" w:rsidRPr="00E610DC" w:rsidRDefault="00783962" w:rsidP="00244ECC">
            <w:pPr>
              <w:pStyle w:val="ConsPlusCell"/>
              <w:widowControl/>
              <w:jc w:val="center"/>
            </w:pPr>
            <w:r w:rsidRPr="00E610DC">
              <w:t>связь отражена в п. 1.4, 5.1, 5.2  приложения 1 к Программе (таблица 1)</w:t>
            </w:r>
          </w:p>
          <w:p w:rsidR="00783962" w:rsidRPr="00E610DC" w:rsidRDefault="00783962" w:rsidP="00244ECC">
            <w:pPr>
              <w:pStyle w:val="ConsPlusCell"/>
              <w:widowControl/>
              <w:jc w:val="center"/>
            </w:pPr>
          </w:p>
        </w:tc>
      </w:tr>
      <w:tr w:rsidR="00783962" w:rsidRPr="00E610DC" w:rsidTr="00244ECC">
        <w:trPr>
          <w:trHeight w:val="240"/>
        </w:trPr>
        <w:tc>
          <w:tcPr>
            <w:tcW w:w="709" w:type="dxa"/>
          </w:tcPr>
          <w:p w:rsidR="00783962" w:rsidRPr="00E610DC" w:rsidRDefault="00783962" w:rsidP="00244ECC">
            <w:pPr>
              <w:pStyle w:val="ConsPlusCell"/>
              <w:widowControl/>
              <w:jc w:val="center"/>
            </w:pPr>
            <w:r w:rsidRPr="00E610DC">
              <w:t>4.2</w:t>
            </w:r>
          </w:p>
        </w:tc>
        <w:tc>
          <w:tcPr>
            <w:tcW w:w="2760" w:type="dxa"/>
          </w:tcPr>
          <w:p w:rsidR="00783962" w:rsidRPr="00E610DC" w:rsidRDefault="00783962" w:rsidP="00244ECC">
            <w:pPr>
              <w:pStyle w:val="ConsPlusCell"/>
              <w:widowControl/>
            </w:pPr>
            <w:r w:rsidRPr="00E610DC">
              <w:t>Основное мероприятие 2</w:t>
            </w:r>
          </w:p>
        </w:tc>
        <w:tc>
          <w:tcPr>
            <w:tcW w:w="2310" w:type="dxa"/>
          </w:tcPr>
          <w:p w:rsidR="00783962" w:rsidRPr="00E610DC" w:rsidRDefault="00783962" w:rsidP="00244ECC">
            <w:pPr>
              <w:pStyle w:val="ConsPlusCell"/>
              <w:widowControl/>
            </w:pPr>
          </w:p>
        </w:tc>
        <w:tc>
          <w:tcPr>
            <w:tcW w:w="3912" w:type="dxa"/>
          </w:tcPr>
          <w:p w:rsidR="00783962" w:rsidRPr="00E610DC" w:rsidRDefault="00783962" w:rsidP="00244ECC">
            <w:pPr>
              <w:pStyle w:val="ConsPlusCell"/>
              <w:widowControl/>
            </w:pPr>
          </w:p>
        </w:tc>
        <w:tc>
          <w:tcPr>
            <w:tcW w:w="1418" w:type="dxa"/>
          </w:tcPr>
          <w:p w:rsidR="00783962" w:rsidRPr="00E610DC" w:rsidRDefault="00783962" w:rsidP="00244ECC">
            <w:pPr>
              <w:pStyle w:val="ConsPlusCell"/>
              <w:widowControl/>
            </w:pPr>
          </w:p>
        </w:tc>
        <w:tc>
          <w:tcPr>
            <w:tcW w:w="1560" w:type="dxa"/>
          </w:tcPr>
          <w:p w:rsidR="00783962" w:rsidRPr="00E610DC" w:rsidRDefault="00783962" w:rsidP="00244ECC">
            <w:pPr>
              <w:pStyle w:val="ConsPlusCell"/>
              <w:widowControl/>
            </w:pPr>
          </w:p>
        </w:tc>
        <w:tc>
          <w:tcPr>
            <w:tcW w:w="2607" w:type="dxa"/>
          </w:tcPr>
          <w:p w:rsidR="00783962" w:rsidRPr="00E610DC" w:rsidRDefault="00783962" w:rsidP="00244ECC">
            <w:pPr>
              <w:pStyle w:val="ConsPlusCell"/>
              <w:widowControl/>
            </w:pPr>
          </w:p>
        </w:tc>
      </w:tr>
      <w:tr w:rsidR="00783962" w:rsidRPr="00E610DC" w:rsidTr="00244ECC">
        <w:trPr>
          <w:trHeight w:val="240"/>
        </w:trPr>
        <w:tc>
          <w:tcPr>
            <w:tcW w:w="709" w:type="dxa"/>
          </w:tcPr>
          <w:p w:rsidR="00783962" w:rsidRPr="00E610DC" w:rsidRDefault="00783962" w:rsidP="00244ECC">
            <w:pPr>
              <w:pStyle w:val="ConsPlusCell"/>
              <w:widowControl/>
              <w:jc w:val="center"/>
            </w:pPr>
          </w:p>
        </w:tc>
        <w:tc>
          <w:tcPr>
            <w:tcW w:w="2760" w:type="dxa"/>
          </w:tcPr>
          <w:p w:rsidR="00783962" w:rsidRPr="00E610DC" w:rsidRDefault="00783962" w:rsidP="00244ECC">
            <w:pPr>
              <w:pStyle w:val="NormalWeb"/>
              <w:shd w:val="clear" w:color="auto" w:fill="FFFFFF"/>
              <w:spacing w:before="0" w:beforeAutospacing="0" w:after="0" w:afterAutospacing="0"/>
            </w:pPr>
            <w:r w:rsidRPr="00E610DC">
              <w:t>Подписка на периодические издания</w:t>
            </w:r>
          </w:p>
        </w:tc>
        <w:tc>
          <w:tcPr>
            <w:tcW w:w="2310" w:type="dxa"/>
          </w:tcPr>
          <w:p w:rsidR="00783962" w:rsidRPr="00E610DC" w:rsidRDefault="00783962" w:rsidP="00244ECC">
            <w:pPr>
              <w:pStyle w:val="ConsPlusCell"/>
              <w:widowControl/>
              <w:jc w:val="both"/>
            </w:pPr>
            <w:r w:rsidRPr="00E610DC">
              <w:t xml:space="preserve">Освещение деятельности органов местного самоуправления </w:t>
            </w:r>
          </w:p>
        </w:tc>
        <w:tc>
          <w:tcPr>
            <w:tcW w:w="3912" w:type="dxa"/>
          </w:tcPr>
          <w:p w:rsidR="00783962" w:rsidRPr="00E610DC" w:rsidRDefault="00783962" w:rsidP="00244ECC">
            <w:pPr>
              <w:pStyle w:val="ConsPlusCell"/>
              <w:widowControl/>
            </w:pPr>
            <w:r w:rsidRPr="00E610DC">
              <w:t>Администрация Минераловодского городского округа (отдел информационно-аналитической работы)</w:t>
            </w:r>
          </w:p>
          <w:p w:rsidR="00783962" w:rsidRPr="00E610DC" w:rsidRDefault="00783962" w:rsidP="00244ECC"/>
        </w:tc>
        <w:tc>
          <w:tcPr>
            <w:tcW w:w="1418" w:type="dxa"/>
          </w:tcPr>
          <w:p w:rsidR="00783962" w:rsidRPr="00E610DC" w:rsidRDefault="00783962" w:rsidP="00244ECC">
            <w:pPr>
              <w:pStyle w:val="ConsPlusCell"/>
              <w:widowControl/>
              <w:jc w:val="center"/>
            </w:pPr>
            <w:r w:rsidRPr="00E610DC">
              <w:t>2018 год</w:t>
            </w:r>
          </w:p>
        </w:tc>
        <w:tc>
          <w:tcPr>
            <w:tcW w:w="1560" w:type="dxa"/>
          </w:tcPr>
          <w:p w:rsidR="00783962" w:rsidRPr="00E610DC" w:rsidRDefault="00783962" w:rsidP="00244ECC">
            <w:pPr>
              <w:pStyle w:val="ConsPlusCell"/>
              <w:widowControl/>
              <w:jc w:val="center"/>
            </w:pPr>
            <w:r w:rsidRPr="00E610DC">
              <w:t>2021 год</w:t>
            </w:r>
          </w:p>
        </w:tc>
        <w:tc>
          <w:tcPr>
            <w:tcW w:w="2607" w:type="dxa"/>
          </w:tcPr>
          <w:p w:rsidR="00783962" w:rsidRPr="00E610DC" w:rsidRDefault="00783962" w:rsidP="00244ECC">
            <w:pPr>
              <w:pStyle w:val="ConsPlusCell"/>
              <w:widowControl/>
              <w:jc w:val="center"/>
            </w:pPr>
            <w:r w:rsidRPr="00E610DC">
              <w:t>связь отражена в п. 1.4, 5.2, 5.3  приложения 1 к Программе (таблица 1)</w:t>
            </w:r>
          </w:p>
          <w:p w:rsidR="00783962" w:rsidRPr="00E610DC" w:rsidRDefault="00783962" w:rsidP="00244ECC">
            <w:pPr>
              <w:pStyle w:val="ConsPlusCell"/>
              <w:widowControl/>
              <w:jc w:val="center"/>
            </w:pPr>
          </w:p>
        </w:tc>
      </w:tr>
      <w:tr w:rsidR="00783962" w:rsidRPr="00E610DC" w:rsidTr="00244ECC">
        <w:trPr>
          <w:trHeight w:val="240"/>
        </w:trPr>
        <w:tc>
          <w:tcPr>
            <w:tcW w:w="709" w:type="dxa"/>
          </w:tcPr>
          <w:p w:rsidR="00783962" w:rsidRPr="00E610DC" w:rsidRDefault="00783962" w:rsidP="00244ECC">
            <w:pPr>
              <w:pStyle w:val="ConsPlusCell"/>
              <w:widowControl/>
              <w:jc w:val="center"/>
            </w:pPr>
            <w:r w:rsidRPr="00E610DC">
              <w:t>4.3</w:t>
            </w:r>
          </w:p>
        </w:tc>
        <w:tc>
          <w:tcPr>
            <w:tcW w:w="2760" w:type="dxa"/>
          </w:tcPr>
          <w:p w:rsidR="00783962" w:rsidRPr="00E610DC" w:rsidRDefault="00783962" w:rsidP="00244ECC">
            <w:pPr>
              <w:outlineLvl w:val="2"/>
              <w:rPr>
                <w:b/>
              </w:rPr>
            </w:pPr>
            <w:r w:rsidRPr="00E610DC">
              <w:t>Основное мероприятие 3</w:t>
            </w:r>
          </w:p>
        </w:tc>
        <w:tc>
          <w:tcPr>
            <w:tcW w:w="2310" w:type="dxa"/>
          </w:tcPr>
          <w:p w:rsidR="00783962" w:rsidRPr="00E610DC" w:rsidRDefault="00783962" w:rsidP="00244ECC">
            <w:pPr>
              <w:pStyle w:val="ConsPlusCell"/>
              <w:widowControl/>
            </w:pPr>
          </w:p>
        </w:tc>
        <w:tc>
          <w:tcPr>
            <w:tcW w:w="3912" w:type="dxa"/>
          </w:tcPr>
          <w:p w:rsidR="00783962" w:rsidRPr="00E610DC" w:rsidRDefault="00783962" w:rsidP="00244ECC">
            <w:pPr>
              <w:pStyle w:val="ConsPlusCell"/>
              <w:widowControl/>
            </w:pPr>
          </w:p>
        </w:tc>
        <w:tc>
          <w:tcPr>
            <w:tcW w:w="1418" w:type="dxa"/>
          </w:tcPr>
          <w:p w:rsidR="00783962" w:rsidRPr="00E610DC" w:rsidRDefault="00783962" w:rsidP="00244ECC">
            <w:pPr>
              <w:pStyle w:val="ConsPlusCell"/>
              <w:widowControl/>
              <w:jc w:val="center"/>
            </w:pPr>
          </w:p>
        </w:tc>
        <w:tc>
          <w:tcPr>
            <w:tcW w:w="1560" w:type="dxa"/>
          </w:tcPr>
          <w:p w:rsidR="00783962" w:rsidRPr="00E610DC" w:rsidRDefault="00783962" w:rsidP="00244ECC">
            <w:pPr>
              <w:pStyle w:val="ConsPlusCell"/>
              <w:widowControl/>
              <w:jc w:val="center"/>
            </w:pPr>
          </w:p>
        </w:tc>
        <w:tc>
          <w:tcPr>
            <w:tcW w:w="2607" w:type="dxa"/>
          </w:tcPr>
          <w:p w:rsidR="00783962" w:rsidRPr="00E610DC" w:rsidRDefault="00783962" w:rsidP="00244ECC">
            <w:pPr>
              <w:pStyle w:val="ConsPlusCell"/>
              <w:widowControl/>
              <w:jc w:val="center"/>
            </w:pPr>
          </w:p>
        </w:tc>
      </w:tr>
      <w:tr w:rsidR="00783962" w:rsidRPr="00E610DC" w:rsidTr="00244ECC">
        <w:trPr>
          <w:trHeight w:val="240"/>
        </w:trPr>
        <w:tc>
          <w:tcPr>
            <w:tcW w:w="709" w:type="dxa"/>
          </w:tcPr>
          <w:p w:rsidR="00783962" w:rsidRPr="00E610DC" w:rsidRDefault="00783962" w:rsidP="00244ECC">
            <w:pPr>
              <w:pStyle w:val="ConsPlusCell"/>
              <w:widowControl/>
              <w:jc w:val="center"/>
            </w:pPr>
          </w:p>
        </w:tc>
        <w:tc>
          <w:tcPr>
            <w:tcW w:w="2760" w:type="dxa"/>
          </w:tcPr>
          <w:p w:rsidR="00783962" w:rsidRPr="00E610DC" w:rsidRDefault="00783962" w:rsidP="00244ECC">
            <w:pPr>
              <w:outlineLvl w:val="2"/>
            </w:pPr>
            <w:r w:rsidRPr="00E610DC">
              <w:t>Статистические информационные услуги</w:t>
            </w:r>
          </w:p>
        </w:tc>
        <w:tc>
          <w:tcPr>
            <w:tcW w:w="2310" w:type="dxa"/>
          </w:tcPr>
          <w:p w:rsidR="00783962" w:rsidRPr="00E610DC" w:rsidRDefault="00783962" w:rsidP="00244ECC">
            <w:pPr>
              <w:pStyle w:val="ConsPlusCell"/>
              <w:widowControl/>
            </w:pPr>
            <w:r w:rsidRPr="00E610DC">
              <w:t>Статистические услуги</w:t>
            </w:r>
          </w:p>
        </w:tc>
        <w:tc>
          <w:tcPr>
            <w:tcW w:w="3912" w:type="dxa"/>
          </w:tcPr>
          <w:p w:rsidR="00783962" w:rsidRPr="00E610DC" w:rsidRDefault="00783962" w:rsidP="00244ECC">
            <w:pPr>
              <w:pStyle w:val="ConsPlusCell"/>
              <w:widowControl/>
            </w:pPr>
            <w:r w:rsidRPr="00E610DC">
              <w:t>Администрация Минераловодского городского округа (управление экономического развития)</w:t>
            </w:r>
          </w:p>
        </w:tc>
        <w:tc>
          <w:tcPr>
            <w:tcW w:w="1418" w:type="dxa"/>
          </w:tcPr>
          <w:p w:rsidR="00783962" w:rsidRPr="00E610DC" w:rsidRDefault="00783962" w:rsidP="00244ECC">
            <w:pPr>
              <w:jc w:val="center"/>
            </w:pPr>
            <w:r w:rsidRPr="00E610DC">
              <w:t>2016 год</w:t>
            </w:r>
          </w:p>
        </w:tc>
        <w:tc>
          <w:tcPr>
            <w:tcW w:w="1560" w:type="dxa"/>
          </w:tcPr>
          <w:p w:rsidR="00783962" w:rsidRPr="00E610DC" w:rsidRDefault="00783962" w:rsidP="00244ECC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</w:pPr>
            <w:r w:rsidRPr="00E610DC">
              <w:t>2021 год</w:t>
            </w:r>
          </w:p>
        </w:tc>
        <w:tc>
          <w:tcPr>
            <w:tcW w:w="2607" w:type="dxa"/>
          </w:tcPr>
          <w:p w:rsidR="00783962" w:rsidRPr="00E610DC" w:rsidRDefault="00783962" w:rsidP="00244ECC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</w:pPr>
            <w:r w:rsidRPr="00E610DC">
              <w:t>-</w:t>
            </w:r>
          </w:p>
        </w:tc>
      </w:tr>
      <w:tr w:rsidR="00783962" w:rsidRPr="00E610DC" w:rsidTr="00244ECC">
        <w:trPr>
          <w:trHeight w:val="240"/>
        </w:trPr>
        <w:tc>
          <w:tcPr>
            <w:tcW w:w="709" w:type="dxa"/>
          </w:tcPr>
          <w:p w:rsidR="00783962" w:rsidRPr="00E610DC" w:rsidRDefault="00783962" w:rsidP="00244ECC">
            <w:pPr>
              <w:pStyle w:val="ConsPlusCell"/>
              <w:widowControl/>
              <w:jc w:val="center"/>
            </w:pPr>
            <w:r w:rsidRPr="00E610DC">
              <w:t>4.4</w:t>
            </w:r>
          </w:p>
        </w:tc>
        <w:tc>
          <w:tcPr>
            <w:tcW w:w="2760" w:type="dxa"/>
          </w:tcPr>
          <w:p w:rsidR="00783962" w:rsidRPr="00E610DC" w:rsidRDefault="00783962" w:rsidP="00244ECC">
            <w:pPr>
              <w:outlineLvl w:val="2"/>
            </w:pPr>
            <w:r w:rsidRPr="00E610DC">
              <w:t>Основное мероприятие 4</w:t>
            </w:r>
          </w:p>
        </w:tc>
        <w:tc>
          <w:tcPr>
            <w:tcW w:w="2310" w:type="dxa"/>
          </w:tcPr>
          <w:p w:rsidR="00783962" w:rsidRPr="00E610DC" w:rsidRDefault="00783962" w:rsidP="00244ECC">
            <w:pPr>
              <w:pStyle w:val="ConsPlusCell"/>
              <w:widowControl/>
            </w:pPr>
          </w:p>
        </w:tc>
        <w:tc>
          <w:tcPr>
            <w:tcW w:w="3912" w:type="dxa"/>
          </w:tcPr>
          <w:p w:rsidR="00783962" w:rsidRPr="00E610DC" w:rsidRDefault="00783962" w:rsidP="00244ECC">
            <w:pPr>
              <w:pStyle w:val="ConsPlusCell"/>
              <w:widowControl/>
            </w:pPr>
          </w:p>
        </w:tc>
        <w:tc>
          <w:tcPr>
            <w:tcW w:w="1418" w:type="dxa"/>
          </w:tcPr>
          <w:p w:rsidR="00783962" w:rsidRPr="00E610DC" w:rsidRDefault="00783962" w:rsidP="00244ECC">
            <w:pPr>
              <w:pStyle w:val="ConsPlusCell"/>
              <w:widowControl/>
              <w:jc w:val="center"/>
            </w:pPr>
          </w:p>
        </w:tc>
        <w:tc>
          <w:tcPr>
            <w:tcW w:w="1560" w:type="dxa"/>
            <w:vAlign w:val="bottom"/>
          </w:tcPr>
          <w:p w:rsidR="00783962" w:rsidRPr="00E610DC" w:rsidRDefault="00783962" w:rsidP="00244ECC"/>
        </w:tc>
        <w:tc>
          <w:tcPr>
            <w:tcW w:w="2607" w:type="dxa"/>
            <w:vAlign w:val="bottom"/>
          </w:tcPr>
          <w:p w:rsidR="00783962" w:rsidRPr="00E610DC" w:rsidRDefault="00783962" w:rsidP="00244ECC"/>
        </w:tc>
      </w:tr>
      <w:tr w:rsidR="00783962" w:rsidRPr="00E610DC" w:rsidTr="00244ECC">
        <w:trPr>
          <w:trHeight w:val="240"/>
        </w:trPr>
        <w:tc>
          <w:tcPr>
            <w:tcW w:w="709" w:type="dxa"/>
          </w:tcPr>
          <w:p w:rsidR="00783962" w:rsidRPr="00E610DC" w:rsidRDefault="00783962" w:rsidP="00244ECC">
            <w:pPr>
              <w:pStyle w:val="ConsPlusCell"/>
              <w:widowControl/>
              <w:jc w:val="center"/>
            </w:pPr>
          </w:p>
        </w:tc>
        <w:tc>
          <w:tcPr>
            <w:tcW w:w="2760" w:type="dxa"/>
          </w:tcPr>
          <w:p w:rsidR="00783962" w:rsidRPr="00E610DC" w:rsidRDefault="00783962" w:rsidP="00244ECC">
            <w:pPr>
              <w:outlineLvl w:val="2"/>
            </w:pPr>
            <w:r w:rsidRPr="00E610DC">
              <w:t>Опрос населения</w:t>
            </w:r>
          </w:p>
        </w:tc>
        <w:tc>
          <w:tcPr>
            <w:tcW w:w="2310" w:type="dxa"/>
          </w:tcPr>
          <w:p w:rsidR="00783962" w:rsidRPr="00E610DC" w:rsidRDefault="00783962" w:rsidP="00244ECC">
            <w:pPr>
              <w:pStyle w:val="ConsPlusCell"/>
              <w:widowControl/>
            </w:pPr>
            <w:r w:rsidRPr="00E610DC">
              <w:t>Степень информированности населения Минераловодского городского округа о деятельности органов местного самоуправления</w:t>
            </w:r>
          </w:p>
          <w:p w:rsidR="00783962" w:rsidRPr="00E610DC" w:rsidRDefault="00783962" w:rsidP="00244ECC">
            <w:pPr>
              <w:pStyle w:val="ConsPlusCell"/>
              <w:widowControl/>
            </w:pPr>
          </w:p>
        </w:tc>
        <w:tc>
          <w:tcPr>
            <w:tcW w:w="3912" w:type="dxa"/>
          </w:tcPr>
          <w:p w:rsidR="00783962" w:rsidRPr="00E610DC" w:rsidRDefault="00783962" w:rsidP="00244ECC">
            <w:pPr>
              <w:pStyle w:val="ConsPlusCell"/>
              <w:widowControl/>
            </w:pPr>
            <w:r w:rsidRPr="00E610DC">
              <w:t>Администрация Минераловодского городского округа (отдел информационно-аналитической работы)</w:t>
            </w:r>
          </w:p>
          <w:p w:rsidR="00783962" w:rsidRPr="00E610DC" w:rsidRDefault="00783962" w:rsidP="00244ECC">
            <w:pPr>
              <w:pStyle w:val="ConsPlusCell"/>
              <w:widowControl/>
            </w:pPr>
          </w:p>
        </w:tc>
        <w:tc>
          <w:tcPr>
            <w:tcW w:w="1418" w:type="dxa"/>
          </w:tcPr>
          <w:p w:rsidR="00783962" w:rsidRPr="00E610DC" w:rsidRDefault="00783962" w:rsidP="00244ECC">
            <w:pPr>
              <w:pStyle w:val="ConsPlusCell"/>
              <w:widowControl/>
              <w:jc w:val="center"/>
            </w:pPr>
            <w:r w:rsidRPr="00E610DC">
              <w:t>2020 год</w:t>
            </w:r>
          </w:p>
        </w:tc>
        <w:tc>
          <w:tcPr>
            <w:tcW w:w="1560" w:type="dxa"/>
          </w:tcPr>
          <w:p w:rsidR="00783962" w:rsidRPr="00E610DC" w:rsidRDefault="00783962" w:rsidP="00244ECC">
            <w:pPr>
              <w:pStyle w:val="ConsPlusCell"/>
              <w:widowControl/>
              <w:jc w:val="center"/>
            </w:pPr>
            <w:r w:rsidRPr="00E610DC">
              <w:t>2021 год</w:t>
            </w:r>
          </w:p>
        </w:tc>
        <w:tc>
          <w:tcPr>
            <w:tcW w:w="2607" w:type="dxa"/>
          </w:tcPr>
          <w:p w:rsidR="00783962" w:rsidRPr="00E610DC" w:rsidRDefault="00783962" w:rsidP="00244ECC">
            <w:pPr>
              <w:pStyle w:val="ConsPlusCell"/>
              <w:widowControl/>
              <w:jc w:val="center"/>
            </w:pPr>
            <w:r w:rsidRPr="00E610DC">
              <w:t>связь отражена в п. 5.2, 5.3  приложения 1 к Программе (таблица 1)</w:t>
            </w:r>
          </w:p>
          <w:p w:rsidR="00783962" w:rsidRPr="00E610DC" w:rsidRDefault="00783962" w:rsidP="00244ECC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</w:pPr>
          </w:p>
        </w:tc>
      </w:tr>
      <w:tr w:rsidR="00783962" w:rsidRPr="007849C9" w:rsidTr="00244ECC">
        <w:trPr>
          <w:trHeight w:val="390"/>
        </w:trPr>
        <w:tc>
          <w:tcPr>
            <w:tcW w:w="15276" w:type="dxa"/>
            <w:gridSpan w:val="7"/>
          </w:tcPr>
          <w:p w:rsidR="00783962" w:rsidRPr="00DE0A9E" w:rsidRDefault="00783962" w:rsidP="00244ECC">
            <w:pPr>
              <w:pStyle w:val="ConsPlusCell"/>
              <w:widowControl/>
              <w:jc w:val="center"/>
              <w:rPr>
                <w:b/>
              </w:rPr>
            </w:pPr>
            <w:r w:rsidRPr="00DE0A9E">
              <w:rPr>
                <w:b/>
              </w:rPr>
              <w:t>Подпрограмма 5. «Снижение административных барьеров, оптимизация и повышение качества предоставления государственных и муниципальных услуг в Минераловодском городском округе»</w:t>
            </w:r>
          </w:p>
        </w:tc>
      </w:tr>
      <w:tr w:rsidR="00783962" w:rsidRPr="007849C9" w:rsidTr="00244ECC">
        <w:trPr>
          <w:trHeight w:val="70"/>
        </w:trPr>
        <w:tc>
          <w:tcPr>
            <w:tcW w:w="15276" w:type="dxa"/>
            <w:gridSpan w:val="7"/>
            <w:vAlign w:val="center"/>
          </w:tcPr>
          <w:p w:rsidR="00783962" w:rsidRPr="00DE0A9E" w:rsidRDefault="00783962" w:rsidP="00244ECC">
            <w:pPr>
              <w:pStyle w:val="ConsPlusCell"/>
              <w:widowControl/>
              <w:jc w:val="center"/>
              <w:rPr>
                <w:b/>
              </w:rPr>
            </w:pPr>
            <w:r w:rsidRPr="00DE0A9E">
              <w:rPr>
                <w:b/>
              </w:rPr>
              <w:t xml:space="preserve">Цель 1 подпрограммы: Повышение качества предоставления государственных и муниципальных услуг </w:t>
            </w:r>
          </w:p>
          <w:p w:rsidR="00783962" w:rsidRPr="00DE0A9E" w:rsidRDefault="00783962" w:rsidP="00244ECC">
            <w:pPr>
              <w:pStyle w:val="ConsPlusCell"/>
              <w:widowControl/>
              <w:jc w:val="center"/>
              <w:rPr>
                <w:b/>
              </w:rPr>
            </w:pPr>
            <w:r w:rsidRPr="00DE0A9E">
              <w:rPr>
                <w:b/>
              </w:rPr>
              <w:t>в Минераловодском городском округе</w:t>
            </w:r>
          </w:p>
        </w:tc>
      </w:tr>
      <w:tr w:rsidR="00783962" w:rsidRPr="007849C9" w:rsidTr="00244ECC">
        <w:trPr>
          <w:trHeight w:val="70"/>
        </w:trPr>
        <w:tc>
          <w:tcPr>
            <w:tcW w:w="15276" w:type="dxa"/>
            <w:gridSpan w:val="7"/>
          </w:tcPr>
          <w:p w:rsidR="00783962" w:rsidRPr="00DE0A9E" w:rsidRDefault="00783962" w:rsidP="00244ECC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b/>
                <w:shd w:val="clear" w:color="auto" w:fill="FFFFFF"/>
              </w:rPr>
            </w:pPr>
            <w:r w:rsidRPr="00DE0A9E">
              <w:rPr>
                <w:b/>
              </w:rPr>
              <w:t>Задача 1 подпрограммы: Организация и обеспечение деятельности</w:t>
            </w:r>
            <w:r w:rsidRPr="00DE0A9E">
              <w:rPr>
                <w:b/>
                <w:shd w:val="clear" w:color="auto" w:fill="FFFFFF"/>
              </w:rPr>
              <w:t xml:space="preserve"> МФЦ Минераловодского городского округа</w:t>
            </w:r>
          </w:p>
          <w:p w:rsidR="00783962" w:rsidRPr="00DE0A9E" w:rsidRDefault="00783962" w:rsidP="00244ECC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783962" w:rsidRPr="007849C9" w:rsidTr="00244ECC">
        <w:trPr>
          <w:trHeight w:val="240"/>
        </w:trPr>
        <w:tc>
          <w:tcPr>
            <w:tcW w:w="709" w:type="dxa"/>
          </w:tcPr>
          <w:p w:rsidR="00783962" w:rsidRPr="00DE0A9E" w:rsidRDefault="00783962" w:rsidP="00244ECC">
            <w:pPr>
              <w:pStyle w:val="ConsPlusCell"/>
              <w:widowControl/>
              <w:jc w:val="center"/>
            </w:pPr>
            <w:r w:rsidRPr="00DE0A9E">
              <w:t>5.1</w:t>
            </w:r>
          </w:p>
        </w:tc>
        <w:tc>
          <w:tcPr>
            <w:tcW w:w="2760" w:type="dxa"/>
          </w:tcPr>
          <w:p w:rsidR="00783962" w:rsidRPr="00DE0A9E" w:rsidRDefault="00783962" w:rsidP="00244ECC">
            <w:pPr>
              <w:pStyle w:val="ConsPlusCell"/>
              <w:widowControl/>
            </w:pPr>
            <w:r w:rsidRPr="00DE0A9E">
              <w:t>Основное мероприятие 1</w:t>
            </w:r>
          </w:p>
        </w:tc>
        <w:tc>
          <w:tcPr>
            <w:tcW w:w="2310" w:type="dxa"/>
          </w:tcPr>
          <w:p w:rsidR="00783962" w:rsidRPr="00DE0A9E" w:rsidRDefault="00783962" w:rsidP="00244ECC">
            <w:pPr>
              <w:pStyle w:val="ConsPlusCell"/>
              <w:widowControl/>
            </w:pPr>
          </w:p>
        </w:tc>
        <w:tc>
          <w:tcPr>
            <w:tcW w:w="3912" w:type="dxa"/>
          </w:tcPr>
          <w:p w:rsidR="00783962" w:rsidRPr="00DE0A9E" w:rsidRDefault="00783962" w:rsidP="00244ECC">
            <w:pPr>
              <w:pStyle w:val="ConsPlusCell"/>
              <w:widowControl/>
            </w:pPr>
          </w:p>
        </w:tc>
        <w:tc>
          <w:tcPr>
            <w:tcW w:w="1418" w:type="dxa"/>
          </w:tcPr>
          <w:p w:rsidR="00783962" w:rsidRPr="00DE0A9E" w:rsidRDefault="00783962" w:rsidP="00244ECC">
            <w:pPr>
              <w:pStyle w:val="ConsPlusCell"/>
              <w:widowControl/>
            </w:pPr>
          </w:p>
        </w:tc>
        <w:tc>
          <w:tcPr>
            <w:tcW w:w="1560" w:type="dxa"/>
          </w:tcPr>
          <w:p w:rsidR="00783962" w:rsidRPr="00DE0A9E" w:rsidRDefault="00783962" w:rsidP="00244ECC">
            <w:pPr>
              <w:pStyle w:val="ConsPlusCell"/>
              <w:widowControl/>
            </w:pPr>
          </w:p>
        </w:tc>
        <w:tc>
          <w:tcPr>
            <w:tcW w:w="2607" w:type="dxa"/>
          </w:tcPr>
          <w:p w:rsidR="00783962" w:rsidRPr="00DE0A9E" w:rsidRDefault="00783962" w:rsidP="00244ECC">
            <w:pPr>
              <w:pStyle w:val="ConsPlusCell"/>
              <w:widowControl/>
            </w:pPr>
          </w:p>
        </w:tc>
      </w:tr>
      <w:tr w:rsidR="00783962" w:rsidRPr="007849C9" w:rsidTr="00244ECC">
        <w:trPr>
          <w:trHeight w:val="240"/>
        </w:trPr>
        <w:tc>
          <w:tcPr>
            <w:tcW w:w="709" w:type="dxa"/>
          </w:tcPr>
          <w:p w:rsidR="00783962" w:rsidRPr="00DE0A9E" w:rsidRDefault="00783962" w:rsidP="00244ECC">
            <w:pPr>
              <w:pStyle w:val="ConsPlusCell"/>
              <w:widowControl/>
              <w:jc w:val="center"/>
            </w:pPr>
          </w:p>
        </w:tc>
        <w:tc>
          <w:tcPr>
            <w:tcW w:w="2760" w:type="dxa"/>
          </w:tcPr>
          <w:p w:rsidR="00783962" w:rsidRPr="00DE0A9E" w:rsidRDefault="00783962" w:rsidP="00244ECC">
            <w:pPr>
              <w:pStyle w:val="NormalWeb"/>
              <w:shd w:val="clear" w:color="auto" w:fill="FFFFFF"/>
              <w:spacing w:before="0" w:beforeAutospacing="0" w:after="0" w:afterAutospacing="0"/>
            </w:pPr>
            <w:r w:rsidRPr="00DE0A9E">
              <w:rPr>
                <w:shd w:val="clear" w:color="auto" w:fill="FFFFFF"/>
              </w:rPr>
              <w:t>Повышение доступности государственных и муниципальных услуг, предоставляемых по принципу «одного окна»</w:t>
            </w:r>
          </w:p>
        </w:tc>
        <w:tc>
          <w:tcPr>
            <w:tcW w:w="2310" w:type="dxa"/>
          </w:tcPr>
          <w:p w:rsidR="00783962" w:rsidRPr="00DE0A9E" w:rsidRDefault="00783962" w:rsidP="00244ECC">
            <w:pPr>
              <w:pStyle w:val="ConsPlusCell"/>
              <w:widowControl/>
            </w:pPr>
            <w:r w:rsidRPr="00DE0A9E">
              <w:t>выполнение функций органами местного самоуправления Минераловодского городского округа, казенными учреждениями</w:t>
            </w:r>
          </w:p>
        </w:tc>
        <w:tc>
          <w:tcPr>
            <w:tcW w:w="3912" w:type="dxa"/>
          </w:tcPr>
          <w:p w:rsidR="00783962" w:rsidRPr="00DE0A9E" w:rsidRDefault="00783962" w:rsidP="00244ECC">
            <w:pPr>
              <w:pStyle w:val="ConsPlusCell"/>
              <w:widowControl/>
              <w:ind w:firstLine="15"/>
            </w:pPr>
            <w:r w:rsidRPr="00DE0A9E">
              <w:t>МКУ «Многофункциональный центр предоставления государственных и муниципальных услуг Минераловодского городскогрпо округа Ставропольского края»</w:t>
            </w:r>
          </w:p>
        </w:tc>
        <w:tc>
          <w:tcPr>
            <w:tcW w:w="1418" w:type="dxa"/>
          </w:tcPr>
          <w:p w:rsidR="00783962" w:rsidRPr="00DE0A9E" w:rsidRDefault="00783962" w:rsidP="00244ECC">
            <w:pPr>
              <w:pStyle w:val="ConsPlusCell"/>
              <w:widowControl/>
              <w:jc w:val="center"/>
            </w:pPr>
            <w:r w:rsidRPr="00DE0A9E">
              <w:t>2016 год</w:t>
            </w:r>
          </w:p>
        </w:tc>
        <w:tc>
          <w:tcPr>
            <w:tcW w:w="1560" w:type="dxa"/>
          </w:tcPr>
          <w:p w:rsidR="00783962" w:rsidRPr="00DE0A9E" w:rsidRDefault="00783962" w:rsidP="00244ECC">
            <w:pPr>
              <w:pStyle w:val="ConsPlusCell"/>
              <w:widowControl/>
              <w:jc w:val="center"/>
            </w:pPr>
            <w:r w:rsidRPr="00DE0A9E">
              <w:t>2021 год</w:t>
            </w:r>
          </w:p>
        </w:tc>
        <w:tc>
          <w:tcPr>
            <w:tcW w:w="2607" w:type="dxa"/>
          </w:tcPr>
          <w:p w:rsidR="00783962" w:rsidRPr="00DE0A9E" w:rsidRDefault="00783962" w:rsidP="00244ECC">
            <w:pPr>
              <w:pStyle w:val="ConsPlusCell"/>
              <w:widowControl/>
              <w:jc w:val="center"/>
            </w:pPr>
            <w:r w:rsidRPr="00DE0A9E">
              <w:t>связь отражена в п. 1.5, 6.1  приложения 1 к Программе (таблица 1)</w:t>
            </w:r>
          </w:p>
        </w:tc>
      </w:tr>
      <w:tr w:rsidR="00783962" w:rsidRPr="007849C9" w:rsidTr="00244ECC">
        <w:trPr>
          <w:trHeight w:val="240"/>
        </w:trPr>
        <w:tc>
          <w:tcPr>
            <w:tcW w:w="709" w:type="dxa"/>
          </w:tcPr>
          <w:p w:rsidR="00783962" w:rsidRPr="00DE0A9E" w:rsidRDefault="00783962" w:rsidP="00244ECC">
            <w:pPr>
              <w:pStyle w:val="ConsPlusCell"/>
              <w:widowControl/>
              <w:jc w:val="center"/>
            </w:pPr>
            <w:r w:rsidRPr="00DE0A9E">
              <w:t>5.2</w:t>
            </w:r>
          </w:p>
        </w:tc>
        <w:tc>
          <w:tcPr>
            <w:tcW w:w="2760" w:type="dxa"/>
          </w:tcPr>
          <w:p w:rsidR="00783962" w:rsidRPr="00DE0A9E" w:rsidRDefault="00783962" w:rsidP="00244ECC">
            <w:pPr>
              <w:pStyle w:val="ConsPlusCell"/>
              <w:widowControl/>
            </w:pPr>
            <w:r w:rsidRPr="00DE0A9E">
              <w:t>Основное мероприятие 2</w:t>
            </w:r>
          </w:p>
        </w:tc>
        <w:tc>
          <w:tcPr>
            <w:tcW w:w="2310" w:type="dxa"/>
          </w:tcPr>
          <w:p w:rsidR="00783962" w:rsidRPr="00DE0A9E" w:rsidRDefault="00783962" w:rsidP="00244ECC">
            <w:pPr>
              <w:pStyle w:val="ConsPlusCell"/>
              <w:widowControl/>
            </w:pPr>
          </w:p>
        </w:tc>
        <w:tc>
          <w:tcPr>
            <w:tcW w:w="3912" w:type="dxa"/>
          </w:tcPr>
          <w:p w:rsidR="00783962" w:rsidRPr="00DE0A9E" w:rsidRDefault="00783962" w:rsidP="00244ECC">
            <w:pPr>
              <w:pStyle w:val="ConsPlusCell"/>
              <w:widowControl/>
            </w:pPr>
          </w:p>
        </w:tc>
        <w:tc>
          <w:tcPr>
            <w:tcW w:w="1418" w:type="dxa"/>
          </w:tcPr>
          <w:p w:rsidR="00783962" w:rsidRPr="00DE0A9E" w:rsidRDefault="00783962" w:rsidP="00244ECC">
            <w:pPr>
              <w:pStyle w:val="ConsPlusCell"/>
              <w:widowControl/>
            </w:pPr>
          </w:p>
        </w:tc>
        <w:tc>
          <w:tcPr>
            <w:tcW w:w="1560" w:type="dxa"/>
          </w:tcPr>
          <w:p w:rsidR="00783962" w:rsidRPr="00DE0A9E" w:rsidRDefault="00783962" w:rsidP="00244ECC">
            <w:pPr>
              <w:pStyle w:val="ConsPlusCell"/>
              <w:widowControl/>
            </w:pPr>
          </w:p>
        </w:tc>
        <w:tc>
          <w:tcPr>
            <w:tcW w:w="2607" w:type="dxa"/>
          </w:tcPr>
          <w:p w:rsidR="00783962" w:rsidRPr="00DE0A9E" w:rsidRDefault="00783962" w:rsidP="00244ECC">
            <w:pPr>
              <w:pStyle w:val="ConsPlusCell"/>
              <w:widowControl/>
            </w:pPr>
          </w:p>
        </w:tc>
      </w:tr>
      <w:tr w:rsidR="00783962" w:rsidRPr="007849C9" w:rsidTr="00244ECC">
        <w:trPr>
          <w:trHeight w:val="240"/>
        </w:trPr>
        <w:tc>
          <w:tcPr>
            <w:tcW w:w="709" w:type="dxa"/>
          </w:tcPr>
          <w:p w:rsidR="00783962" w:rsidRPr="00DE0A9E" w:rsidRDefault="00783962" w:rsidP="00244ECC">
            <w:pPr>
              <w:pStyle w:val="ConsPlusCell"/>
              <w:widowControl/>
              <w:jc w:val="center"/>
            </w:pPr>
          </w:p>
        </w:tc>
        <w:tc>
          <w:tcPr>
            <w:tcW w:w="2760" w:type="dxa"/>
          </w:tcPr>
          <w:p w:rsidR="00783962" w:rsidRPr="00DE0A9E" w:rsidRDefault="00783962" w:rsidP="00244ECC">
            <w:pPr>
              <w:pStyle w:val="NormalWeb"/>
              <w:shd w:val="clear" w:color="auto" w:fill="FFFFFF"/>
              <w:spacing w:before="0" w:beforeAutospacing="0" w:after="0" w:afterAutospacing="0"/>
            </w:pPr>
            <w:r w:rsidRPr="00DE0A9E">
              <w:rPr>
                <w:shd w:val="clear" w:color="auto" w:fill="FFFFFF"/>
              </w:rPr>
              <w:t>Информационное обеспечение деятельности МФЦ</w:t>
            </w:r>
          </w:p>
        </w:tc>
        <w:tc>
          <w:tcPr>
            <w:tcW w:w="2310" w:type="dxa"/>
          </w:tcPr>
          <w:p w:rsidR="00783962" w:rsidRPr="00DE0A9E" w:rsidRDefault="00783962" w:rsidP="00244ECC">
            <w:pPr>
              <w:pStyle w:val="ConsPlusCell"/>
              <w:widowControl/>
            </w:pPr>
            <w:r w:rsidRPr="00DE0A9E">
              <w:t>проведение мероприятий, направленных на совершенствование процедур муниципального управления</w:t>
            </w:r>
          </w:p>
        </w:tc>
        <w:tc>
          <w:tcPr>
            <w:tcW w:w="3912" w:type="dxa"/>
          </w:tcPr>
          <w:p w:rsidR="00783962" w:rsidRPr="00DE0A9E" w:rsidRDefault="00783962" w:rsidP="00244ECC">
            <w:pPr>
              <w:pStyle w:val="ConsPlusCell"/>
              <w:widowControl/>
            </w:pPr>
            <w:r w:rsidRPr="00DE0A9E">
              <w:t>Администрация Минераловодского городского округа (управление экономического развития);</w:t>
            </w:r>
          </w:p>
          <w:p w:rsidR="00783962" w:rsidRPr="00DE0A9E" w:rsidRDefault="00783962" w:rsidP="00244ECC">
            <w:pPr>
              <w:pStyle w:val="ConsPlusCell"/>
              <w:widowControl/>
            </w:pPr>
            <w:r w:rsidRPr="00DE0A9E">
              <w:t>МКУ «Многофункциональный центр предоставления государственных и муниципальных услуг Минераловодского городского округа Ставропольского края»</w:t>
            </w:r>
          </w:p>
          <w:p w:rsidR="00783962" w:rsidRPr="00DE0A9E" w:rsidRDefault="00783962" w:rsidP="00244ECC">
            <w:pPr>
              <w:pStyle w:val="ConsPlusCell"/>
              <w:widowControl/>
            </w:pPr>
          </w:p>
        </w:tc>
        <w:tc>
          <w:tcPr>
            <w:tcW w:w="1418" w:type="dxa"/>
          </w:tcPr>
          <w:p w:rsidR="00783962" w:rsidRPr="00DE0A9E" w:rsidRDefault="00783962" w:rsidP="00244ECC">
            <w:pPr>
              <w:pStyle w:val="ConsPlusCell"/>
              <w:widowControl/>
              <w:jc w:val="center"/>
            </w:pPr>
            <w:r w:rsidRPr="00DE0A9E">
              <w:t>2017 год</w:t>
            </w:r>
          </w:p>
        </w:tc>
        <w:tc>
          <w:tcPr>
            <w:tcW w:w="1560" w:type="dxa"/>
          </w:tcPr>
          <w:p w:rsidR="00783962" w:rsidRPr="00DE0A9E" w:rsidRDefault="00783962" w:rsidP="00244ECC">
            <w:pPr>
              <w:pStyle w:val="ConsPlusCell"/>
              <w:widowControl/>
              <w:jc w:val="center"/>
            </w:pPr>
            <w:r w:rsidRPr="00DE0A9E">
              <w:t>2021 год</w:t>
            </w:r>
          </w:p>
        </w:tc>
        <w:tc>
          <w:tcPr>
            <w:tcW w:w="2607" w:type="dxa"/>
          </w:tcPr>
          <w:p w:rsidR="00783962" w:rsidRPr="00DE0A9E" w:rsidRDefault="00783962" w:rsidP="00244ECC">
            <w:pPr>
              <w:pStyle w:val="ConsPlusCell"/>
              <w:widowControl/>
              <w:jc w:val="center"/>
            </w:pPr>
            <w:r w:rsidRPr="00DE0A9E">
              <w:t>связь отражена в п. 6.2 приложения 1 к Программе (таблица 1)</w:t>
            </w:r>
          </w:p>
        </w:tc>
      </w:tr>
      <w:tr w:rsidR="00783962" w:rsidRPr="007849C9" w:rsidTr="00244ECC">
        <w:trPr>
          <w:trHeight w:val="240"/>
        </w:trPr>
        <w:tc>
          <w:tcPr>
            <w:tcW w:w="15276" w:type="dxa"/>
            <w:gridSpan w:val="7"/>
          </w:tcPr>
          <w:p w:rsidR="00783962" w:rsidRPr="00A7699F" w:rsidRDefault="00783962" w:rsidP="00244ECC">
            <w:pPr>
              <w:pStyle w:val="ConsPlusCell"/>
              <w:widowControl/>
              <w:jc w:val="center"/>
              <w:rPr>
                <w:b/>
              </w:rPr>
            </w:pPr>
            <w:r w:rsidRPr="00A7699F">
              <w:rPr>
                <w:b/>
              </w:rPr>
              <w:t xml:space="preserve">Подпрограмма </w:t>
            </w:r>
            <w:r>
              <w:rPr>
                <w:b/>
              </w:rPr>
              <w:t>6</w:t>
            </w:r>
            <w:r w:rsidRPr="00A7699F">
              <w:rPr>
                <w:b/>
              </w:rPr>
              <w:t xml:space="preserve">. «Обеспечение реализации программы и общепрограммные мероприятия» </w:t>
            </w:r>
          </w:p>
          <w:p w:rsidR="00783962" w:rsidRPr="00A7699F" w:rsidRDefault="00783962" w:rsidP="00244ECC">
            <w:pPr>
              <w:pStyle w:val="ConsPlusCell"/>
              <w:widowControl/>
              <w:jc w:val="center"/>
              <w:rPr>
                <w:b/>
              </w:rPr>
            </w:pPr>
          </w:p>
        </w:tc>
      </w:tr>
      <w:tr w:rsidR="00783962" w:rsidRPr="007849C9" w:rsidTr="00244ECC">
        <w:trPr>
          <w:trHeight w:val="240"/>
        </w:trPr>
        <w:tc>
          <w:tcPr>
            <w:tcW w:w="709" w:type="dxa"/>
          </w:tcPr>
          <w:p w:rsidR="00783962" w:rsidRPr="00A7699F" w:rsidRDefault="00783962" w:rsidP="00244ECC">
            <w:pPr>
              <w:pStyle w:val="ConsPlusCell"/>
              <w:widowControl/>
              <w:jc w:val="center"/>
            </w:pPr>
            <w:r w:rsidRPr="00A7699F">
              <w:t>7.1</w:t>
            </w:r>
          </w:p>
        </w:tc>
        <w:tc>
          <w:tcPr>
            <w:tcW w:w="2760" w:type="dxa"/>
          </w:tcPr>
          <w:p w:rsidR="00783962" w:rsidRPr="00A7699F" w:rsidRDefault="00783962" w:rsidP="00244ECC">
            <w:pPr>
              <w:pStyle w:val="ConsPlusCell"/>
              <w:widowControl/>
            </w:pPr>
            <w:r w:rsidRPr="00A7699F">
              <w:t xml:space="preserve">Основное мероприятие 1 </w:t>
            </w:r>
          </w:p>
          <w:p w:rsidR="00783962" w:rsidRPr="00A7699F" w:rsidRDefault="00783962" w:rsidP="00244ECC">
            <w:pPr>
              <w:pStyle w:val="ConsPlusCell"/>
              <w:widowControl/>
            </w:pPr>
            <w:r w:rsidRPr="00A7699F">
              <w:t xml:space="preserve">Финансовое обеспечение деятельности органов местного самоуправления </w:t>
            </w:r>
          </w:p>
        </w:tc>
        <w:tc>
          <w:tcPr>
            <w:tcW w:w="2310" w:type="dxa"/>
          </w:tcPr>
          <w:p w:rsidR="00783962" w:rsidRPr="00A7699F" w:rsidRDefault="00783962" w:rsidP="00244ECC">
            <w:pPr>
              <w:pStyle w:val="ConsPlusCell"/>
              <w:widowControl/>
            </w:pPr>
            <w:r w:rsidRPr="00A7699F">
              <w:t>Выполнение функций органами местного самоуправления, казенными учреждениями</w:t>
            </w:r>
          </w:p>
          <w:p w:rsidR="00783962" w:rsidRPr="00A7699F" w:rsidRDefault="00783962" w:rsidP="00244ECC">
            <w:pPr>
              <w:pStyle w:val="ConsPlusCell"/>
              <w:widowControl/>
            </w:pPr>
          </w:p>
        </w:tc>
        <w:tc>
          <w:tcPr>
            <w:tcW w:w="3912" w:type="dxa"/>
          </w:tcPr>
          <w:p w:rsidR="00783962" w:rsidRPr="00A7699F" w:rsidRDefault="00783962" w:rsidP="00244ECC">
            <w:pPr>
              <w:pStyle w:val="ConsPlusCell"/>
              <w:widowControl/>
            </w:pPr>
            <w:r w:rsidRPr="00A7699F">
              <w:t>Управление по делам территорий администрации Минераловодского городского округа</w:t>
            </w:r>
          </w:p>
        </w:tc>
        <w:tc>
          <w:tcPr>
            <w:tcW w:w="1418" w:type="dxa"/>
          </w:tcPr>
          <w:p w:rsidR="00783962" w:rsidRPr="00A7699F" w:rsidRDefault="00783962" w:rsidP="00244ECC">
            <w:pPr>
              <w:pStyle w:val="ConsPlusCell"/>
              <w:widowControl/>
              <w:jc w:val="center"/>
            </w:pPr>
            <w:r w:rsidRPr="00A7699F">
              <w:t>2017 год</w:t>
            </w:r>
          </w:p>
        </w:tc>
        <w:tc>
          <w:tcPr>
            <w:tcW w:w="1560" w:type="dxa"/>
          </w:tcPr>
          <w:p w:rsidR="00783962" w:rsidRPr="00A7699F" w:rsidRDefault="00783962" w:rsidP="00244ECC">
            <w:pPr>
              <w:pStyle w:val="ConsPlusCell"/>
              <w:widowControl/>
              <w:jc w:val="center"/>
            </w:pPr>
            <w:r w:rsidRPr="00A7699F">
              <w:t>2021 год</w:t>
            </w:r>
          </w:p>
        </w:tc>
        <w:tc>
          <w:tcPr>
            <w:tcW w:w="2607" w:type="dxa"/>
          </w:tcPr>
          <w:p w:rsidR="00783962" w:rsidRPr="00A7699F" w:rsidRDefault="00783962" w:rsidP="00244ECC">
            <w:pPr>
              <w:pStyle w:val="ConsPlusCell"/>
              <w:widowControl/>
            </w:pPr>
            <w:r w:rsidRPr="00A7699F">
              <w:rPr>
                <w:shd w:val="clear" w:color="auto" w:fill="FFFFFF"/>
              </w:rPr>
              <w:t>На основании п. 34 раздела 6 "Методических указаний по разработке и реализации муниципальных программ Минераловодского городского округа Ставропольского края" утвержденных постановлением администрации Минераловодского городского округа от 25.11.2015г. № 32 Задачи и показатели решения задач для данной подпрограммы не формулируются</w:t>
            </w:r>
          </w:p>
        </w:tc>
      </w:tr>
    </w:tbl>
    <w:p w:rsidR="00783962" w:rsidRPr="00514F54" w:rsidRDefault="00783962" w:rsidP="00244ECC">
      <w:pPr>
        <w:ind w:firstLine="709"/>
        <w:jc w:val="both"/>
        <w:outlineLvl w:val="2"/>
      </w:pPr>
    </w:p>
    <w:p w:rsidR="00783962" w:rsidRDefault="00783962" w:rsidP="00244ECC">
      <w:pPr>
        <w:ind w:firstLine="709"/>
        <w:jc w:val="both"/>
        <w:outlineLvl w:val="2"/>
        <w:rPr>
          <w:color w:val="FF0000"/>
        </w:rPr>
      </w:pPr>
    </w:p>
    <w:p w:rsidR="00783962" w:rsidRDefault="00783962" w:rsidP="00244ECC">
      <w:pPr>
        <w:ind w:firstLine="709"/>
        <w:jc w:val="both"/>
        <w:outlineLvl w:val="2"/>
        <w:rPr>
          <w:color w:val="FF0000"/>
        </w:rPr>
      </w:pPr>
    </w:p>
    <w:p w:rsidR="00783962" w:rsidRDefault="00783962" w:rsidP="00244ECC">
      <w:pPr>
        <w:ind w:firstLine="709"/>
        <w:jc w:val="both"/>
        <w:outlineLvl w:val="2"/>
        <w:rPr>
          <w:color w:val="FF0000"/>
        </w:rPr>
      </w:pPr>
    </w:p>
    <w:p w:rsidR="00783962" w:rsidRDefault="00783962" w:rsidP="00244ECC">
      <w:pPr>
        <w:ind w:firstLine="709"/>
        <w:jc w:val="both"/>
        <w:outlineLvl w:val="2"/>
        <w:rPr>
          <w:color w:val="FF0000"/>
        </w:rPr>
      </w:pPr>
    </w:p>
    <w:p w:rsidR="00783962" w:rsidRDefault="00783962" w:rsidP="00244ECC">
      <w:pPr>
        <w:ind w:firstLine="709"/>
        <w:jc w:val="both"/>
        <w:outlineLvl w:val="2"/>
        <w:rPr>
          <w:color w:val="FF0000"/>
        </w:rPr>
      </w:pPr>
    </w:p>
    <w:p w:rsidR="00783962" w:rsidRDefault="00783962" w:rsidP="00244ECC">
      <w:pPr>
        <w:ind w:firstLine="709"/>
        <w:jc w:val="both"/>
        <w:outlineLvl w:val="2"/>
        <w:rPr>
          <w:color w:val="FF0000"/>
        </w:rPr>
      </w:pPr>
    </w:p>
    <w:p w:rsidR="00783962" w:rsidRDefault="00783962" w:rsidP="00244ECC">
      <w:pPr>
        <w:ind w:firstLine="709"/>
        <w:jc w:val="both"/>
        <w:outlineLvl w:val="2"/>
        <w:rPr>
          <w:color w:val="FF0000"/>
        </w:rPr>
      </w:pPr>
    </w:p>
    <w:p w:rsidR="00783962" w:rsidRDefault="00783962" w:rsidP="00244ECC">
      <w:pPr>
        <w:ind w:firstLine="709"/>
        <w:jc w:val="both"/>
        <w:outlineLvl w:val="2"/>
        <w:rPr>
          <w:color w:val="FF0000"/>
        </w:rPr>
      </w:pPr>
    </w:p>
    <w:p w:rsidR="00783962" w:rsidRDefault="00783962" w:rsidP="00244ECC">
      <w:pPr>
        <w:ind w:firstLine="709"/>
        <w:jc w:val="both"/>
        <w:outlineLvl w:val="2"/>
        <w:rPr>
          <w:color w:val="FF0000"/>
        </w:rPr>
      </w:pPr>
    </w:p>
    <w:p w:rsidR="00783962" w:rsidRDefault="00783962" w:rsidP="00244ECC">
      <w:pPr>
        <w:ind w:firstLine="709"/>
        <w:jc w:val="both"/>
        <w:outlineLvl w:val="2"/>
        <w:rPr>
          <w:color w:val="FF0000"/>
        </w:rPr>
      </w:pPr>
    </w:p>
    <w:p w:rsidR="00783962" w:rsidRDefault="00783962" w:rsidP="00244ECC">
      <w:pPr>
        <w:ind w:firstLine="709"/>
        <w:jc w:val="both"/>
        <w:outlineLvl w:val="2"/>
        <w:rPr>
          <w:color w:val="FF0000"/>
        </w:rPr>
      </w:pPr>
    </w:p>
    <w:p w:rsidR="00783962" w:rsidRDefault="00783962" w:rsidP="00244ECC">
      <w:pPr>
        <w:ind w:firstLine="709"/>
        <w:jc w:val="both"/>
        <w:outlineLvl w:val="2"/>
        <w:rPr>
          <w:color w:val="FF0000"/>
        </w:rPr>
      </w:pPr>
    </w:p>
    <w:p w:rsidR="00783962" w:rsidRDefault="00783962" w:rsidP="00244ECC">
      <w:pPr>
        <w:ind w:firstLine="709"/>
        <w:jc w:val="both"/>
        <w:outlineLvl w:val="2"/>
        <w:rPr>
          <w:color w:val="FF0000"/>
        </w:rPr>
      </w:pPr>
    </w:p>
    <w:p w:rsidR="00783962" w:rsidRDefault="00783962" w:rsidP="00244ECC">
      <w:pPr>
        <w:ind w:firstLine="709"/>
        <w:jc w:val="both"/>
        <w:outlineLvl w:val="2"/>
        <w:rPr>
          <w:color w:val="FF0000"/>
        </w:rPr>
      </w:pPr>
    </w:p>
    <w:p w:rsidR="00783962" w:rsidRDefault="00783962" w:rsidP="00244ECC">
      <w:pPr>
        <w:ind w:firstLine="709"/>
        <w:jc w:val="both"/>
        <w:outlineLvl w:val="2"/>
        <w:rPr>
          <w:color w:val="FF0000"/>
        </w:rPr>
      </w:pPr>
    </w:p>
    <w:p w:rsidR="00783962" w:rsidRDefault="00783962" w:rsidP="00244ECC">
      <w:pPr>
        <w:ind w:firstLine="709"/>
        <w:jc w:val="both"/>
        <w:outlineLvl w:val="2"/>
        <w:rPr>
          <w:color w:val="FF0000"/>
        </w:rPr>
      </w:pPr>
    </w:p>
    <w:p w:rsidR="00783962" w:rsidRDefault="00783962" w:rsidP="00244ECC">
      <w:pPr>
        <w:ind w:firstLine="709"/>
        <w:jc w:val="both"/>
        <w:outlineLvl w:val="2"/>
        <w:rPr>
          <w:color w:val="FF0000"/>
        </w:rPr>
      </w:pPr>
    </w:p>
    <w:p w:rsidR="00783962" w:rsidRDefault="00783962" w:rsidP="00244ECC">
      <w:pPr>
        <w:ind w:firstLine="709"/>
        <w:jc w:val="both"/>
        <w:outlineLvl w:val="2"/>
        <w:rPr>
          <w:color w:val="FF0000"/>
        </w:rPr>
      </w:pPr>
    </w:p>
    <w:p w:rsidR="00783962" w:rsidRDefault="00783962" w:rsidP="00244ECC">
      <w:pPr>
        <w:ind w:firstLine="709"/>
        <w:jc w:val="both"/>
        <w:outlineLvl w:val="2"/>
        <w:rPr>
          <w:color w:val="FF0000"/>
        </w:rPr>
      </w:pPr>
    </w:p>
    <w:p w:rsidR="00783962" w:rsidRDefault="00783962" w:rsidP="00244ECC">
      <w:pPr>
        <w:ind w:firstLine="709"/>
        <w:jc w:val="both"/>
        <w:outlineLvl w:val="2"/>
        <w:rPr>
          <w:color w:val="FF0000"/>
        </w:rPr>
      </w:pPr>
    </w:p>
    <w:p w:rsidR="00783962" w:rsidRDefault="00783962" w:rsidP="00244ECC">
      <w:pPr>
        <w:ind w:firstLine="709"/>
        <w:jc w:val="both"/>
        <w:outlineLvl w:val="2"/>
        <w:rPr>
          <w:color w:val="FF0000"/>
        </w:rPr>
      </w:pPr>
    </w:p>
    <w:p w:rsidR="00783962" w:rsidRDefault="00783962" w:rsidP="00244ECC">
      <w:pPr>
        <w:ind w:firstLine="709"/>
        <w:jc w:val="both"/>
        <w:outlineLvl w:val="2"/>
        <w:rPr>
          <w:color w:val="FF0000"/>
        </w:rPr>
      </w:pPr>
    </w:p>
    <w:p w:rsidR="00783962" w:rsidRDefault="00783962" w:rsidP="00244ECC">
      <w:pPr>
        <w:ind w:firstLine="709"/>
        <w:jc w:val="both"/>
        <w:outlineLvl w:val="2"/>
        <w:rPr>
          <w:color w:val="FF0000"/>
        </w:rPr>
      </w:pPr>
    </w:p>
    <w:p w:rsidR="00783962" w:rsidRDefault="00783962" w:rsidP="00244ECC">
      <w:pPr>
        <w:ind w:firstLine="709"/>
        <w:jc w:val="both"/>
        <w:outlineLvl w:val="2"/>
        <w:rPr>
          <w:color w:val="FF0000"/>
        </w:rPr>
      </w:pPr>
    </w:p>
    <w:p w:rsidR="00783962" w:rsidRDefault="00783962" w:rsidP="00244ECC">
      <w:pPr>
        <w:ind w:firstLine="709"/>
        <w:jc w:val="both"/>
        <w:outlineLvl w:val="2"/>
        <w:rPr>
          <w:color w:val="FF0000"/>
        </w:rPr>
      </w:pPr>
    </w:p>
    <w:p w:rsidR="00783962" w:rsidRDefault="00783962" w:rsidP="00244ECC">
      <w:pPr>
        <w:ind w:firstLine="709"/>
        <w:jc w:val="both"/>
        <w:outlineLvl w:val="2"/>
        <w:rPr>
          <w:color w:val="FF0000"/>
        </w:rPr>
      </w:pPr>
    </w:p>
    <w:p w:rsidR="00783962" w:rsidRDefault="00783962" w:rsidP="00244ECC">
      <w:pPr>
        <w:ind w:firstLine="709"/>
        <w:jc w:val="both"/>
        <w:outlineLvl w:val="2"/>
        <w:rPr>
          <w:color w:val="FF0000"/>
        </w:rPr>
      </w:pPr>
    </w:p>
    <w:p w:rsidR="00783962" w:rsidRDefault="00783962" w:rsidP="00244ECC">
      <w:pPr>
        <w:ind w:firstLine="709"/>
        <w:jc w:val="both"/>
        <w:outlineLvl w:val="2"/>
        <w:rPr>
          <w:color w:val="FF0000"/>
        </w:rPr>
      </w:pPr>
    </w:p>
    <w:p w:rsidR="00783962" w:rsidRDefault="00783962" w:rsidP="00244ECC">
      <w:pPr>
        <w:ind w:firstLine="709"/>
        <w:jc w:val="both"/>
        <w:outlineLvl w:val="2"/>
        <w:rPr>
          <w:color w:val="FF0000"/>
        </w:rPr>
      </w:pPr>
    </w:p>
    <w:p w:rsidR="00783962" w:rsidRDefault="00783962" w:rsidP="00244ECC">
      <w:pPr>
        <w:ind w:firstLine="709"/>
        <w:jc w:val="both"/>
        <w:outlineLvl w:val="2"/>
        <w:rPr>
          <w:color w:val="FF0000"/>
        </w:rPr>
      </w:pPr>
    </w:p>
    <w:p w:rsidR="00783962" w:rsidRDefault="00783962" w:rsidP="00244ECC">
      <w:pPr>
        <w:ind w:firstLine="709"/>
        <w:jc w:val="both"/>
        <w:outlineLvl w:val="2"/>
        <w:rPr>
          <w:color w:val="FF0000"/>
        </w:rPr>
      </w:pPr>
    </w:p>
    <w:p w:rsidR="00783962" w:rsidRDefault="00783962" w:rsidP="00244ECC">
      <w:pPr>
        <w:ind w:firstLine="709"/>
        <w:jc w:val="both"/>
        <w:outlineLvl w:val="2"/>
        <w:rPr>
          <w:color w:val="FF0000"/>
        </w:rPr>
      </w:pPr>
    </w:p>
    <w:p w:rsidR="00783962" w:rsidRDefault="00783962" w:rsidP="00244ECC">
      <w:pPr>
        <w:ind w:firstLine="709"/>
        <w:jc w:val="both"/>
        <w:outlineLvl w:val="2"/>
        <w:rPr>
          <w:color w:val="FF0000"/>
        </w:rPr>
      </w:pPr>
    </w:p>
    <w:p w:rsidR="00783962" w:rsidRDefault="00783962" w:rsidP="00244ECC">
      <w:pPr>
        <w:ind w:firstLine="709"/>
        <w:jc w:val="both"/>
        <w:outlineLvl w:val="2"/>
        <w:rPr>
          <w:color w:val="FF0000"/>
        </w:rPr>
      </w:pPr>
    </w:p>
    <w:p w:rsidR="00783962" w:rsidRDefault="00783962" w:rsidP="00244ECC">
      <w:pPr>
        <w:ind w:firstLine="709"/>
        <w:jc w:val="both"/>
        <w:outlineLvl w:val="2"/>
        <w:rPr>
          <w:color w:val="FF0000"/>
        </w:rPr>
      </w:pPr>
    </w:p>
    <w:p w:rsidR="00783962" w:rsidRPr="00074EB1" w:rsidRDefault="00783962" w:rsidP="00244ECC">
      <w:pPr>
        <w:jc w:val="right"/>
        <w:outlineLvl w:val="2"/>
        <w:rPr>
          <w:sz w:val="28"/>
          <w:szCs w:val="28"/>
        </w:rPr>
      </w:pPr>
      <w:r>
        <w:rPr>
          <w:sz w:val="28"/>
          <w:szCs w:val="28"/>
        </w:rPr>
        <w:t>Т</w:t>
      </w:r>
      <w:r w:rsidRPr="00074EB1">
        <w:rPr>
          <w:sz w:val="28"/>
          <w:szCs w:val="28"/>
        </w:rPr>
        <w:t>аблица 3</w:t>
      </w:r>
    </w:p>
    <w:p w:rsidR="00783962" w:rsidRPr="000205B8" w:rsidRDefault="00783962" w:rsidP="00244ECC">
      <w:pPr>
        <w:jc w:val="right"/>
        <w:outlineLvl w:val="2"/>
        <w:rPr>
          <w:sz w:val="16"/>
          <w:szCs w:val="16"/>
        </w:rPr>
      </w:pPr>
    </w:p>
    <w:p w:rsidR="00783962" w:rsidRPr="00074EB1" w:rsidRDefault="00783962" w:rsidP="00244ECC">
      <w:pPr>
        <w:spacing w:line="240" w:lineRule="exact"/>
        <w:jc w:val="center"/>
        <w:outlineLvl w:val="2"/>
        <w:rPr>
          <w:caps/>
          <w:sz w:val="28"/>
          <w:szCs w:val="28"/>
        </w:rPr>
      </w:pPr>
      <w:r w:rsidRPr="00074EB1">
        <w:rPr>
          <w:caps/>
          <w:sz w:val="28"/>
          <w:szCs w:val="28"/>
        </w:rPr>
        <w:t>объемы и источники</w:t>
      </w:r>
    </w:p>
    <w:p w:rsidR="00783962" w:rsidRPr="00074EB1" w:rsidRDefault="00783962" w:rsidP="00244ECC">
      <w:pPr>
        <w:spacing w:line="240" w:lineRule="exact"/>
        <w:jc w:val="center"/>
        <w:outlineLvl w:val="2"/>
        <w:rPr>
          <w:sz w:val="28"/>
          <w:szCs w:val="28"/>
        </w:rPr>
      </w:pPr>
      <w:r w:rsidRPr="00074EB1">
        <w:rPr>
          <w:spacing w:val="-4"/>
          <w:sz w:val="28"/>
          <w:szCs w:val="28"/>
        </w:rPr>
        <w:t xml:space="preserve">финансового обеспечения </w:t>
      </w:r>
      <w:r w:rsidRPr="00074EB1">
        <w:rPr>
          <w:sz w:val="28"/>
          <w:szCs w:val="28"/>
        </w:rPr>
        <w:t xml:space="preserve">муниципальной программы Минераловодского городского округа </w:t>
      </w:r>
    </w:p>
    <w:p w:rsidR="00783962" w:rsidRPr="00074EB1" w:rsidRDefault="00783962" w:rsidP="00244ECC">
      <w:pPr>
        <w:spacing w:line="240" w:lineRule="exact"/>
        <w:jc w:val="center"/>
        <w:outlineLvl w:val="2"/>
        <w:rPr>
          <w:spacing w:val="-4"/>
          <w:sz w:val="28"/>
          <w:szCs w:val="28"/>
        </w:rPr>
      </w:pPr>
      <w:r w:rsidRPr="00074EB1">
        <w:rPr>
          <w:sz w:val="28"/>
          <w:szCs w:val="28"/>
        </w:rPr>
        <w:t>«Совершенствование организации деятельности органов местного самоуправления»</w:t>
      </w:r>
    </w:p>
    <w:p w:rsidR="00783962" w:rsidRPr="000205B8" w:rsidRDefault="00783962" w:rsidP="00244ECC">
      <w:pPr>
        <w:outlineLvl w:val="2"/>
        <w:rPr>
          <w:sz w:val="16"/>
          <w:szCs w:val="16"/>
        </w:rPr>
      </w:pPr>
    </w:p>
    <w:tbl>
      <w:tblPr>
        <w:tblW w:w="16160" w:type="dxa"/>
        <w:tblInd w:w="-601" w:type="dxa"/>
        <w:tblLayout w:type="fixed"/>
        <w:tblLook w:val="01E0"/>
      </w:tblPr>
      <w:tblGrid>
        <w:gridCol w:w="851"/>
        <w:gridCol w:w="2977"/>
        <w:gridCol w:w="4536"/>
        <w:gridCol w:w="1275"/>
        <w:gridCol w:w="1418"/>
        <w:gridCol w:w="1276"/>
        <w:gridCol w:w="1275"/>
        <w:gridCol w:w="1275"/>
        <w:gridCol w:w="1277"/>
      </w:tblGrid>
      <w:tr w:rsidR="00783962" w:rsidRPr="00172350" w:rsidTr="00244ECC">
        <w:trPr>
          <w:trHeight w:val="427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962" w:rsidRPr="00172350" w:rsidRDefault="00783962" w:rsidP="00244ECC">
            <w:pPr>
              <w:jc w:val="center"/>
              <w:outlineLvl w:val="2"/>
            </w:pPr>
            <w:r w:rsidRPr="00172350">
              <w:t xml:space="preserve">№ </w:t>
            </w:r>
          </w:p>
          <w:p w:rsidR="00783962" w:rsidRPr="00172350" w:rsidRDefault="00783962" w:rsidP="00244ECC">
            <w:pPr>
              <w:jc w:val="center"/>
              <w:outlineLvl w:val="2"/>
            </w:pPr>
            <w:r w:rsidRPr="00172350">
              <w:t>п/п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962" w:rsidRPr="00172350" w:rsidRDefault="00783962" w:rsidP="00244ECC">
            <w:pPr>
              <w:jc w:val="center"/>
              <w:outlineLvl w:val="2"/>
            </w:pPr>
            <w:r w:rsidRPr="00172350">
              <w:t xml:space="preserve">Наименование Программы, </w:t>
            </w:r>
          </w:p>
          <w:p w:rsidR="00783962" w:rsidRPr="00172350" w:rsidRDefault="00783962" w:rsidP="00244ECC">
            <w:pPr>
              <w:jc w:val="center"/>
              <w:outlineLvl w:val="2"/>
            </w:pPr>
            <w:r w:rsidRPr="00172350">
              <w:t>Подпрограммы Программы, основного мероприятия подпрограммы Программы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962" w:rsidRPr="00172350" w:rsidRDefault="00783962" w:rsidP="00244ECC">
            <w:pPr>
              <w:jc w:val="center"/>
              <w:outlineLvl w:val="2"/>
              <w:rPr>
                <w:spacing w:val="-2"/>
              </w:rPr>
            </w:pPr>
            <w:r w:rsidRPr="00172350">
              <w:rPr>
                <w:spacing w:val="-2"/>
              </w:rPr>
              <w:t xml:space="preserve">Источники финансового обеспечения по ответственному исполнителю, соисполнителю программы, подпрограммы программы, </w:t>
            </w:r>
          </w:p>
          <w:p w:rsidR="00783962" w:rsidRPr="00172350" w:rsidRDefault="00783962" w:rsidP="00244ECC">
            <w:pPr>
              <w:jc w:val="center"/>
              <w:outlineLvl w:val="2"/>
              <w:rPr>
                <w:spacing w:val="-2"/>
              </w:rPr>
            </w:pPr>
            <w:r w:rsidRPr="00172350">
              <w:rPr>
                <w:spacing w:val="-2"/>
              </w:rPr>
              <w:t>основному мероприятию подпрограммы программы</w:t>
            </w:r>
          </w:p>
        </w:tc>
        <w:tc>
          <w:tcPr>
            <w:tcW w:w="77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962" w:rsidRPr="00172350" w:rsidRDefault="00783962" w:rsidP="00244ECC">
            <w:pPr>
              <w:jc w:val="center"/>
              <w:outlineLvl w:val="2"/>
            </w:pPr>
            <w:r w:rsidRPr="00172350">
              <w:t>Объемы финансового обеспечения по годам,</w:t>
            </w:r>
            <w:r w:rsidRPr="00172350">
              <w:br/>
              <w:t>(тыс. рублей)</w:t>
            </w:r>
          </w:p>
        </w:tc>
      </w:tr>
      <w:tr w:rsidR="00783962" w:rsidRPr="00172350" w:rsidTr="00244ECC">
        <w:trPr>
          <w:trHeight w:val="111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962" w:rsidRPr="00172350" w:rsidRDefault="00783962" w:rsidP="00244ECC">
            <w:pPr>
              <w:jc w:val="center"/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962" w:rsidRPr="00172350" w:rsidRDefault="00783962" w:rsidP="00244ECC"/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962" w:rsidRPr="00172350" w:rsidRDefault="00783962" w:rsidP="00244ECC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962" w:rsidRPr="00172350" w:rsidRDefault="00783962" w:rsidP="00244ECC">
            <w:pPr>
              <w:jc w:val="center"/>
              <w:outlineLvl w:val="2"/>
            </w:pPr>
            <w:r w:rsidRPr="00172350"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962" w:rsidRPr="00172350" w:rsidRDefault="00783962" w:rsidP="00244ECC">
            <w:pPr>
              <w:jc w:val="center"/>
              <w:outlineLvl w:val="2"/>
            </w:pPr>
            <w:r w:rsidRPr="00172350">
              <w:t>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962" w:rsidRPr="00172350" w:rsidRDefault="00783962" w:rsidP="00244ECC">
            <w:pPr>
              <w:jc w:val="center"/>
              <w:outlineLvl w:val="2"/>
            </w:pPr>
            <w:r w:rsidRPr="00172350">
              <w:t>2018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962" w:rsidRPr="00172350" w:rsidRDefault="00783962" w:rsidP="00244ECC">
            <w:pPr>
              <w:jc w:val="center"/>
              <w:outlineLvl w:val="2"/>
            </w:pPr>
            <w:r w:rsidRPr="00172350">
              <w:t>2019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962" w:rsidRPr="00172350" w:rsidRDefault="00783962" w:rsidP="00244ECC">
            <w:pPr>
              <w:jc w:val="center"/>
              <w:outlineLvl w:val="2"/>
            </w:pPr>
            <w:r w:rsidRPr="00172350">
              <w:t>2020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962" w:rsidRPr="00172350" w:rsidRDefault="00783962" w:rsidP="00244ECC">
            <w:pPr>
              <w:jc w:val="center"/>
              <w:outlineLvl w:val="2"/>
            </w:pPr>
            <w:r w:rsidRPr="00172350">
              <w:t>2021</w:t>
            </w:r>
          </w:p>
        </w:tc>
      </w:tr>
      <w:tr w:rsidR="00783962" w:rsidRPr="00172350" w:rsidTr="00244ECC">
        <w:trPr>
          <w:trHeight w:val="20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962" w:rsidRPr="00172350" w:rsidRDefault="00783962" w:rsidP="00244ECC">
            <w:pPr>
              <w:jc w:val="center"/>
            </w:pPr>
            <w:r w:rsidRPr="00172350"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962" w:rsidRPr="00172350" w:rsidRDefault="00783962" w:rsidP="00244ECC">
            <w:pPr>
              <w:jc w:val="center"/>
            </w:pPr>
            <w:r w:rsidRPr="00172350"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962" w:rsidRPr="00172350" w:rsidRDefault="00783962" w:rsidP="00244ECC">
            <w:pPr>
              <w:jc w:val="center"/>
            </w:pPr>
            <w:r w:rsidRPr="00172350"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962" w:rsidRPr="00172350" w:rsidRDefault="00783962" w:rsidP="00244ECC">
            <w:pPr>
              <w:jc w:val="center"/>
              <w:outlineLvl w:val="2"/>
            </w:pPr>
            <w:r w:rsidRPr="00172350"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962" w:rsidRPr="00172350" w:rsidRDefault="00783962" w:rsidP="00244ECC">
            <w:pPr>
              <w:jc w:val="center"/>
              <w:outlineLvl w:val="2"/>
            </w:pPr>
            <w:r w:rsidRPr="00172350"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962" w:rsidRPr="00172350" w:rsidRDefault="00783962" w:rsidP="00244ECC">
            <w:pPr>
              <w:jc w:val="center"/>
              <w:outlineLvl w:val="2"/>
            </w:pPr>
            <w:r w:rsidRPr="00172350"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962" w:rsidRPr="00172350" w:rsidRDefault="00783962" w:rsidP="00244ECC">
            <w:pPr>
              <w:jc w:val="center"/>
              <w:outlineLvl w:val="2"/>
            </w:pPr>
            <w:r w:rsidRPr="00172350"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172350" w:rsidRDefault="00783962" w:rsidP="00244ECC">
            <w:pPr>
              <w:jc w:val="center"/>
              <w:outlineLvl w:val="2"/>
            </w:pPr>
            <w:r w:rsidRPr="00172350">
              <w:t>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172350" w:rsidRDefault="00783962" w:rsidP="00244ECC">
            <w:pPr>
              <w:jc w:val="center"/>
              <w:outlineLvl w:val="2"/>
            </w:pPr>
            <w:r w:rsidRPr="00172350">
              <w:t>9</w:t>
            </w:r>
          </w:p>
        </w:tc>
      </w:tr>
      <w:tr w:rsidR="00783962" w:rsidRPr="00E52E60" w:rsidTr="00244ECC">
        <w:trPr>
          <w:trHeight w:val="19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5E49AB" w:rsidRDefault="00783962" w:rsidP="00244ECC">
            <w:pPr>
              <w:jc w:val="center"/>
              <w:outlineLvl w:val="2"/>
              <w:rPr>
                <w:b/>
              </w:rPr>
            </w:pPr>
            <w:r w:rsidRPr="005E49AB">
              <w:rPr>
                <w:b/>
              </w:rPr>
              <w:t>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5E49AB" w:rsidRDefault="00783962" w:rsidP="00244ECC">
            <w:pPr>
              <w:outlineLvl w:val="2"/>
              <w:rPr>
                <w:b/>
              </w:rPr>
            </w:pPr>
            <w:r w:rsidRPr="005E49AB">
              <w:rPr>
                <w:b/>
              </w:rPr>
              <w:t>Программа, всего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5E49AB" w:rsidRDefault="00783962" w:rsidP="00244ECC">
            <w:pPr>
              <w:outlineLvl w:val="2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5E49AB" w:rsidRDefault="00783962" w:rsidP="00244ECC">
            <w:pPr>
              <w:jc w:val="center"/>
              <w:rPr>
                <w:b/>
              </w:rPr>
            </w:pPr>
            <w:r w:rsidRPr="005E49AB">
              <w:rPr>
                <w:b/>
              </w:rPr>
              <w:t>36 458,83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5E49AB" w:rsidRDefault="00783962" w:rsidP="00244ECC">
            <w:pPr>
              <w:jc w:val="center"/>
              <w:outlineLvl w:val="2"/>
              <w:rPr>
                <w:b/>
              </w:rPr>
            </w:pPr>
            <w:r w:rsidRPr="005E49AB">
              <w:rPr>
                <w:b/>
              </w:rPr>
              <w:t>63 693,27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5E49AB" w:rsidRDefault="00783962" w:rsidP="00244ECC">
            <w:pPr>
              <w:jc w:val="center"/>
              <w:outlineLvl w:val="2"/>
              <w:rPr>
                <w:b/>
              </w:rPr>
            </w:pPr>
            <w:r w:rsidRPr="005E49AB">
              <w:rPr>
                <w:b/>
              </w:rPr>
              <w:t>62 418,03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5E49AB" w:rsidRDefault="00783962" w:rsidP="00244ECC">
            <w:pPr>
              <w:jc w:val="center"/>
              <w:outlineLvl w:val="2"/>
              <w:rPr>
                <w:b/>
              </w:rPr>
            </w:pPr>
            <w:r w:rsidRPr="005E49AB">
              <w:rPr>
                <w:b/>
              </w:rPr>
              <w:t>62 429,80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5E49AB" w:rsidRDefault="00783962" w:rsidP="00244ECC">
            <w:pPr>
              <w:jc w:val="center"/>
              <w:outlineLvl w:val="2"/>
              <w:rPr>
                <w:b/>
              </w:rPr>
            </w:pPr>
            <w:r w:rsidRPr="005E49AB">
              <w:rPr>
                <w:b/>
              </w:rPr>
              <w:t>68 744,54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5E49AB" w:rsidRDefault="00783962" w:rsidP="00244ECC">
            <w:pPr>
              <w:jc w:val="center"/>
              <w:outlineLvl w:val="2"/>
              <w:rPr>
                <w:b/>
              </w:rPr>
            </w:pPr>
            <w:r w:rsidRPr="005E49AB">
              <w:rPr>
                <w:b/>
              </w:rPr>
              <w:t>69 764,54</w:t>
            </w:r>
          </w:p>
        </w:tc>
      </w:tr>
      <w:tr w:rsidR="00783962" w:rsidRPr="00E52E60" w:rsidTr="00244ECC">
        <w:trPr>
          <w:trHeight w:val="69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3962" w:rsidRPr="005E49AB" w:rsidRDefault="00783962" w:rsidP="00244ECC">
            <w:pPr>
              <w:jc w:val="center"/>
              <w:outlineLvl w:val="2"/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3962" w:rsidRPr="005E49AB" w:rsidRDefault="00783962" w:rsidP="00244ECC">
            <w:pPr>
              <w:outlineLvl w:val="2"/>
            </w:pPr>
            <w:r w:rsidRPr="005E49AB">
              <w:rPr>
                <w:bCs/>
              </w:rPr>
              <w:t>Муниципальная программа Минераловодского городского округа «Совершенствование организации деятельности органов местного самоуправления»</w:t>
            </w:r>
          </w:p>
          <w:p w:rsidR="00783962" w:rsidRPr="005E49AB" w:rsidRDefault="00783962" w:rsidP="00244ECC"/>
          <w:p w:rsidR="00783962" w:rsidRPr="005E49AB" w:rsidRDefault="00783962" w:rsidP="00244ECC"/>
          <w:p w:rsidR="00783962" w:rsidRPr="005E49AB" w:rsidRDefault="00783962" w:rsidP="00244ECC">
            <w:pPr>
              <w:ind w:firstLine="709"/>
              <w:jc w:val="both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5E49AB" w:rsidRDefault="00783962" w:rsidP="00244ECC">
            <w:pPr>
              <w:outlineLvl w:val="2"/>
            </w:pPr>
            <w:r w:rsidRPr="005E49AB">
              <w:t>Средства бюджета Минераловодского городского округа (далее – бюджет округа), в т.ч.: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5E49AB" w:rsidRDefault="00783962" w:rsidP="00244ECC">
            <w:pPr>
              <w:jc w:val="center"/>
            </w:pPr>
            <w:r w:rsidRPr="005E49AB">
              <w:t>36 458,83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5E49AB" w:rsidRDefault="00783962" w:rsidP="00244ECC">
            <w:pPr>
              <w:jc w:val="center"/>
              <w:outlineLvl w:val="2"/>
            </w:pPr>
            <w:r w:rsidRPr="005E49AB">
              <w:t>63 693,27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5E49AB" w:rsidRDefault="00783962" w:rsidP="00244ECC">
            <w:pPr>
              <w:jc w:val="center"/>
              <w:outlineLvl w:val="2"/>
            </w:pPr>
            <w:r w:rsidRPr="005E49AB">
              <w:t>62 418,03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5E49AB" w:rsidRDefault="00783962" w:rsidP="00244ECC">
            <w:pPr>
              <w:jc w:val="center"/>
              <w:outlineLvl w:val="2"/>
            </w:pPr>
            <w:r w:rsidRPr="005E49AB">
              <w:t>62 429,80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5E49AB" w:rsidRDefault="00783962" w:rsidP="00244ECC">
            <w:pPr>
              <w:jc w:val="center"/>
              <w:outlineLvl w:val="2"/>
            </w:pPr>
            <w:r w:rsidRPr="005E49AB">
              <w:t>68 744,54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5E49AB" w:rsidRDefault="00783962" w:rsidP="00244ECC">
            <w:pPr>
              <w:jc w:val="center"/>
              <w:outlineLvl w:val="2"/>
            </w:pPr>
            <w:r w:rsidRPr="005E49AB">
              <w:t>69 764,54</w:t>
            </w:r>
          </w:p>
        </w:tc>
      </w:tr>
      <w:tr w:rsidR="00783962" w:rsidRPr="00E52E60" w:rsidTr="00244ECC">
        <w:trPr>
          <w:trHeight w:val="224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962" w:rsidRPr="005E49AB" w:rsidRDefault="00783962" w:rsidP="00244ECC">
            <w:pPr>
              <w:jc w:val="center"/>
              <w:outlineLvl w:val="2"/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962" w:rsidRPr="005E49AB" w:rsidRDefault="00783962" w:rsidP="00244ECC">
            <w:pPr>
              <w:outlineLvl w:val="2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5E49AB" w:rsidRDefault="00783962" w:rsidP="00244ECC">
            <w:pPr>
              <w:outlineLvl w:val="2"/>
            </w:pPr>
            <w:r w:rsidRPr="005E49AB">
              <w:t>средства федерального бюджета,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5E49AB" w:rsidRDefault="00783962" w:rsidP="00244ECC">
            <w:pPr>
              <w:jc w:val="center"/>
              <w:outlineLvl w:val="2"/>
            </w:pPr>
            <w:r w:rsidRPr="005E49AB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5E49AB" w:rsidRDefault="00783962" w:rsidP="00244ECC">
            <w:pPr>
              <w:jc w:val="center"/>
              <w:outlineLvl w:val="2"/>
            </w:pPr>
            <w:r w:rsidRPr="005E49AB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5E49AB" w:rsidRDefault="00783962" w:rsidP="00244ECC">
            <w:pPr>
              <w:jc w:val="center"/>
              <w:outlineLvl w:val="2"/>
            </w:pPr>
            <w:r w:rsidRPr="005E49AB"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5E49AB" w:rsidRDefault="00783962" w:rsidP="00244ECC">
            <w:pPr>
              <w:jc w:val="center"/>
              <w:outlineLvl w:val="2"/>
            </w:pPr>
            <w:r w:rsidRPr="005E49AB"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5E49AB" w:rsidRDefault="00783962" w:rsidP="00244ECC">
            <w:pPr>
              <w:jc w:val="center"/>
              <w:outlineLvl w:val="2"/>
            </w:pPr>
            <w:r w:rsidRPr="005E49AB"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5E49AB" w:rsidRDefault="00783962" w:rsidP="00244ECC">
            <w:pPr>
              <w:jc w:val="center"/>
              <w:outlineLvl w:val="2"/>
            </w:pPr>
            <w:r w:rsidRPr="005E49AB">
              <w:t>-</w:t>
            </w:r>
          </w:p>
        </w:tc>
      </w:tr>
      <w:tr w:rsidR="00783962" w:rsidRPr="00E52E60" w:rsidTr="00244ECC">
        <w:trPr>
          <w:trHeight w:val="219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962" w:rsidRPr="005E49AB" w:rsidRDefault="00783962" w:rsidP="00244ECC">
            <w:pPr>
              <w:jc w:val="center"/>
              <w:outlineLvl w:val="2"/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962" w:rsidRPr="005E49AB" w:rsidRDefault="00783962" w:rsidP="00244ECC">
            <w:pPr>
              <w:outlineLvl w:val="2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5E49AB" w:rsidRDefault="00783962" w:rsidP="00244ECC">
            <w:pPr>
              <w:outlineLvl w:val="2"/>
            </w:pPr>
            <w:r w:rsidRPr="005E49AB">
              <w:t>в т.ч. предусмотренные: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5E49AB" w:rsidRDefault="00783962" w:rsidP="00244ECC">
            <w:pPr>
              <w:jc w:val="center"/>
              <w:outlineLvl w:val="2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5E49AB" w:rsidRDefault="00783962" w:rsidP="00244ECC">
            <w:pPr>
              <w:jc w:val="center"/>
              <w:outlineLvl w:val="2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5E49AB" w:rsidRDefault="00783962" w:rsidP="00244ECC">
            <w:pPr>
              <w:jc w:val="center"/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5E49AB" w:rsidRDefault="00783962" w:rsidP="00244ECC">
            <w:pPr>
              <w:jc w:val="center"/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5E49AB" w:rsidRDefault="00783962" w:rsidP="00244ECC">
            <w:pPr>
              <w:jc w:val="center"/>
              <w:outlineLvl w:val="2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5E49AB" w:rsidRDefault="00783962" w:rsidP="00244ECC">
            <w:pPr>
              <w:jc w:val="center"/>
              <w:outlineLvl w:val="2"/>
            </w:pPr>
          </w:p>
        </w:tc>
      </w:tr>
      <w:tr w:rsidR="00783962" w:rsidRPr="00E52E60" w:rsidTr="00244ECC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962" w:rsidRPr="005E49AB" w:rsidRDefault="00783962" w:rsidP="00244ECC">
            <w:pPr>
              <w:jc w:val="center"/>
              <w:outlineLvl w:val="2"/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962" w:rsidRPr="005E49AB" w:rsidRDefault="00783962" w:rsidP="00244ECC">
            <w:pPr>
              <w:outlineLvl w:val="2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5E49AB" w:rsidRDefault="00783962" w:rsidP="00244ECC">
            <w:pPr>
              <w:outlineLvl w:val="2"/>
            </w:pPr>
            <w:r w:rsidRPr="005E49AB">
              <w:t>ответственному исполнителю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5E49AB" w:rsidRDefault="00783962" w:rsidP="00244ECC">
            <w:pPr>
              <w:jc w:val="center"/>
              <w:outlineLvl w:val="2"/>
            </w:pPr>
            <w:r w:rsidRPr="005E49AB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5E49AB" w:rsidRDefault="00783962" w:rsidP="00244ECC">
            <w:pPr>
              <w:jc w:val="center"/>
              <w:outlineLvl w:val="2"/>
            </w:pPr>
            <w:r w:rsidRPr="005E49AB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5E49AB" w:rsidRDefault="00783962" w:rsidP="00244ECC">
            <w:pPr>
              <w:jc w:val="center"/>
              <w:outlineLvl w:val="2"/>
            </w:pPr>
            <w:r w:rsidRPr="005E49AB"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5E49AB" w:rsidRDefault="00783962" w:rsidP="00244ECC">
            <w:pPr>
              <w:jc w:val="center"/>
              <w:outlineLvl w:val="2"/>
            </w:pPr>
            <w:r w:rsidRPr="005E49AB"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5E49AB" w:rsidRDefault="00783962" w:rsidP="00244ECC">
            <w:pPr>
              <w:jc w:val="center"/>
              <w:outlineLvl w:val="2"/>
            </w:pPr>
            <w:r w:rsidRPr="005E49AB"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5E49AB" w:rsidRDefault="00783962" w:rsidP="00244ECC">
            <w:pPr>
              <w:jc w:val="center"/>
              <w:outlineLvl w:val="2"/>
            </w:pPr>
            <w:r w:rsidRPr="005E49AB">
              <w:t>-</w:t>
            </w:r>
          </w:p>
        </w:tc>
      </w:tr>
      <w:tr w:rsidR="00783962" w:rsidRPr="00E52E60" w:rsidTr="00244ECC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962" w:rsidRPr="005E49AB" w:rsidRDefault="00783962" w:rsidP="00244ECC">
            <w:pPr>
              <w:jc w:val="center"/>
              <w:outlineLvl w:val="2"/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962" w:rsidRPr="005E49AB" w:rsidRDefault="00783962" w:rsidP="00244ECC">
            <w:pPr>
              <w:outlineLvl w:val="2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5E49AB" w:rsidRDefault="00783962" w:rsidP="00244ECC">
            <w:pPr>
              <w:outlineLvl w:val="2"/>
            </w:pPr>
            <w:r w:rsidRPr="005E49AB">
              <w:t>соисполнителю 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5E49AB" w:rsidRDefault="00783962" w:rsidP="00244ECC">
            <w:pPr>
              <w:jc w:val="center"/>
              <w:outlineLvl w:val="2"/>
            </w:pPr>
            <w:r w:rsidRPr="005E49AB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5E49AB" w:rsidRDefault="00783962" w:rsidP="00244ECC">
            <w:pPr>
              <w:jc w:val="center"/>
              <w:outlineLvl w:val="2"/>
            </w:pPr>
            <w:r w:rsidRPr="005E49AB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5E49AB" w:rsidRDefault="00783962" w:rsidP="00244ECC">
            <w:pPr>
              <w:jc w:val="center"/>
              <w:outlineLvl w:val="2"/>
            </w:pPr>
            <w:r w:rsidRPr="005E49AB"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5E49AB" w:rsidRDefault="00783962" w:rsidP="00244ECC">
            <w:pPr>
              <w:jc w:val="center"/>
              <w:outlineLvl w:val="2"/>
            </w:pPr>
            <w:r w:rsidRPr="005E49AB"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5E49AB" w:rsidRDefault="00783962" w:rsidP="00244ECC">
            <w:pPr>
              <w:jc w:val="center"/>
              <w:outlineLvl w:val="2"/>
            </w:pPr>
            <w:r w:rsidRPr="005E49AB"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5E49AB" w:rsidRDefault="00783962" w:rsidP="00244ECC">
            <w:pPr>
              <w:jc w:val="center"/>
              <w:outlineLvl w:val="2"/>
            </w:pPr>
            <w:r w:rsidRPr="005E49AB">
              <w:t>-</w:t>
            </w:r>
          </w:p>
        </w:tc>
      </w:tr>
      <w:tr w:rsidR="00783962" w:rsidRPr="00E52E60" w:rsidTr="00244ECC">
        <w:trPr>
          <w:trHeight w:val="219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962" w:rsidRPr="005E49AB" w:rsidRDefault="00783962" w:rsidP="00244ECC">
            <w:pPr>
              <w:jc w:val="center"/>
              <w:outlineLvl w:val="2"/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962" w:rsidRPr="005E49AB" w:rsidRDefault="00783962" w:rsidP="00244ECC">
            <w:pPr>
              <w:outlineLvl w:val="2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5E49AB" w:rsidRDefault="00783962" w:rsidP="00244ECC">
            <w:pPr>
              <w:outlineLvl w:val="2"/>
            </w:pPr>
            <w:r w:rsidRPr="005E49AB">
              <w:t>средства краевого бюджета,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5E49AB" w:rsidRDefault="00783962" w:rsidP="00244ECC">
            <w:pPr>
              <w:jc w:val="center"/>
              <w:outlineLvl w:val="2"/>
            </w:pPr>
            <w:r w:rsidRPr="005E49AB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5E49AB" w:rsidRDefault="00783962" w:rsidP="00244ECC">
            <w:pPr>
              <w:jc w:val="center"/>
              <w:outlineLvl w:val="2"/>
            </w:pPr>
            <w:r w:rsidRPr="005E49AB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5E49AB" w:rsidRDefault="00783962" w:rsidP="00244ECC">
            <w:pPr>
              <w:jc w:val="center"/>
              <w:outlineLvl w:val="2"/>
            </w:pPr>
            <w:r w:rsidRPr="005E49AB"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5E49AB" w:rsidRDefault="00783962" w:rsidP="00244ECC">
            <w:pPr>
              <w:jc w:val="center"/>
              <w:outlineLvl w:val="2"/>
            </w:pPr>
            <w:r w:rsidRPr="005E49AB"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5E49AB" w:rsidRDefault="00783962" w:rsidP="00244ECC">
            <w:pPr>
              <w:jc w:val="center"/>
              <w:outlineLvl w:val="2"/>
            </w:pPr>
            <w:r w:rsidRPr="005E49AB"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5E49AB" w:rsidRDefault="00783962" w:rsidP="00244ECC">
            <w:pPr>
              <w:jc w:val="center"/>
              <w:outlineLvl w:val="2"/>
            </w:pPr>
            <w:r w:rsidRPr="005E49AB">
              <w:t>-</w:t>
            </w:r>
          </w:p>
        </w:tc>
      </w:tr>
      <w:tr w:rsidR="00783962" w:rsidRPr="00E52E60" w:rsidTr="00244ECC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962" w:rsidRPr="005E49AB" w:rsidRDefault="00783962" w:rsidP="00244ECC">
            <w:pPr>
              <w:jc w:val="center"/>
              <w:outlineLvl w:val="2"/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962" w:rsidRPr="005E49AB" w:rsidRDefault="00783962" w:rsidP="00244ECC">
            <w:pPr>
              <w:outlineLvl w:val="2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5E49AB" w:rsidRDefault="00783962" w:rsidP="00244ECC">
            <w:pPr>
              <w:outlineLvl w:val="2"/>
            </w:pPr>
            <w:r w:rsidRPr="005E49AB">
              <w:t>в т.ч. предусмотренные: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5E49AB" w:rsidRDefault="00783962" w:rsidP="00244ECC">
            <w:pPr>
              <w:jc w:val="center"/>
              <w:outlineLvl w:val="2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5E49AB" w:rsidRDefault="00783962" w:rsidP="00244ECC">
            <w:pPr>
              <w:jc w:val="center"/>
              <w:outlineLvl w:val="2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5E49AB" w:rsidRDefault="00783962" w:rsidP="00244ECC">
            <w:pPr>
              <w:jc w:val="center"/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5E49AB" w:rsidRDefault="00783962" w:rsidP="00244ECC">
            <w:pPr>
              <w:jc w:val="center"/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5E49AB" w:rsidRDefault="00783962" w:rsidP="00244ECC">
            <w:pPr>
              <w:jc w:val="center"/>
              <w:outlineLvl w:val="2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5E49AB" w:rsidRDefault="00783962" w:rsidP="00244ECC">
            <w:pPr>
              <w:jc w:val="center"/>
              <w:outlineLvl w:val="2"/>
            </w:pPr>
          </w:p>
        </w:tc>
      </w:tr>
      <w:tr w:rsidR="00783962" w:rsidRPr="00E52E60" w:rsidTr="00244ECC">
        <w:trPr>
          <w:trHeight w:val="219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962" w:rsidRPr="005E49AB" w:rsidRDefault="00783962" w:rsidP="00244ECC">
            <w:pPr>
              <w:jc w:val="center"/>
              <w:outlineLvl w:val="2"/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962" w:rsidRPr="005E49AB" w:rsidRDefault="00783962" w:rsidP="00244ECC">
            <w:pPr>
              <w:outlineLvl w:val="2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5E49AB" w:rsidRDefault="00783962" w:rsidP="00244ECC">
            <w:pPr>
              <w:outlineLvl w:val="2"/>
            </w:pPr>
            <w:r w:rsidRPr="005E49AB">
              <w:t>ответственному исполнителю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5E49AB" w:rsidRDefault="00783962" w:rsidP="00244ECC">
            <w:pPr>
              <w:jc w:val="center"/>
              <w:outlineLvl w:val="2"/>
            </w:pPr>
            <w:r w:rsidRPr="005E49AB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5E49AB" w:rsidRDefault="00783962" w:rsidP="00244ECC">
            <w:pPr>
              <w:jc w:val="center"/>
              <w:outlineLvl w:val="2"/>
            </w:pPr>
            <w:r w:rsidRPr="005E49AB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5E49AB" w:rsidRDefault="00783962" w:rsidP="00244ECC">
            <w:pPr>
              <w:jc w:val="center"/>
              <w:outlineLvl w:val="2"/>
            </w:pPr>
            <w:r w:rsidRPr="005E49AB"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5E49AB" w:rsidRDefault="00783962" w:rsidP="00244ECC">
            <w:pPr>
              <w:jc w:val="center"/>
              <w:outlineLvl w:val="2"/>
            </w:pPr>
            <w:r w:rsidRPr="005E49AB"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5E49AB" w:rsidRDefault="00783962" w:rsidP="00244ECC">
            <w:pPr>
              <w:jc w:val="center"/>
              <w:outlineLvl w:val="2"/>
            </w:pPr>
            <w:r w:rsidRPr="005E49AB"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5E49AB" w:rsidRDefault="00783962" w:rsidP="00244ECC">
            <w:pPr>
              <w:jc w:val="center"/>
              <w:outlineLvl w:val="2"/>
            </w:pPr>
            <w:r w:rsidRPr="005E49AB">
              <w:t>-</w:t>
            </w:r>
          </w:p>
        </w:tc>
      </w:tr>
      <w:tr w:rsidR="00783962" w:rsidRPr="00E52E60" w:rsidTr="00244ECC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962" w:rsidRPr="005E49AB" w:rsidRDefault="00783962" w:rsidP="00244ECC">
            <w:pPr>
              <w:jc w:val="center"/>
              <w:outlineLvl w:val="2"/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962" w:rsidRPr="005E49AB" w:rsidRDefault="00783962" w:rsidP="00244ECC">
            <w:pPr>
              <w:outlineLvl w:val="2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5E49AB" w:rsidRDefault="00783962" w:rsidP="00244ECC">
            <w:pPr>
              <w:outlineLvl w:val="2"/>
            </w:pPr>
            <w:r w:rsidRPr="005E49AB">
              <w:t>соисполнителю 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5E49AB" w:rsidRDefault="00783962" w:rsidP="00244ECC">
            <w:pPr>
              <w:jc w:val="center"/>
              <w:outlineLvl w:val="2"/>
            </w:pPr>
            <w:r w:rsidRPr="005E49AB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5E49AB" w:rsidRDefault="00783962" w:rsidP="00244ECC">
            <w:pPr>
              <w:jc w:val="center"/>
              <w:outlineLvl w:val="2"/>
            </w:pPr>
            <w:r w:rsidRPr="005E49AB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5E49AB" w:rsidRDefault="00783962" w:rsidP="00244ECC">
            <w:pPr>
              <w:jc w:val="center"/>
              <w:outlineLvl w:val="2"/>
            </w:pPr>
            <w:r w:rsidRPr="005E49AB"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5E49AB" w:rsidRDefault="00783962" w:rsidP="00244ECC">
            <w:pPr>
              <w:jc w:val="center"/>
              <w:outlineLvl w:val="2"/>
            </w:pPr>
            <w:r w:rsidRPr="005E49AB"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5E49AB" w:rsidRDefault="00783962" w:rsidP="00244ECC">
            <w:pPr>
              <w:jc w:val="center"/>
              <w:outlineLvl w:val="2"/>
            </w:pPr>
            <w:r w:rsidRPr="005E49AB"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5E49AB" w:rsidRDefault="00783962" w:rsidP="00244ECC">
            <w:pPr>
              <w:jc w:val="center"/>
              <w:outlineLvl w:val="2"/>
            </w:pPr>
            <w:r w:rsidRPr="005E49AB">
              <w:t>-</w:t>
            </w:r>
          </w:p>
        </w:tc>
      </w:tr>
      <w:tr w:rsidR="00783962" w:rsidRPr="00E52E60" w:rsidTr="00244ECC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962" w:rsidRPr="005E49AB" w:rsidRDefault="00783962" w:rsidP="00244ECC">
            <w:pPr>
              <w:jc w:val="center"/>
              <w:outlineLvl w:val="2"/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962" w:rsidRPr="005E49AB" w:rsidRDefault="00783962" w:rsidP="00244ECC">
            <w:pPr>
              <w:outlineLvl w:val="2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5E49AB" w:rsidRDefault="00783962" w:rsidP="00244ECC">
            <w:pPr>
              <w:outlineLvl w:val="2"/>
            </w:pPr>
            <w:r w:rsidRPr="005E49AB">
              <w:t>средства бюджета округа,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5E49AB" w:rsidRDefault="00783962" w:rsidP="00244ECC">
            <w:pPr>
              <w:jc w:val="center"/>
            </w:pPr>
            <w:r w:rsidRPr="005E49AB">
              <w:t>36 458,83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5E49AB" w:rsidRDefault="00783962" w:rsidP="00244ECC">
            <w:pPr>
              <w:jc w:val="center"/>
              <w:outlineLvl w:val="2"/>
            </w:pPr>
            <w:r w:rsidRPr="005E49AB">
              <w:t>63 693,27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5E49AB" w:rsidRDefault="00783962" w:rsidP="00244ECC">
            <w:pPr>
              <w:jc w:val="center"/>
              <w:outlineLvl w:val="2"/>
            </w:pPr>
            <w:r w:rsidRPr="005E49AB">
              <w:t>62 418,03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5E49AB" w:rsidRDefault="00783962" w:rsidP="00244ECC">
            <w:pPr>
              <w:jc w:val="center"/>
              <w:outlineLvl w:val="2"/>
            </w:pPr>
            <w:r w:rsidRPr="005E49AB">
              <w:t>62 429,80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5E49AB" w:rsidRDefault="00783962" w:rsidP="00244ECC">
            <w:pPr>
              <w:jc w:val="center"/>
              <w:outlineLvl w:val="2"/>
            </w:pPr>
            <w:r w:rsidRPr="005E49AB">
              <w:t>68 744,54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5E49AB" w:rsidRDefault="00783962" w:rsidP="00244ECC">
            <w:pPr>
              <w:jc w:val="center"/>
              <w:outlineLvl w:val="2"/>
            </w:pPr>
            <w:r w:rsidRPr="005E49AB">
              <w:t>69 764,54</w:t>
            </w:r>
          </w:p>
        </w:tc>
      </w:tr>
      <w:tr w:rsidR="00783962" w:rsidRPr="00E52E60" w:rsidTr="00244ECC">
        <w:trPr>
          <w:trHeight w:val="219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962" w:rsidRPr="005E49AB" w:rsidRDefault="00783962" w:rsidP="00244ECC">
            <w:pPr>
              <w:jc w:val="center"/>
              <w:outlineLvl w:val="2"/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962" w:rsidRPr="005E49AB" w:rsidRDefault="00783962" w:rsidP="00244ECC">
            <w:pPr>
              <w:outlineLvl w:val="2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5E49AB" w:rsidRDefault="00783962" w:rsidP="00244ECC">
            <w:pPr>
              <w:outlineLvl w:val="2"/>
            </w:pPr>
            <w:r w:rsidRPr="005E49AB">
              <w:t>в т.ч. предусмотренные: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5E49AB" w:rsidRDefault="00783962" w:rsidP="00244ECC">
            <w:pPr>
              <w:jc w:val="center"/>
              <w:outlineLvl w:val="2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5E49AB" w:rsidRDefault="00783962" w:rsidP="00244ECC">
            <w:pPr>
              <w:jc w:val="center"/>
              <w:outlineLvl w:val="2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5E49AB" w:rsidRDefault="00783962" w:rsidP="00244ECC">
            <w:pPr>
              <w:jc w:val="center"/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5E49AB" w:rsidRDefault="00783962" w:rsidP="00244ECC">
            <w:pPr>
              <w:jc w:val="center"/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5E49AB" w:rsidRDefault="00783962" w:rsidP="00244ECC">
            <w:pPr>
              <w:jc w:val="center"/>
              <w:outlineLvl w:val="2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5E49AB" w:rsidRDefault="00783962" w:rsidP="00244ECC">
            <w:pPr>
              <w:jc w:val="center"/>
              <w:outlineLvl w:val="2"/>
            </w:pPr>
          </w:p>
        </w:tc>
      </w:tr>
      <w:tr w:rsidR="00783962" w:rsidRPr="00E52E60" w:rsidTr="00244ECC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962" w:rsidRPr="005E49AB" w:rsidRDefault="00783962" w:rsidP="00244ECC">
            <w:pPr>
              <w:jc w:val="center"/>
              <w:outlineLvl w:val="2"/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962" w:rsidRPr="005E49AB" w:rsidRDefault="00783962" w:rsidP="00244ECC">
            <w:pPr>
              <w:outlineLvl w:val="2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5E49AB" w:rsidRDefault="00783962" w:rsidP="00244ECC">
            <w:pPr>
              <w:outlineLvl w:val="2"/>
            </w:pPr>
            <w:r w:rsidRPr="005E49AB">
              <w:t>ответственному исполнителю - администрация Минераловодского городского округа (далее - администрация)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A8630E" w:rsidRDefault="00783962" w:rsidP="00244ECC">
            <w:pPr>
              <w:jc w:val="center"/>
              <w:outlineLvl w:val="2"/>
            </w:pPr>
            <w:r w:rsidRPr="00A8630E">
              <w:t>28 698,50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A8630E" w:rsidRDefault="00783962" w:rsidP="00244ECC">
            <w:pPr>
              <w:jc w:val="center"/>
              <w:outlineLvl w:val="2"/>
            </w:pPr>
            <w:r w:rsidRPr="00A8630E">
              <w:t>33 488,84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A8630E" w:rsidRDefault="00783962" w:rsidP="00244ECC">
            <w:pPr>
              <w:jc w:val="center"/>
              <w:outlineLvl w:val="2"/>
            </w:pPr>
            <w:r w:rsidRPr="00A8630E">
              <w:t>31 677,05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A8630E" w:rsidRDefault="00783962" w:rsidP="00244ECC">
            <w:pPr>
              <w:jc w:val="center"/>
              <w:outlineLvl w:val="2"/>
            </w:pPr>
            <w:r w:rsidRPr="00A8630E">
              <w:t>31 702,02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5E49AB" w:rsidRDefault="00783962" w:rsidP="00244ECC">
            <w:pPr>
              <w:jc w:val="center"/>
              <w:outlineLvl w:val="2"/>
            </w:pPr>
            <w:r w:rsidRPr="005E49AB">
              <w:t>37 804,66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5E49AB" w:rsidRDefault="00783962" w:rsidP="00244ECC">
            <w:pPr>
              <w:jc w:val="center"/>
              <w:outlineLvl w:val="2"/>
            </w:pPr>
            <w:r w:rsidRPr="005E49AB">
              <w:t>38 829,46</w:t>
            </w:r>
          </w:p>
        </w:tc>
      </w:tr>
      <w:tr w:rsidR="00783962" w:rsidRPr="00E52E60" w:rsidTr="00244ECC">
        <w:trPr>
          <w:trHeight w:val="219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962" w:rsidRPr="005E49AB" w:rsidRDefault="00783962" w:rsidP="00244ECC">
            <w:pPr>
              <w:jc w:val="center"/>
              <w:outlineLvl w:val="2"/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962" w:rsidRPr="005E49AB" w:rsidRDefault="00783962" w:rsidP="00244ECC">
            <w:pPr>
              <w:outlineLvl w:val="2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5E49AB" w:rsidRDefault="00783962" w:rsidP="00244ECC">
            <w:pPr>
              <w:outlineLvl w:val="2"/>
              <w:rPr>
                <w:highlight w:val="red"/>
              </w:rPr>
            </w:pPr>
            <w:r w:rsidRPr="005E49AB">
              <w:t>соисполнителю 1 - Совет депутатов Минераловодского городского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5E49AB" w:rsidRDefault="00783962" w:rsidP="00244ECC">
            <w:pPr>
              <w:jc w:val="center"/>
              <w:outlineLvl w:val="2"/>
            </w:pPr>
            <w:r w:rsidRPr="005E49AB">
              <w:t>1 366,90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5E49AB" w:rsidRDefault="00783962" w:rsidP="00244ECC">
            <w:pPr>
              <w:jc w:val="center"/>
              <w:outlineLvl w:val="2"/>
            </w:pPr>
            <w:r w:rsidRPr="005E49AB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5E49AB" w:rsidRDefault="00783962" w:rsidP="00244ECC">
            <w:pPr>
              <w:jc w:val="center"/>
              <w:outlineLvl w:val="2"/>
            </w:pPr>
            <w:r w:rsidRPr="005E49AB"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5E49AB" w:rsidRDefault="00783962" w:rsidP="00244ECC">
            <w:pPr>
              <w:jc w:val="center"/>
              <w:outlineLvl w:val="2"/>
            </w:pPr>
            <w:r w:rsidRPr="005E49AB"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5E49AB" w:rsidRDefault="00783962" w:rsidP="00244ECC">
            <w:pPr>
              <w:jc w:val="center"/>
              <w:outlineLvl w:val="2"/>
            </w:pPr>
            <w:r w:rsidRPr="005E49AB"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5E49AB" w:rsidRDefault="00783962" w:rsidP="00244ECC">
            <w:pPr>
              <w:jc w:val="center"/>
              <w:outlineLvl w:val="2"/>
            </w:pPr>
            <w:r w:rsidRPr="005E49AB">
              <w:t>-</w:t>
            </w:r>
          </w:p>
        </w:tc>
      </w:tr>
      <w:tr w:rsidR="00783962" w:rsidRPr="00E52E60" w:rsidTr="00244ECC">
        <w:trPr>
          <w:trHeight w:val="219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962" w:rsidRPr="00E52E60" w:rsidRDefault="00783962" w:rsidP="00244ECC">
            <w:pPr>
              <w:jc w:val="center"/>
              <w:outlineLvl w:val="2"/>
              <w:rPr>
                <w:color w:val="1F497D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962" w:rsidRPr="00E52E60" w:rsidRDefault="00783962" w:rsidP="00244ECC">
            <w:pPr>
              <w:outlineLvl w:val="2"/>
              <w:rPr>
                <w:color w:val="1F497D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5E49AB" w:rsidRDefault="00783962" w:rsidP="00244ECC">
            <w:r w:rsidRPr="005E49AB">
              <w:t xml:space="preserve">соисполнителю 2- Управление имущественных отношений администрации Минераловодского городского округа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5E49AB" w:rsidRDefault="00783962" w:rsidP="00244ECC">
            <w:pPr>
              <w:jc w:val="center"/>
              <w:outlineLvl w:val="2"/>
            </w:pPr>
            <w:r w:rsidRPr="005E49AB">
              <w:t>958,99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5E49AB" w:rsidRDefault="00783962" w:rsidP="00244ECC">
            <w:pPr>
              <w:jc w:val="center"/>
            </w:pPr>
            <w:r w:rsidRPr="005E49AB">
              <w:t>759,40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5E49AB" w:rsidRDefault="00783962" w:rsidP="00244ECC">
            <w:pPr>
              <w:jc w:val="center"/>
            </w:pPr>
            <w:r w:rsidRPr="005E49AB">
              <w:t>759,40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5E49AB" w:rsidRDefault="00783962" w:rsidP="00244ECC">
            <w:pPr>
              <w:jc w:val="center"/>
            </w:pPr>
            <w:r w:rsidRPr="005E49AB">
              <w:t>759,40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5E49AB" w:rsidRDefault="00783962" w:rsidP="00244ECC">
            <w:pPr>
              <w:jc w:val="center"/>
            </w:pPr>
            <w:r w:rsidRPr="005E49AB">
              <w:t>759,40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5E49AB" w:rsidRDefault="00783962" w:rsidP="00244ECC">
            <w:pPr>
              <w:jc w:val="center"/>
            </w:pPr>
            <w:r w:rsidRPr="005E49AB">
              <w:t>759,40</w:t>
            </w:r>
          </w:p>
        </w:tc>
      </w:tr>
      <w:tr w:rsidR="00783962" w:rsidRPr="00E52E60" w:rsidTr="00244ECC">
        <w:trPr>
          <w:trHeight w:val="219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962" w:rsidRPr="00E52E60" w:rsidRDefault="00783962" w:rsidP="00244ECC">
            <w:pPr>
              <w:jc w:val="center"/>
              <w:outlineLvl w:val="2"/>
              <w:rPr>
                <w:color w:val="1F497D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962" w:rsidRPr="00E52E60" w:rsidRDefault="00783962" w:rsidP="00244ECC">
            <w:pPr>
              <w:outlineLvl w:val="2"/>
              <w:rPr>
                <w:color w:val="1F497D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5E49AB" w:rsidRDefault="00783962" w:rsidP="00244ECC">
            <w:r w:rsidRPr="005E49AB">
              <w:t>соисполнителю 3 - Управление архитектуры и градостроительства администрации Минераловодского городского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5E49AB" w:rsidRDefault="00783962" w:rsidP="00244ECC">
            <w:pPr>
              <w:jc w:val="center"/>
              <w:outlineLvl w:val="2"/>
            </w:pPr>
            <w:r w:rsidRPr="005E49AB">
              <w:t>1 177,85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5E49AB" w:rsidRDefault="00783962" w:rsidP="00244ECC">
            <w:pPr>
              <w:jc w:val="center"/>
              <w:outlineLvl w:val="2"/>
            </w:pPr>
            <w:r w:rsidRPr="005E49AB">
              <w:t>510</w:t>
            </w:r>
            <w:r w:rsidRPr="00A8630E">
              <w:t>,03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5E49AB" w:rsidRDefault="00783962" w:rsidP="00244ECC">
            <w:pPr>
              <w:jc w:val="center"/>
            </w:pPr>
            <w:r w:rsidRPr="005E49AB">
              <w:t>1 250,32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5E49AB" w:rsidRDefault="00783962" w:rsidP="00244ECC">
            <w:pPr>
              <w:jc w:val="center"/>
            </w:pPr>
            <w:r w:rsidRPr="005E49AB">
              <w:t>1 247,82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5E49AB" w:rsidRDefault="00783962" w:rsidP="00244ECC">
            <w:pPr>
              <w:jc w:val="center"/>
            </w:pPr>
            <w:r w:rsidRPr="005E49AB">
              <w:t>1 247,82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5E49AB" w:rsidRDefault="00783962" w:rsidP="00244ECC">
            <w:pPr>
              <w:jc w:val="center"/>
            </w:pPr>
            <w:r w:rsidRPr="005E49AB">
              <w:t>1 247,82</w:t>
            </w:r>
          </w:p>
        </w:tc>
      </w:tr>
      <w:tr w:rsidR="00783962" w:rsidRPr="00E52E60" w:rsidTr="00244ECC">
        <w:trPr>
          <w:trHeight w:val="219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962" w:rsidRPr="00E52E60" w:rsidRDefault="00783962" w:rsidP="00244ECC">
            <w:pPr>
              <w:jc w:val="center"/>
              <w:outlineLvl w:val="2"/>
              <w:rPr>
                <w:color w:val="1F497D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962" w:rsidRPr="00E52E60" w:rsidRDefault="00783962" w:rsidP="00244ECC">
            <w:pPr>
              <w:outlineLvl w:val="2"/>
              <w:rPr>
                <w:color w:val="1F497D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5E49AB" w:rsidRDefault="00783962" w:rsidP="00244ECC">
            <w:r w:rsidRPr="005E49AB">
              <w:t>соисполнителю 4 - Финансовое управление администрации Минераловодского городского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5E49AB" w:rsidRDefault="00783962" w:rsidP="00244ECC">
            <w:pPr>
              <w:jc w:val="center"/>
              <w:outlineLvl w:val="2"/>
            </w:pPr>
            <w:r w:rsidRPr="005E49AB">
              <w:t>996,27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5E49AB" w:rsidRDefault="00783962" w:rsidP="00244ECC">
            <w:pPr>
              <w:jc w:val="center"/>
              <w:outlineLvl w:val="2"/>
            </w:pPr>
            <w:r w:rsidRPr="005E49AB">
              <w:t>1 948,10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5E49AB" w:rsidRDefault="00783962" w:rsidP="00244ECC">
            <w:pPr>
              <w:jc w:val="center"/>
            </w:pPr>
            <w:r w:rsidRPr="005E49AB">
              <w:t>1 948,10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5E49AB" w:rsidRDefault="00783962" w:rsidP="00244ECC">
            <w:pPr>
              <w:jc w:val="center"/>
            </w:pPr>
            <w:r w:rsidRPr="005E49AB">
              <w:t>1 948,10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5E49AB" w:rsidRDefault="00783962" w:rsidP="00244ECC">
            <w:pPr>
              <w:jc w:val="center"/>
            </w:pPr>
            <w:r w:rsidRPr="005E49AB">
              <w:t>2 124,20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5E49AB" w:rsidRDefault="00783962" w:rsidP="00244ECC">
            <w:pPr>
              <w:jc w:val="center"/>
              <w:outlineLvl w:val="2"/>
            </w:pPr>
            <w:r w:rsidRPr="005E49AB">
              <w:t>2 115,40</w:t>
            </w:r>
          </w:p>
        </w:tc>
      </w:tr>
      <w:tr w:rsidR="00783962" w:rsidRPr="00E52E60" w:rsidTr="00244ECC">
        <w:trPr>
          <w:trHeight w:val="219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962" w:rsidRPr="00E52E60" w:rsidRDefault="00783962" w:rsidP="00244ECC">
            <w:pPr>
              <w:jc w:val="center"/>
              <w:outlineLvl w:val="2"/>
              <w:rPr>
                <w:color w:val="1F497D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962" w:rsidRPr="00E52E60" w:rsidRDefault="00783962" w:rsidP="00244ECC">
            <w:pPr>
              <w:outlineLvl w:val="2"/>
              <w:rPr>
                <w:color w:val="1F497D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BB09A3" w:rsidRDefault="00783962" w:rsidP="00244ECC">
            <w:r w:rsidRPr="00BB09A3">
              <w:t>соисполнителю 5 - Управление образования администрации Минераловодского городского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BB09A3" w:rsidRDefault="00783962" w:rsidP="00244ECC">
            <w:pPr>
              <w:jc w:val="center"/>
              <w:outlineLvl w:val="2"/>
            </w:pPr>
            <w:r w:rsidRPr="00BB09A3">
              <w:t>672,16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022143" w:rsidRDefault="00783962" w:rsidP="00244ECC">
            <w:pPr>
              <w:jc w:val="center"/>
              <w:outlineLvl w:val="2"/>
            </w:pPr>
            <w:r w:rsidRPr="00022143">
              <w:t>637,45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BB09A3" w:rsidRDefault="00783962" w:rsidP="00244ECC">
            <w:pPr>
              <w:jc w:val="center"/>
              <w:outlineLvl w:val="2"/>
            </w:pPr>
            <w:r w:rsidRPr="00BB09A3">
              <w:t>649,85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BB09A3" w:rsidRDefault="00783962" w:rsidP="00244ECC">
            <w:pPr>
              <w:jc w:val="center"/>
              <w:outlineLvl w:val="2"/>
            </w:pPr>
            <w:r w:rsidRPr="00BB09A3">
              <w:t>637,45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BB09A3" w:rsidRDefault="00783962" w:rsidP="00244ECC">
            <w:pPr>
              <w:jc w:val="center"/>
              <w:outlineLvl w:val="2"/>
            </w:pPr>
            <w:r w:rsidRPr="00BB09A3">
              <w:t>637,45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BB09A3" w:rsidRDefault="00783962" w:rsidP="00244ECC">
            <w:pPr>
              <w:jc w:val="center"/>
              <w:outlineLvl w:val="2"/>
            </w:pPr>
            <w:r w:rsidRPr="00BB09A3">
              <w:t>641,45</w:t>
            </w:r>
          </w:p>
        </w:tc>
      </w:tr>
      <w:tr w:rsidR="00783962" w:rsidRPr="00E52E60" w:rsidTr="00244ECC">
        <w:trPr>
          <w:trHeight w:val="219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962" w:rsidRPr="00E52E60" w:rsidRDefault="00783962" w:rsidP="00244ECC">
            <w:pPr>
              <w:jc w:val="center"/>
              <w:outlineLvl w:val="2"/>
              <w:rPr>
                <w:color w:val="1F497D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962" w:rsidRPr="00E52E60" w:rsidRDefault="00783962" w:rsidP="00244ECC">
            <w:pPr>
              <w:outlineLvl w:val="2"/>
              <w:rPr>
                <w:color w:val="1F497D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BB09A3" w:rsidRDefault="00783962" w:rsidP="00244ECC">
            <w:r w:rsidRPr="00BB09A3">
              <w:t>соисполнителю 6 - Комитет по культуре администрации Минераловодского городского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BB09A3" w:rsidRDefault="00783962" w:rsidP="00244ECC">
            <w:pPr>
              <w:jc w:val="center"/>
              <w:outlineLvl w:val="2"/>
            </w:pPr>
            <w:r w:rsidRPr="00BB09A3">
              <w:t>167,30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022143" w:rsidRDefault="00783962" w:rsidP="00244ECC">
            <w:pPr>
              <w:jc w:val="center"/>
              <w:outlineLvl w:val="2"/>
            </w:pPr>
            <w:r w:rsidRPr="00022143">
              <w:t>98,87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BB09A3" w:rsidRDefault="00783962" w:rsidP="00244ECC">
            <w:pPr>
              <w:jc w:val="center"/>
            </w:pPr>
            <w:r w:rsidRPr="00BB09A3">
              <w:t>98,87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BB09A3" w:rsidRDefault="00783962" w:rsidP="00244ECC">
            <w:pPr>
              <w:jc w:val="center"/>
            </w:pPr>
            <w:r w:rsidRPr="00BB09A3">
              <w:t>98,87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BB09A3" w:rsidRDefault="00783962" w:rsidP="00244ECC">
            <w:pPr>
              <w:jc w:val="center"/>
            </w:pPr>
            <w:r w:rsidRPr="00BB09A3">
              <w:t>98,87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BB09A3" w:rsidRDefault="00783962" w:rsidP="00244ECC">
            <w:pPr>
              <w:jc w:val="center"/>
            </w:pPr>
            <w:r w:rsidRPr="00BB09A3">
              <w:t>98,87</w:t>
            </w:r>
          </w:p>
        </w:tc>
      </w:tr>
      <w:tr w:rsidR="00783962" w:rsidRPr="00E52E60" w:rsidTr="00244ECC">
        <w:trPr>
          <w:trHeight w:val="219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962" w:rsidRPr="00E52E60" w:rsidRDefault="00783962" w:rsidP="00244ECC">
            <w:pPr>
              <w:jc w:val="center"/>
              <w:outlineLvl w:val="2"/>
              <w:rPr>
                <w:color w:val="1F497D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962" w:rsidRPr="00E52E60" w:rsidRDefault="00783962" w:rsidP="00244ECC">
            <w:pPr>
              <w:outlineLvl w:val="2"/>
              <w:rPr>
                <w:color w:val="1F497D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BB09A3" w:rsidRDefault="00783962" w:rsidP="00244ECC">
            <w:r w:rsidRPr="00BB09A3">
              <w:t>соисполнителю 7 - Комитет по физической культуре и спорту администрации Минераловодского городского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BB09A3" w:rsidRDefault="00783962" w:rsidP="00244ECC">
            <w:pPr>
              <w:jc w:val="center"/>
              <w:outlineLvl w:val="2"/>
            </w:pPr>
            <w:r w:rsidRPr="00BB09A3">
              <w:t>224,02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BB09A3" w:rsidRDefault="00783962" w:rsidP="00244ECC">
            <w:pPr>
              <w:jc w:val="center"/>
              <w:outlineLvl w:val="2"/>
            </w:pPr>
            <w:r w:rsidRPr="00BB09A3">
              <w:t>240,92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BB09A3" w:rsidRDefault="00783962" w:rsidP="00244ECC">
            <w:pPr>
              <w:jc w:val="center"/>
            </w:pPr>
            <w:r w:rsidRPr="00BB09A3">
              <w:t>177,44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BB09A3" w:rsidRDefault="00783962" w:rsidP="00244ECC">
            <w:pPr>
              <w:jc w:val="center"/>
            </w:pPr>
            <w:r w:rsidRPr="00BB09A3">
              <w:t>177,44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BB09A3" w:rsidRDefault="00783962" w:rsidP="00244ECC">
            <w:pPr>
              <w:jc w:val="center"/>
            </w:pPr>
            <w:r w:rsidRPr="00BB09A3">
              <w:t>177,44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BB09A3" w:rsidRDefault="00783962" w:rsidP="00244ECC">
            <w:pPr>
              <w:jc w:val="center"/>
            </w:pPr>
            <w:r w:rsidRPr="00BB09A3">
              <w:t>177,44</w:t>
            </w:r>
          </w:p>
        </w:tc>
      </w:tr>
      <w:tr w:rsidR="00783962" w:rsidRPr="00E52E60" w:rsidTr="00244ECC">
        <w:trPr>
          <w:trHeight w:val="219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962" w:rsidRPr="00E52E60" w:rsidRDefault="00783962" w:rsidP="00244ECC">
            <w:pPr>
              <w:jc w:val="center"/>
              <w:outlineLvl w:val="2"/>
              <w:rPr>
                <w:color w:val="1F497D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962" w:rsidRPr="00E52E60" w:rsidRDefault="00783962" w:rsidP="00244ECC">
            <w:pPr>
              <w:outlineLvl w:val="2"/>
              <w:rPr>
                <w:color w:val="1F497D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BB09A3" w:rsidRDefault="00783962" w:rsidP="00244ECC">
            <w:r w:rsidRPr="00BB09A3">
              <w:t>соисполнителю 8 - Отдел опеки, попечительства и по делам несовершеннолетних администрации Минераловодского городского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BB09A3" w:rsidRDefault="00783962" w:rsidP="00244ECC">
            <w:pPr>
              <w:jc w:val="center"/>
              <w:outlineLvl w:val="2"/>
            </w:pPr>
            <w:r w:rsidRPr="00BB09A3">
              <w:t>21,50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BB09A3" w:rsidRDefault="00783962" w:rsidP="00244ECC">
            <w:pPr>
              <w:jc w:val="center"/>
            </w:pPr>
            <w:r w:rsidRPr="00BB09A3">
              <w:t>21,50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BB09A3" w:rsidRDefault="00783962" w:rsidP="00244ECC">
            <w:pPr>
              <w:jc w:val="center"/>
            </w:pPr>
            <w:r w:rsidRPr="00BB09A3">
              <w:t>21,50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BB09A3" w:rsidRDefault="00783962" w:rsidP="00244ECC">
            <w:pPr>
              <w:jc w:val="center"/>
            </w:pPr>
            <w:r w:rsidRPr="00BB09A3">
              <w:t>21,50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BB09A3" w:rsidRDefault="00783962" w:rsidP="00244ECC">
            <w:pPr>
              <w:jc w:val="center"/>
            </w:pPr>
            <w:r w:rsidRPr="00BB09A3">
              <w:t>21,50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BB09A3" w:rsidRDefault="00783962" w:rsidP="00244ECC">
            <w:pPr>
              <w:jc w:val="center"/>
            </w:pPr>
            <w:r w:rsidRPr="00BB09A3">
              <w:t>21,50</w:t>
            </w:r>
          </w:p>
        </w:tc>
      </w:tr>
      <w:tr w:rsidR="00783962" w:rsidRPr="00E52E60" w:rsidTr="00244ECC">
        <w:trPr>
          <w:trHeight w:val="219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962" w:rsidRPr="00E52E60" w:rsidRDefault="00783962" w:rsidP="00244ECC">
            <w:pPr>
              <w:jc w:val="center"/>
              <w:outlineLvl w:val="2"/>
              <w:rPr>
                <w:color w:val="1F497D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962" w:rsidRPr="00E52E60" w:rsidRDefault="00783962" w:rsidP="00244ECC">
            <w:pPr>
              <w:outlineLvl w:val="2"/>
              <w:rPr>
                <w:color w:val="1F497D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BB09A3" w:rsidRDefault="00783962" w:rsidP="00244ECC">
            <w:r w:rsidRPr="00BB09A3">
              <w:t>соисполнителю 9 - Управление сельского хозяйства администрации Минераловодского городского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022143" w:rsidRDefault="00783962" w:rsidP="00244ECC">
            <w:pPr>
              <w:jc w:val="center"/>
              <w:outlineLvl w:val="2"/>
            </w:pPr>
            <w:r w:rsidRPr="00022143">
              <w:t>285,12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022143" w:rsidRDefault="00783962" w:rsidP="00244ECC">
            <w:pPr>
              <w:jc w:val="center"/>
              <w:outlineLvl w:val="2"/>
            </w:pPr>
            <w:r w:rsidRPr="00022143">
              <w:t>294,88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022143" w:rsidRDefault="00783962" w:rsidP="00244ECC">
            <w:pPr>
              <w:jc w:val="center"/>
            </w:pPr>
            <w:r w:rsidRPr="00022143">
              <w:t>294,88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022143" w:rsidRDefault="00783962" w:rsidP="00244ECC">
            <w:pPr>
              <w:jc w:val="center"/>
            </w:pPr>
            <w:r w:rsidRPr="00022143">
              <w:t>294,88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BB09A3" w:rsidRDefault="00783962" w:rsidP="00244ECC">
            <w:pPr>
              <w:jc w:val="center"/>
            </w:pPr>
            <w:r w:rsidRPr="00BB09A3">
              <w:t>294,88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BB09A3" w:rsidRDefault="00783962" w:rsidP="00244ECC">
            <w:pPr>
              <w:jc w:val="center"/>
            </w:pPr>
            <w:r w:rsidRPr="00BB09A3">
              <w:t>294,88</w:t>
            </w:r>
          </w:p>
        </w:tc>
      </w:tr>
      <w:tr w:rsidR="00783962" w:rsidRPr="00E52E60" w:rsidTr="00244ECC">
        <w:trPr>
          <w:trHeight w:val="219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962" w:rsidRPr="00E52E60" w:rsidRDefault="00783962" w:rsidP="00244ECC">
            <w:pPr>
              <w:jc w:val="center"/>
              <w:outlineLvl w:val="2"/>
              <w:rPr>
                <w:color w:val="1F497D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962" w:rsidRPr="00E52E60" w:rsidRDefault="00783962" w:rsidP="00244ECC">
            <w:pPr>
              <w:outlineLvl w:val="2"/>
              <w:rPr>
                <w:color w:val="1F497D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BB09A3" w:rsidRDefault="00783962" w:rsidP="00244ECC">
            <w:r w:rsidRPr="00BB09A3">
              <w:t>соисполнителю 10 - Управление общественной безопасности администрации Минераловодского городского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BB09A3" w:rsidRDefault="00783962" w:rsidP="00244ECC">
            <w:pPr>
              <w:jc w:val="center"/>
              <w:outlineLvl w:val="2"/>
            </w:pPr>
            <w:r w:rsidRPr="00BB09A3">
              <w:t>100,00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BB09A3" w:rsidRDefault="00783962" w:rsidP="00244ECC">
            <w:pPr>
              <w:jc w:val="center"/>
              <w:outlineLvl w:val="2"/>
            </w:pPr>
            <w:r w:rsidRPr="00BB09A3">
              <w:t>90,00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BB09A3" w:rsidRDefault="00783962" w:rsidP="00244ECC">
            <w:pPr>
              <w:jc w:val="center"/>
            </w:pPr>
            <w:r w:rsidRPr="00BB09A3">
              <w:t>90,00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BB09A3" w:rsidRDefault="00783962" w:rsidP="00244ECC">
            <w:pPr>
              <w:jc w:val="center"/>
            </w:pPr>
            <w:r w:rsidRPr="00BB09A3">
              <w:t>90,00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BB09A3" w:rsidRDefault="00783962" w:rsidP="00244ECC">
            <w:pPr>
              <w:jc w:val="center"/>
            </w:pPr>
            <w:r w:rsidRPr="00BB09A3">
              <w:t>90,00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BB09A3" w:rsidRDefault="00783962" w:rsidP="00244ECC">
            <w:pPr>
              <w:jc w:val="center"/>
            </w:pPr>
            <w:r w:rsidRPr="00BB09A3">
              <w:t>90,00</w:t>
            </w:r>
          </w:p>
        </w:tc>
      </w:tr>
      <w:tr w:rsidR="00783962" w:rsidRPr="00E52E60" w:rsidTr="00244ECC">
        <w:trPr>
          <w:trHeight w:val="412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962" w:rsidRPr="00E52E60" w:rsidRDefault="00783962" w:rsidP="00244ECC">
            <w:pPr>
              <w:jc w:val="center"/>
              <w:outlineLvl w:val="2"/>
              <w:rPr>
                <w:color w:val="1F497D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962" w:rsidRPr="00E52E60" w:rsidRDefault="00783962" w:rsidP="00244ECC">
            <w:pPr>
              <w:outlineLvl w:val="2"/>
              <w:rPr>
                <w:color w:val="1F497D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3962" w:rsidRPr="00D36963" w:rsidRDefault="00783962" w:rsidP="00244ECC">
            <w:r w:rsidRPr="00D36963">
              <w:t>соисполнителю 11- Управление по делам территорий администрации Минераловодского городского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3962" w:rsidRPr="00D36963" w:rsidRDefault="00783962" w:rsidP="00244ECC">
            <w:pPr>
              <w:jc w:val="center"/>
              <w:outlineLvl w:val="2"/>
            </w:pPr>
            <w:r w:rsidRPr="00D36963">
              <w:t>1 161,84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3962" w:rsidRPr="00D36963" w:rsidRDefault="00783962" w:rsidP="00244ECC">
            <w:pPr>
              <w:jc w:val="center"/>
              <w:outlineLvl w:val="2"/>
            </w:pPr>
            <w:r w:rsidRPr="00D36963">
              <w:t>25 403,17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3962" w:rsidRPr="00D36963" w:rsidRDefault="00783962" w:rsidP="00244ECC">
            <w:pPr>
              <w:jc w:val="center"/>
            </w:pPr>
            <w:r w:rsidRPr="00D36963">
              <w:t>25 250,51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3962" w:rsidRPr="00D36963" w:rsidRDefault="00783962" w:rsidP="00244ECC">
            <w:pPr>
              <w:jc w:val="center"/>
            </w:pPr>
            <w:r w:rsidRPr="00D36963">
              <w:t>25 252,21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3962" w:rsidRPr="00D36963" w:rsidRDefault="00783962" w:rsidP="00244ECC">
            <w:pPr>
              <w:jc w:val="center"/>
            </w:pPr>
            <w:r w:rsidRPr="00D36963">
              <w:t>25 288,21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3962" w:rsidRPr="00D36963" w:rsidRDefault="00783962" w:rsidP="00244ECC">
            <w:pPr>
              <w:jc w:val="center"/>
            </w:pPr>
            <w:r w:rsidRPr="00D36963">
              <w:t>25 288,21</w:t>
            </w:r>
          </w:p>
        </w:tc>
      </w:tr>
      <w:tr w:rsidR="00783962" w:rsidRPr="00E52E60" w:rsidTr="00244ECC">
        <w:trPr>
          <w:trHeight w:val="219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962" w:rsidRPr="00E52E60" w:rsidRDefault="00783962" w:rsidP="00244ECC">
            <w:pPr>
              <w:jc w:val="center"/>
              <w:outlineLvl w:val="2"/>
              <w:rPr>
                <w:color w:val="1F497D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962" w:rsidRPr="00E52E60" w:rsidRDefault="00783962" w:rsidP="00244ECC">
            <w:pPr>
              <w:outlineLvl w:val="2"/>
              <w:rPr>
                <w:color w:val="1F497D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D36963" w:rsidRDefault="00783962" w:rsidP="00244ECC">
            <w:pPr>
              <w:pStyle w:val="ConsPlusCell"/>
              <w:widowControl/>
              <w:ind w:left="34"/>
            </w:pPr>
            <w:r w:rsidRPr="00D36963">
              <w:rPr>
                <w:bCs/>
              </w:rPr>
              <w:t xml:space="preserve">соисполнителю 12 - </w:t>
            </w:r>
            <w:r w:rsidRPr="00D36963">
              <w:rPr>
                <w:shd w:val="clear" w:color="auto" w:fill="FFFFFF"/>
              </w:rPr>
              <w:t>Управление муниципального хозяйства администрации Минераловодского городского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022143" w:rsidRDefault="00783962" w:rsidP="00244ECC">
            <w:pPr>
              <w:jc w:val="center"/>
              <w:outlineLvl w:val="2"/>
            </w:pPr>
            <w:r w:rsidRPr="00022143">
              <w:t>577,17</w:t>
            </w:r>
          </w:p>
          <w:p w:rsidR="00783962" w:rsidRPr="00022143" w:rsidRDefault="00783962" w:rsidP="00244ECC">
            <w:pPr>
              <w:jc w:val="center"/>
              <w:outlineLvl w:val="2"/>
            </w:pPr>
          </w:p>
          <w:p w:rsidR="00783962" w:rsidRPr="00022143" w:rsidRDefault="00783962" w:rsidP="00244ECC">
            <w:pPr>
              <w:jc w:val="center"/>
              <w:outlineLvl w:val="2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022143" w:rsidRDefault="00783962" w:rsidP="00244ECC">
            <w:pPr>
              <w:jc w:val="center"/>
              <w:outlineLvl w:val="2"/>
            </w:pPr>
            <w:r w:rsidRPr="00022143">
              <w:t>170,51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D36963" w:rsidRDefault="00783962" w:rsidP="00244ECC">
            <w:pPr>
              <w:jc w:val="center"/>
            </w:pPr>
            <w:r w:rsidRPr="00D36963">
              <w:t>170,51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D36963" w:rsidRDefault="00783962" w:rsidP="00244ECC">
            <w:pPr>
              <w:jc w:val="center"/>
            </w:pPr>
            <w:r w:rsidRPr="00D36963">
              <w:t>170,51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D36963" w:rsidRDefault="00783962" w:rsidP="00244ECC">
            <w:pPr>
              <w:jc w:val="center"/>
            </w:pPr>
            <w:r w:rsidRPr="00D36963">
              <w:t>170,51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D36963" w:rsidRDefault="00783962" w:rsidP="00244ECC">
            <w:pPr>
              <w:jc w:val="center"/>
            </w:pPr>
            <w:r w:rsidRPr="00D36963">
              <w:t>170,51</w:t>
            </w:r>
          </w:p>
        </w:tc>
      </w:tr>
      <w:tr w:rsidR="00783962" w:rsidRPr="00E52E60" w:rsidTr="00244ECC">
        <w:trPr>
          <w:trHeight w:val="219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962" w:rsidRPr="00E52E60" w:rsidRDefault="00783962" w:rsidP="00244ECC">
            <w:pPr>
              <w:jc w:val="center"/>
              <w:outlineLvl w:val="2"/>
              <w:rPr>
                <w:color w:val="1F497D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962" w:rsidRPr="00E52E60" w:rsidRDefault="00783962" w:rsidP="00244ECC">
            <w:pPr>
              <w:outlineLvl w:val="2"/>
              <w:rPr>
                <w:color w:val="1F497D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D36963" w:rsidRDefault="00783962" w:rsidP="00244ECC">
            <w:pPr>
              <w:ind w:left="34"/>
              <w:outlineLvl w:val="2"/>
            </w:pPr>
            <w:r w:rsidRPr="00D36963">
              <w:rPr>
                <w:shd w:val="clear" w:color="auto" w:fill="FFFFFF"/>
              </w:rPr>
              <w:t>соисполнителю 13 - Управление труда и социальной защиты населения администрации Минераловодского городского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D36963" w:rsidRDefault="00783962" w:rsidP="00244ECC">
            <w:pPr>
              <w:jc w:val="center"/>
              <w:outlineLvl w:val="2"/>
            </w:pPr>
            <w:r w:rsidRPr="00D36963">
              <w:t>51,21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D36963" w:rsidRDefault="00783962" w:rsidP="00244ECC">
            <w:pPr>
              <w:jc w:val="center"/>
              <w:outlineLvl w:val="2"/>
            </w:pPr>
            <w:r w:rsidRPr="00D36963">
              <w:t>29,60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D36963" w:rsidRDefault="00783962" w:rsidP="00244ECC">
            <w:pPr>
              <w:jc w:val="center"/>
            </w:pPr>
            <w:r w:rsidRPr="00D36963">
              <w:t>29,60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D36963" w:rsidRDefault="00783962" w:rsidP="00244ECC">
            <w:pPr>
              <w:jc w:val="center"/>
            </w:pPr>
            <w:r w:rsidRPr="00D36963">
              <w:t>29,60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D36963" w:rsidRDefault="00783962" w:rsidP="00244ECC">
            <w:pPr>
              <w:jc w:val="center"/>
            </w:pPr>
            <w:r w:rsidRPr="00D36963">
              <w:t>29,60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D36963" w:rsidRDefault="00783962" w:rsidP="00244ECC">
            <w:pPr>
              <w:jc w:val="center"/>
            </w:pPr>
            <w:r w:rsidRPr="00D36963">
              <w:t>29,60</w:t>
            </w:r>
          </w:p>
        </w:tc>
      </w:tr>
      <w:tr w:rsidR="00783962" w:rsidRPr="00E52E60" w:rsidTr="00244ECC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E52E60" w:rsidRDefault="00783962" w:rsidP="00244ECC">
            <w:pPr>
              <w:jc w:val="center"/>
              <w:outlineLvl w:val="2"/>
              <w:rPr>
                <w:color w:val="1F497D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E52E60" w:rsidRDefault="00783962" w:rsidP="00244ECC">
            <w:pPr>
              <w:outlineLvl w:val="2"/>
              <w:rPr>
                <w:color w:val="1F497D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D36963" w:rsidRDefault="00783962" w:rsidP="00244ECC">
            <w:pPr>
              <w:outlineLvl w:val="2"/>
            </w:pPr>
            <w:r w:rsidRPr="00D36963">
              <w:t>Средства участников Программы*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3962" w:rsidRPr="00E52E60" w:rsidRDefault="00783962" w:rsidP="00244ECC">
            <w:pPr>
              <w:jc w:val="center"/>
              <w:outlineLvl w:val="2"/>
              <w:rPr>
                <w:color w:val="1F497D"/>
              </w:rPr>
            </w:pPr>
            <w:r w:rsidRPr="00E52E60">
              <w:rPr>
                <w:color w:val="1F497D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3962" w:rsidRPr="00E52E60" w:rsidRDefault="00783962" w:rsidP="00244ECC">
            <w:pPr>
              <w:jc w:val="center"/>
              <w:outlineLvl w:val="2"/>
              <w:rPr>
                <w:color w:val="1F497D"/>
              </w:rPr>
            </w:pPr>
            <w:r w:rsidRPr="00E52E60">
              <w:rPr>
                <w:color w:val="1F497D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3962" w:rsidRPr="00E52E60" w:rsidRDefault="00783962" w:rsidP="00244ECC">
            <w:pPr>
              <w:jc w:val="center"/>
              <w:outlineLvl w:val="2"/>
              <w:rPr>
                <w:color w:val="1F497D"/>
              </w:rPr>
            </w:pPr>
            <w:r w:rsidRPr="00E52E60">
              <w:rPr>
                <w:color w:val="1F497D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E52E60" w:rsidRDefault="00783962" w:rsidP="00244ECC">
            <w:pPr>
              <w:jc w:val="center"/>
              <w:outlineLvl w:val="2"/>
              <w:rPr>
                <w:color w:val="1F497D"/>
              </w:rPr>
            </w:pPr>
            <w:r w:rsidRPr="00E52E60">
              <w:rPr>
                <w:color w:val="1F497D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E52E60" w:rsidRDefault="00783962" w:rsidP="00244ECC">
            <w:pPr>
              <w:jc w:val="center"/>
              <w:outlineLvl w:val="2"/>
              <w:rPr>
                <w:color w:val="1F497D"/>
              </w:rPr>
            </w:pPr>
            <w:r w:rsidRPr="00E52E60">
              <w:rPr>
                <w:color w:val="1F497D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E52E60" w:rsidRDefault="00783962" w:rsidP="00244ECC">
            <w:pPr>
              <w:jc w:val="center"/>
              <w:outlineLvl w:val="2"/>
              <w:rPr>
                <w:color w:val="1F497D"/>
              </w:rPr>
            </w:pPr>
            <w:r w:rsidRPr="00E52E60">
              <w:rPr>
                <w:color w:val="1F497D"/>
              </w:rPr>
              <w:t>-</w:t>
            </w:r>
          </w:p>
        </w:tc>
      </w:tr>
      <w:tr w:rsidR="00783962" w:rsidRPr="00E52E60" w:rsidTr="00244ECC">
        <w:trPr>
          <w:trHeight w:val="27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A15EDC" w:rsidRDefault="00783962" w:rsidP="00244ECC">
            <w:pPr>
              <w:jc w:val="center"/>
              <w:outlineLvl w:val="2"/>
              <w:rPr>
                <w:b/>
              </w:rPr>
            </w:pPr>
            <w:r w:rsidRPr="00A15EDC">
              <w:rPr>
                <w:b/>
              </w:rPr>
              <w:t>1.1.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A15EDC" w:rsidRDefault="00783962" w:rsidP="00244ECC">
            <w:pPr>
              <w:outlineLvl w:val="2"/>
              <w:rPr>
                <w:b/>
              </w:rPr>
            </w:pPr>
            <w:r w:rsidRPr="00A15EDC">
              <w:rPr>
                <w:b/>
              </w:rPr>
              <w:t>Подпрограмма 1, всего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A15EDC" w:rsidRDefault="00783962" w:rsidP="00244ECC">
            <w:pPr>
              <w:outlineLvl w:val="2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9A6F58" w:rsidRDefault="00783962" w:rsidP="00244ECC">
            <w:pPr>
              <w:jc w:val="center"/>
              <w:rPr>
                <w:b/>
              </w:rPr>
            </w:pPr>
            <w:r w:rsidRPr="009A6F58">
              <w:rPr>
                <w:b/>
              </w:rPr>
              <w:t>232,02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9A6F58" w:rsidRDefault="00783962" w:rsidP="00244ECC">
            <w:pPr>
              <w:jc w:val="center"/>
              <w:rPr>
                <w:b/>
              </w:rPr>
            </w:pPr>
            <w:r w:rsidRPr="009A6F58">
              <w:rPr>
                <w:b/>
              </w:rPr>
              <w:t>331,75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9A6F58" w:rsidRDefault="00783962" w:rsidP="00244ECC">
            <w:pPr>
              <w:pStyle w:val="ConsPlusCell"/>
              <w:widowControl/>
              <w:ind w:firstLine="12"/>
              <w:jc w:val="center"/>
              <w:rPr>
                <w:b/>
              </w:rPr>
            </w:pPr>
            <w:r w:rsidRPr="009A6F58">
              <w:rPr>
                <w:b/>
              </w:rPr>
              <w:t>671,54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9A6F58" w:rsidRDefault="00783962" w:rsidP="00244ECC">
            <w:pPr>
              <w:pStyle w:val="ConsPlusCell"/>
              <w:widowControl/>
              <w:ind w:firstLine="12"/>
              <w:jc w:val="center"/>
              <w:rPr>
                <w:b/>
              </w:rPr>
            </w:pPr>
            <w:r w:rsidRPr="009A6F58">
              <w:rPr>
                <w:b/>
              </w:rPr>
              <w:t>658,54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9A6F58" w:rsidRDefault="00783962" w:rsidP="00244ECC">
            <w:pPr>
              <w:pStyle w:val="ConsPlusCell"/>
              <w:widowControl/>
              <w:ind w:firstLine="12"/>
              <w:jc w:val="center"/>
              <w:rPr>
                <w:b/>
              </w:rPr>
            </w:pPr>
            <w:r w:rsidRPr="009A6F58">
              <w:rPr>
                <w:b/>
              </w:rPr>
              <w:t>870,79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9A6F58" w:rsidRDefault="00783962" w:rsidP="00244ECC">
            <w:pPr>
              <w:pStyle w:val="ConsPlusCell"/>
              <w:widowControl/>
              <w:ind w:firstLine="12"/>
              <w:jc w:val="center"/>
              <w:rPr>
                <w:b/>
              </w:rPr>
            </w:pPr>
            <w:r w:rsidRPr="009A6F58">
              <w:rPr>
                <w:b/>
              </w:rPr>
              <w:t>881,29</w:t>
            </w:r>
          </w:p>
        </w:tc>
      </w:tr>
      <w:tr w:rsidR="00783962" w:rsidRPr="00E52E60" w:rsidTr="00244ECC">
        <w:trPr>
          <w:trHeight w:val="207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3962" w:rsidRPr="00A15EDC" w:rsidRDefault="00783962" w:rsidP="00244ECC">
            <w:pPr>
              <w:jc w:val="center"/>
              <w:outlineLvl w:val="2"/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3962" w:rsidRPr="00A15EDC" w:rsidRDefault="00783962" w:rsidP="00244ECC">
            <w:pPr>
              <w:outlineLvl w:val="2"/>
            </w:pPr>
            <w:r w:rsidRPr="00A15EDC">
              <w:t>«Развитие муниципальной службы»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A15EDC" w:rsidRDefault="00783962" w:rsidP="00244ECC">
            <w:pPr>
              <w:outlineLvl w:val="2"/>
            </w:pPr>
            <w:r w:rsidRPr="00A15EDC">
              <w:t>Средства бюджета Минераловодского городского округа Ставропольского края (далее – бюджет округа), в т.ч.: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9A6F58" w:rsidRDefault="00783962" w:rsidP="00244ECC">
            <w:pPr>
              <w:jc w:val="center"/>
            </w:pPr>
            <w:r w:rsidRPr="009A6F58">
              <w:t>232,02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9A6F58" w:rsidRDefault="00783962" w:rsidP="00244ECC">
            <w:pPr>
              <w:jc w:val="center"/>
            </w:pPr>
            <w:r w:rsidRPr="009A6F58">
              <w:t>331,75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9A6F58" w:rsidRDefault="00783962" w:rsidP="00244ECC">
            <w:pPr>
              <w:pStyle w:val="ConsPlusCell"/>
              <w:widowControl/>
              <w:ind w:firstLine="12"/>
              <w:jc w:val="center"/>
            </w:pPr>
            <w:r w:rsidRPr="009A6F58">
              <w:t>671,54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9A6F58" w:rsidRDefault="00783962" w:rsidP="00244ECC">
            <w:pPr>
              <w:pStyle w:val="ConsPlusCell"/>
              <w:widowControl/>
              <w:ind w:firstLine="12"/>
              <w:jc w:val="center"/>
            </w:pPr>
            <w:r w:rsidRPr="009A6F58">
              <w:t>658,54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9A6F58" w:rsidRDefault="00783962" w:rsidP="00244ECC">
            <w:pPr>
              <w:pStyle w:val="ConsPlusCell"/>
              <w:widowControl/>
              <w:ind w:firstLine="12"/>
              <w:jc w:val="center"/>
            </w:pPr>
            <w:r w:rsidRPr="009A6F58">
              <w:t>870,79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9A6F58" w:rsidRDefault="00783962" w:rsidP="00244ECC">
            <w:pPr>
              <w:pStyle w:val="ConsPlusCell"/>
              <w:widowControl/>
              <w:ind w:firstLine="12"/>
              <w:jc w:val="center"/>
            </w:pPr>
            <w:r w:rsidRPr="009A6F58">
              <w:t>881,29</w:t>
            </w:r>
          </w:p>
        </w:tc>
      </w:tr>
      <w:tr w:rsidR="00783962" w:rsidRPr="00E52E60" w:rsidTr="00244ECC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962" w:rsidRPr="00A15EDC" w:rsidRDefault="00783962" w:rsidP="00244ECC">
            <w:pPr>
              <w:jc w:val="center"/>
              <w:outlineLvl w:val="2"/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962" w:rsidRPr="00A15EDC" w:rsidRDefault="00783962" w:rsidP="00244ECC">
            <w:pPr>
              <w:outlineLvl w:val="2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A15EDC" w:rsidRDefault="00783962" w:rsidP="00244ECC">
            <w:pPr>
              <w:outlineLvl w:val="2"/>
            </w:pPr>
            <w:r w:rsidRPr="00A15EDC">
              <w:t>средства бюджета округа,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9A6F58" w:rsidRDefault="00783962" w:rsidP="00244ECC">
            <w:pPr>
              <w:jc w:val="center"/>
            </w:pPr>
            <w:r w:rsidRPr="009A6F58">
              <w:t>232,02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9A6F58" w:rsidRDefault="00783962" w:rsidP="00244ECC">
            <w:pPr>
              <w:jc w:val="center"/>
            </w:pPr>
            <w:r w:rsidRPr="009A6F58">
              <w:t>331,75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9A6F58" w:rsidRDefault="00783962" w:rsidP="00244ECC">
            <w:pPr>
              <w:pStyle w:val="ConsPlusCell"/>
              <w:widowControl/>
              <w:ind w:firstLine="12"/>
              <w:jc w:val="center"/>
            </w:pPr>
            <w:r w:rsidRPr="009A6F58">
              <w:t>671,54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9A6F58" w:rsidRDefault="00783962" w:rsidP="00244ECC">
            <w:pPr>
              <w:pStyle w:val="ConsPlusCell"/>
              <w:widowControl/>
              <w:ind w:firstLine="12"/>
              <w:jc w:val="center"/>
            </w:pPr>
            <w:r w:rsidRPr="009A6F58">
              <w:t>658,54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9A6F58" w:rsidRDefault="00783962" w:rsidP="00244ECC">
            <w:pPr>
              <w:pStyle w:val="ConsPlusCell"/>
              <w:widowControl/>
              <w:ind w:firstLine="12"/>
              <w:jc w:val="center"/>
            </w:pPr>
            <w:r w:rsidRPr="009A6F58">
              <w:t>870,79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9A6F58" w:rsidRDefault="00783962" w:rsidP="00244ECC">
            <w:pPr>
              <w:pStyle w:val="ConsPlusCell"/>
              <w:widowControl/>
              <w:ind w:firstLine="12"/>
              <w:jc w:val="center"/>
            </w:pPr>
            <w:r w:rsidRPr="009A6F58">
              <w:t>881,29</w:t>
            </w:r>
          </w:p>
        </w:tc>
      </w:tr>
      <w:tr w:rsidR="00783962" w:rsidRPr="00E52E60" w:rsidTr="00244ECC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962" w:rsidRPr="00A15EDC" w:rsidRDefault="00783962" w:rsidP="00244ECC">
            <w:pPr>
              <w:jc w:val="center"/>
              <w:outlineLvl w:val="2"/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962" w:rsidRPr="00A15EDC" w:rsidRDefault="00783962" w:rsidP="00244ECC">
            <w:pPr>
              <w:outlineLvl w:val="2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A15EDC" w:rsidRDefault="00783962" w:rsidP="00244ECC">
            <w:pPr>
              <w:outlineLvl w:val="2"/>
            </w:pPr>
            <w:r w:rsidRPr="00A15EDC">
              <w:t>в т.ч. предусмотренные: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9A6F58" w:rsidRDefault="00783962" w:rsidP="00244ECC">
            <w:pPr>
              <w:jc w:val="center"/>
              <w:outlineLvl w:val="2"/>
              <w:rPr>
                <w:color w:val="1F497D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E52E60" w:rsidRDefault="00783962" w:rsidP="00244ECC">
            <w:pPr>
              <w:jc w:val="center"/>
              <w:outlineLvl w:val="2"/>
              <w:rPr>
                <w:color w:val="1F497D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E52E60" w:rsidRDefault="00783962" w:rsidP="00244ECC">
            <w:pPr>
              <w:jc w:val="center"/>
              <w:outlineLvl w:val="2"/>
              <w:rPr>
                <w:color w:val="1F497D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E52E60" w:rsidRDefault="00783962" w:rsidP="00244ECC">
            <w:pPr>
              <w:jc w:val="center"/>
              <w:outlineLvl w:val="2"/>
              <w:rPr>
                <w:color w:val="1F497D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E52E60" w:rsidRDefault="00783962" w:rsidP="00244ECC">
            <w:pPr>
              <w:jc w:val="center"/>
              <w:outlineLvl w:val="2"/>
              <w:rPr>
                <w:color w:val="1F497D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E52E60" w:rsidRDefault="00783962" w:rsidP="00244ECC">
            <w:pPr>
              <w:jc w:val="center"/>
              <w:outlineLvl w:val="2"/>
              <w:rPr>
                <w:color w:val="1F497D"/>
              </w:rPr>
            </w:pPr>
          </w:p>
        </w:tc>
      </w:tr>
      <w:tr w:rsidR="00783962" w:rsidRPr="00E52E60" w:rsidTr="00244ECC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962" w:rsidRPr="00A15EDC" w:rsidRDefault="00783962" w:rsidP="00244ECC">
            <w:pPr>
              <w:jc w:val="center"/>
              <w:outlineLvl w:val="2"/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962" w:rsidRPr="00A15EDC" w:rsidRDefault="00783962" w:rsidP="00244ECC">
            <w:pPr>
              <w:outlineLvl w:val="2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A15EDC" w:rsidRDefault="00783962" w:rsidP="00244ECC">
            <w:pPr>
              <w:outlineLvl w:val="2"/>
            </w:pPr>
            <w:r w:rsidRPr="00A15EDC">
              <w:t>ответственному исполнителю - администрация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F0418B" w:rsidRDefault="00783962" w:rsidP="00244ECC">
            <w:pPr>
              <w:jc w:val="center"/>
              <w:outlineLvl w:val="2"/>
            </w:pPr>
            <w:r w:rsidRPr="00F0418B">
              <w:t>140,60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F0418B" w:rsidRDefault="00783962" w:rsidP="00244ECC">
            <w:pPr>
              <w:jc w:val="center"/>
              <w:outlineLvl w:val="2"/>
            </w:pPr>
            <w:r w:rsidRPr="00F0418B">
              <w:t>190,00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F0418B" w:rsidRDefault="00783962" w:rsidP="00244ECC">
            <w:pPr>
              <w:jc w:val="center"/>
              <w:outlineLvl w:val="2"/>
            </w:pPr>
            <w:r w:rsidRPr="00F0418B">
              <w:t>548,34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F0418B" w:rsidRDefault="00783962" w:rsidP="00244ECC">
            <w:pPr>
              <w:jc w:val="center"/>
              <w:outlineLvl w:val="2"/>
            </w:pPr>
            <w:r w:rsidRPr="00F0418B">
              <w:t>550,24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F0418B" w:rsidRDefault="00783962" w:rsidP="00244ECC">
            <w:pPr>
              <w:jc w:val="center"/>
              <w:outlineLvl w:val="2"/>
            </w:pPr>
            <w:r w:rsidRPr="00F0418B">
              <w:t>550,39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F0418B" w:rsidRDefault="00783962" w:rsidP="00244ECC">
            <w:pPr>
              <w:jc w:val="center"/>
              <w:outlineLvl w:val="2"/>
            </w:pPr>
            <w:r w:rsidRPr="00F0418B">
              <w:t>565,69</w:t>
            </w:r>
          </w:p>
        </w:tc>
      </w:tr>
      <w:tr w:rsidR="00783962" w:rsidRPr="00E52E60" w:rsidTr="00244ECC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962" w:rsidRPr="00A15EDC" w:rsidRDefault="00783962" w:rsidP="00244ECC">
            <w:pPr>
              <w:jc w:val="center"/>
              <w:outlineLvl w:val="2"/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962" w:rsidRPr="00A15EDC" w:rsidRDefault="00783962" w:rsidP="00244ECC">
            <w:pPr>
              <w:outlineLvl w:val="2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A15EDC" w:rsidRDefault="00783962" w:rsidP="00244ECC">
            <w:pPr>
              <w:outlineLvl w:val="2"/>
            </w:pPr>
            <w:r w:rsidRPr="00A15EDC">
              <w:t>соисполнителю 1 - Совет депутатов Минераловодского городского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F0418B" w:rsidRDefault="00783962" w:rsidP="00244ECC">
            <w:pPr>
              <w:jc w:val="center"/>
              <w:outlineLvl w:val="2"/>
            </w:pPr>
            <w:r w:rsidRPr="00F0418B">
              <w:t>12,00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F0418B" w:rsidRDefault="00783962" w:rsidP="00244ECC">
            <w:pPr>
              <w:jc w:val="center"/>
              <w:outlineLvl w:val="2"/>
            </w:pPr>
            <w:r w:rsidRPr="00F0418B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F0418B" w:rsidRDefault="00783962" w:rsidP="00244ECC">
            <w:pPr>
              <w:jc w:val="center"/>
              <w:outlineLvl w:val="2"/>
            </w:pPr>
            <w:r w:rsidRPr="00F0418B"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F0418B" w:rsidRDefault="00783962" w:rsidP="00244ECC">
            <w:pPr>
              <w:jc w:val="center"/>
              <w:outlineLvl w:val="2"/>
            </w:pPr>
            <w:r w:rsidRPr="00F0418B"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F0418B" w:rsidRDefault="00783962" w:rsidP="00244ECC">
            <w:pPr>
              <w:jc w:val="center"/>
              <w:outlineLvl w:val="2"/>
            </w:pPr>
            <w:r w:rsidRPr="00F0418B"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F0418B" w:rsidRDefault="00783962" w:rsidP="00244ECC">
            <w:pPr>
              <w:jc w:val="center"/>
              <w:outlineLvl w:val="2"/>
            </w:pPr>
            <w:r w:rsidRPr="00F0418B">
              <w:t>-</w:t>
            </w:r>
          </w:p>
        </w:tc>
      </w:tr>
      <w:tr w:rsidR="00783962" w:rsidRPr="00E52E60" w:rsidTr="00244ECC">
        <w:trPr>
          <w:trHeight w:val="29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962" w:rsidRPr="00A15EDC" w:rsidRDefault="00783962" w:rsidP="00244ECC">
            <w:pPr>
              <w:jc w:val="center"/>
              <w:outlineLvl w:val="2"/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962" w:rsidRPr="00A15EDC" w:rsidRDefault="00783962" w:rsidP="00244ECC">
            <w:pPr>
              <w:outlineLvl w:val="2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A15EDC" w:rsidRDefault="00783962" w:rsidP="00244ECC">
            <w:pPr>
              <w:outlineLvl w:val="2"/>
            </w:pPr>
            <w:r w:rsidRPr="00A15EDC">
              <w:t>соисполнителю 4 – Финансовое управление администрации Минераловодского городского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F0418B" w:rsidRDefault="00783962" w:rsidP="00244ECC">
            <w:pPr>
              <w:jc w:val="center"/>
              <w:outlineLvl w:val="2"/>
            </w:pPr>
            <w:r w:rsidRPr="00F0418B">
              <w:t>36,02</w:t>
            </w:r>
          </w:p>
          <w:p w:rsidR="00783962" w:rsidRPr="00F0418B" w:rsidRDefault="00783962" w:rsidP="00244ECC">
            <w:pPr>
              <w:tabs>
                <w:tab w:val="left" w:pos="1290"/>
              </w:tabs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F0418B" w:rsidRDefault="00783962" w:rsidP="00244ECC">
            <w:pPr>
              <w:jc w:val="center"/>
              <w:outlineLvl w:val="2"/>
            </w:pPr>
            <w:r w:rsidRPr="00F0418B">
              <w:t>82,00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F0418B" w:rsidRDefault="00783962" w:rsidP="00244ECC">
            <w:pPr>
              <w:jc w:val="center"/>
              <w:outlineLvl w:val="2"/>
            </w:pPr>
            <w:r w:rsidRPr="00F0418B">
              <w:t>82,00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F0418B" w:rsidRDefault="00783962" w:rsidP="00244ECC">
            <w:pPr>
              <w:jc w:val="center"/>
              <w:outlineLvl w:val="2"/>
            </w:pPr>
            <w:r w:rsidRPr="00F0418B">
              <w:t>82,00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F0418B" w:rsidRDefault="00783962" w:rsidP="00244ECC">
            <w:pPr>
              <w:jc w:val="center"/>
              <w:outlineLvl w:val="2"/>
            </w:pPr>
            <w:r w:rsidRPr="00F0418B">
              <w:t>258,10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F0418B" w:rsidRDefault="00783962" w:rsidP="00244ECC">
            <w:pPr>
              <w:jc w:val="center"/>
              <w:outlineLvl w:val="2"/>
            </w:pPr>
            <w:r w:rsidRPr="00F0418B">
              <w:t>249,30</w:t>
            </w:r>
          </w:p>
        </w:tc>
      </w:tr>
      <w:tr w:rsidR="00783962" w:rsidRPr="00E52E60" w:rsidTr="00244ECC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962" w:rsidRPr="00A15EDC" w:rsidRDefault="00783962" w:rsidP="00244ECC">
            <w:pPr>
              <w:jc w:val="center"/>
              <w:outlineLvl w:val="2"/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962" w:rsidRPr="00A15EDC" w:rsidRDefault="00783962" w:rsidP="00244ECC">
            <w:pPr>
              <w:outlineLvl w:val="2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A15EDC" w:rsidRDefault="00783962" w:rsidP="00244ECC">
            <w:pPr>
              <w:outlineLvl w:val="2"/>
            </w:pPr>
            <w:r w:rsidRPr="00A15EDC">
              <w:t>соисполнителю 5 - Управление образования администрации Минераловодского городского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F0418B" w:rsidRDefault="00783962" w:rsidP="00244ECC">
            <w:pPr>
              <w:jc w:val="center"/>
              <w:outlineLvl w:val="2"/>
            </w:pPr>
            <w:r w:rsidRPr="00F0418B">
              <w:t>6,00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F0418B" w:rsidRDefault="00783962" w:rsidP="00244ECC">
            <w:pPr>
              <w:jc w:val="center"/>
              <w:outlineLvl w:val="2"/>
            </w:pPr>
            <w:r w:rsidRPr="00F0418B">
              <w:t>9,30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F0418B" w:rsidRDefault="00783962" w:rsidP="00244ECC">
            <w:pPr>
              <w:jc w:val="center"/>
              <w:outlineLvl w:val="2"/>
            </w:pPr>
            <w:r w:rsidRPr="00F0418B">
              <w:t>21,70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F0418B" w:rsidRDefault="00783962" w:rsidP="00244ECC">
            <w:pPr>
              <w:jc w:val="center"/>
              <w:outlineLvl w:val="2"/>
            </w:pPr>
            <w:r w:rsidRPr="00F0418B">
              <w:t>9,30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F0418B" w:rsidRDefault="00783962" w:rsidP="00244ECC">
            <w:pPr>
              <w:jc w:val="center"/>
              <w:outlineLvl w:val="2"/>
            </w:pPr>
            <w:r w:rsidRPr="00F0418B">
              <w:t>9,30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F0418B" w:rsidRDefault="00783962" w:rsidP="00244ECC">
            <w:pPr>
              <w:jc w:val="center"/>
              <w:outlineLvl w:val="2"/>
            </w:pPr>
            <w:r w:rsidRPr="00F0418B">
              <w:t>13,30</w:t>
            </w:r>
          </w:p>
        </w:tc>
      </w:tr>
      <w:tr w:rsidR="00783962" w:rsidRPr="00E52E60" w:rsidTr="00244ECC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962" w:rsidRPr="00A15EDC" w:rsidRDefault="00783962" w:rsidP="00244ECC">
            <w:pPr>
              <w:jc w:val="center"/>
              <w:outlineLvl w:val="2"/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962" w:rsidRPr="00A15EDC" w:rsidRDefault="00783962" w:rsidP="00244ECC">
            <w:pPr>
              <w:outlineLvl w:val="2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A15EDC" w:rsidRDefault="00783962" w:rsidP="00244ECC">
            <w:pPr>
              <w:outlineLvl w:val="2"/>
            </w:pPr>
            <w:r w:rsidRPr="00A15EDC">
              <w:t>соисполнителю 11 – Управление по делам территорий администрации Минераловодского городского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F0418B" w:rsidRDefault="00783962" w:rsidP="00244ECC">
            <w:pPr>
              <w:jc w:val="center"/>
              <w:outlineLvl w:val="2"/>
            </w:pPr>
            <w:r w:rsidRPr="00F0418B">
              <w:t>3,00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F0418B" w:rsidRDefault="00783962" w:rsidP="00244ECC">
            <w:pPr>
              <w:jc w:val="center"/>
              <w:outlineLvl w:val="2"/>
            </w:pPr>
            <w:r w:rsidRPr="00F0418B">
              <w:t>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F0418B" w:rsidRDefault="00783962" w:rsidP="00244ECC">
            <w:pPr>
              <w:jc w:val="center"/>
              <w:outlineLvl w:val="2"/>
            </w:pPr>
            <w:r w:rsidRPr="00F0418B">
              <w:t>6,00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F0418B" w:rsidRDefault="00783962" w:rsidP="00244ECC">
            <w:pPr>
              <w:jc w:val="center"/>
            </w:pPr>
            <w:r w:rsidRPr="00F0418B">
              <w:t>6,00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F0418B" w:rsidRDefault="00783962" w:rsidP="00244ECC">
            <w:pPr>
              <w:jc w:val="center"/>
            </w:pPr>
            <w:r w:rsidRPr="00F0418B">
              <w:t>42,00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F0418B" w:rsidRDefault="00783962" w:rsidP="00244ECC">
            <w:pPr>
              <w:jc w:val="center"/>
            </w:pPr>
            <w:r w:rsidRPr="00F0418B">
              <w:t>42,00</w:t>
            </w:r>
          </w:p>
        </w:tc>
      </w:tr>
      <w:tr w:rsidR="00783962" w:rsidRPr="00E52E60" w:rsidTr="00244ECC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962" w:rsidRPr="00A15EDC" w:rsidRDefault="00783962" w:rsidP="00244ECC">
            <w:pPr>
              <w:jc w:val="center"/>
              <w:outlineLvl w:val="2"/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962" w:rsidRPr="00A15EDC" w:rsidRDefault="00783962" w:rsidP="00244ECC">
            <w:pPr>
              <w:outlineLvl w:val="2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A15EDC" w:rsidRDefault="00783962" w:rsidP="00244ECC">
            <w:pPr>
              <w:outlineLvl w:val="2"/>
            </w:pPr>
            <w:r w:rsidRPr="00A15EDC">
              <w:t>соисполнителю 3 - Управление архитектуры и градостроительства администрации Минераловодского городского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F0418B" w:rsidRDefault="00783962" w:rsidP="00244ECC">
            <w:pPr>
              <w:jc w:val="center"/>
              <w:outlineLvl w:val="2"/>
            </w:pPr>
            <w:r w:rsidRPr="00F0418B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F0418B" w:rsidRDefault="00783962" w:rsidP="00244ECC">
            <w:pPr>
              <w:jc w:val="center"/>
              <w:outlineLvl w:val="2"/>
            </w:pPr>
            <w:r w:rsidRPr="00F0418B">
              <w:t>44,45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F0418B" w:rsidRDefault="00783962" w:rsidP="00244ECC">
            <w:pPr>
              <w:jc w:val="center"/>
              <w:outlineLvl w:val="2"/>
            </w:pPr>
            <w:r w:rsidRPr="00F0418B">
              <w:t>13,50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F0418B" w:rsidRDefault="00783962" w:rsidP="00244ECC">
            <w:pPr>
              <w:jc w:val="center"/>
            </w:pPr>
            <w:r w:rsidRPr="00F0418B">
              <w:t>11,00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F0418B" w:rsidRDefault="00783962" w:rsidP="00244ECC">
            <w:pPr>
              <w:jc w:val="center"/>
            </w:pPr>
            <w:r w:rsidRPr="00F0418B">
              <w:t>11,00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F0418B" w:rsidRDefault="00783962" w:rsidP="00244ECC">
            <w:pPr>
              <w:jc w:val="center"/>
            </w:pPr>
            <w:r w:rsidRPr="00F0418B">
              <w:t>11,00</w:t>
            </w:r>
          </w:p>
        </w:tc>
      </w:tr>
      <w:tr w:rsidR="00783962" w:rsidRPr="00E52E60" w:rsidTr="00244ECC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962" w:rsidRPr="00A15EDC" w:rsidRDefault="00783962" w:rsidP="00244ECC">
            <w:pPr>
              <w:jc w:val="center"/>
              <w:outlineLvl w:val="2"/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962" w:rsidRPr="00A15EDC" w:rsidRDefault="00783962" w:rsidP="00244ECC">
            <w:pPr>
              <w:outlineLvl w:val="2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A15EDC" w:rsidRDefault="00783962" w:rsidP="00244ECC">
            <w:pPr>
              <w:outlineLvl w:val="2"/>
            </w:pPr>
            <w:r w:rsidRPr="00A15EDC">
              <w:t>соисполнителю 9 - Управление сельского хозяйства администрации Минераловодского городского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F0418B" w:rsidRDefault="00783962" w:rsidP="00244ECC">
            <w:pPr>
              <w:jc w:val="center"/>
              <w:outlineLvl w:val="2"/>
            </w:pPr>
            <w:r w:rsidRPr="00F0418B">
              <w:t>21,50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F0418B" w:rsidRDefault="00783962" w:rsidP="00244ECC">
            <w:pPr>
              <w:jc w:val="center"/>
              <w:outlineLvl w:val="2"/>
            </w:pPr>
            <w:r w:rsidRPr="00F0418B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F0418B" w:rsidRDefault="00783962" w:rsidP="00244ECC">
            <w:pPr>
              <w:jc w:val="center"/>
              <w:outlineLvl w:val="2"/>
            </w:pPr>
            <w:r w:rsidRPr="00F0418B"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F0418B" w:rsidRDefault="00783962" w:rsidP="00244ECC">
            <w:pPr>
              <w:jc w:val="center"/>
            </w:pPr>
            <w:r w:rsidRPr="00F0418B"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F0418B" w:rsidRDefault="00783962" w:rsidP="00244ECC">
            <w:pPr>
              <w:jc w:val="center"/>
            </w:pPr>
            <w:r w:rsidRPr="00F0418B"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F0418B" w:rsidRDefault="00783962" w:rsidP="00244ECC">
            <w:pPr>
              <w:jc w:val="center"/>
            </w:pPr>
            <w:r w:rsidRPr="00F0418B">
              <w:t>-</w:t>
            </w:r>
          </w:p>
        </w:tc>
      </w:tr>
      <w:tr w:rsidR="00783962" w:rsidRPr="00E52E60" w:rsidTr="00244ECC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A15EDC" w:rsidRDefault="00783962" w:rsidP="00244ECC">
            <w:pPr>
              <w:jc w:val="center"/>
              <w:outlineLvl w:val="2"/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A15EDC" w:rsidRDefault="00783962" w:rsidP="00244ECC">
            <w:pPr>
              <w:outlineLvl w:val="2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A15EDC" w:rsidRDefault="00783962" w:rsidP="00244ECC">
            <w:pPr>
              <w:outlineLvl w:val="2"/>
            </w:pPr>
            <w:r w:rsidRPr="00A15EDC">
              <w:t>соисполнителю 7 - Комитет по физической культуре и спорту администрации Минераловодского городского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F0418B" w:rsidRDefault="00783962" w:rsidP="00244ECC">
            <w:pPr>
              <w:jc w:val="center"/>
              <w:outlineLvl w:val="2"/>
            </w:pPr>
            <w:r w:rsidRPr="00F0418B">
              <w:t>12,90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F0418B" w:rsidRDefault="00783962" w:rsidP="00244ECC">
            <w:pPr>
              <w:jc w:val="center"/>
              <w:outlineLvl w:val="2"/>
            </w:pPr>
            <w:r w:rsidRPr="00F0418B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F0418B" w:rsidRDefault="00783962" w:rsidP="00244ECC">
            <w:pPr>
              <w:jc w:val="center"/>
              <w:outlineLvl w:val="2"/>
            </w:pPr>
            <w:r w:rsidRPr="00F0418B"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F0418B" w:rsidRDefault="00783962" w:rsidP="00244ECC">
            <w:pPr>
              <w:jc w:val="center"/>
            </w:pPr>
            <w:r w:rsidRPr="00F0418B"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F0418B" w:rsidRDefault="00783962" w:rsidP="00244ECC">
            <w:pPr>
              <w:jc w:val="center"/>
            </w:pPr>
            <w:r w:rsidRPr="00F0418B"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F0418B" w:rsidRDefault="00783962" w:rsidP="00244ECC">
            <w:pPr>
              <w:jc w:val="center"/>
            </w:pPr>
            <w:r w:rsidRPr="00F0418B">
              <w:t>-</w:t>
            </w:r>
          </w:p>
        </w:tc>
      </w:tr>
      <w:tr w:rsidR="00783962" w:rsidRPr="003F5377" w:rsidTr="00244ECC">
        <w:trPr>
          <w:trHeight w:val="20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3F5377" w:rsidRDefault="00783962" w:rsidP="00244ECC">
            <w:pPr>
              <w:jc w:val="center"/>
              <w:outlineLvl w:val="2"/>
            </w:pPr>
            <w:r w:rsidRPr="003F5377">
              <w:t>1.1.1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3F5377" w:rsidRDefault="00783962" w:rsidP="00244ECC">
            <w:pPr>
              <w:outlineLvl w:val="2"/>
            </w:pPr>
            <w:r w:rsidRPr="003F5377">
              <w:t>Основное мероприятие 1, всего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3F5377" w:rsidRDefault="00783962" w:rsidP="00244ECC">
            <w:pPr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3F5377" w:rsidRDefault="00783962" w:rsidP="00244ECC">
            <w:pPr>
              <w:jc w:val="center"/>
            </w:pPr>
            <w:r w:rsidRPr="003F5377">
              <w:t>232,02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3F5377" w:rsidRDefault="00783962" w:rsidP="00244ECC">
            <w:pPr>
              <w:jc w:val="center"/>
            </w:pPr>
            <w:r w:rsidRPr="003F5377">
              <w:t>331,75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3F5377" w:rsidRDefault="00783962" w:rsidP="00244ECC">
            <w:pPr>
              <w:pStyle w:val="ConsPlusCell"/>
              <w:widowControl/>
              <w:ind w:firstLine="12"/>
              <w:jc w:val="center"/>
            </w:pPr>
            <w:r w:rsidRPr="003F5377">
              <w:t>671,54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3F5377" w:rsidRDefault="00783962" w:rsidP="00244ECC">
            <w:pPr>
              <w:pStyle w:val="ConsPlusCell"/>
              <w:widowControl/>
              <w:ind w:firstLine="12"/>
              <w:jc w:val="center"/>
            </w:pPr>
            <w:r w:rsidRPr="003F5377">
              <w:t>658,54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3F5377" w:rsidRDefault="00783962" w:rsidP="00244ECC">
            <w:pPr>
              <w:pStyle w:val="ConsPlusCell"/>
              <w:widowControl/>
              <w:ind w:firstLine="12"/>
              <w:jc w:val="center"/>
            </w:pPr>
            <w:r w:rsidRPr="003F5377">
              <w:t>749,19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3F5377" w:rsidRDefault="00783962" w:rsidP="00244ECC">
            <w:pPr>
              <w:pStyle w:val="ConsPlusCell"/>
              <w:widowControl/>
              <w:ind w:firstLine="12"/>
              <w:jc w:val="center"/>
            </w:pPr>
            <w:r w:rsidRPr="003F5377">
              <w:t>881,29</w:t>
            </w:r>
          </w:p>
        </w:tc>
      </w:tr>
      <w:tr w:rsidR="00783962" w:rsidRPr="00E52E60" w:rsidTr="00244ECC">
        <w:trPr>
          <w:trHeight w:val="207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3962" w:rsidRPr="00E52E60" w:rsidRDefault="00783962" w:rsidP="00244ECC">
            <w:pPr>
              <w:jc w:val="center"/>
              <w:outlineLvl w:val="2"/>
              <w:rPr>
                <w:color w:val="1F497D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3962" w:rsidRPr="00246752" w:rsidRDefault="00783962" w:rsidP="00244ECC">
            <w:pPr>
              <w:outlineLvl w:val="2"/>
            </w:pPr>
            <w:r w:rsidRPr="00246752">
              <w:t>Подготовка, профессиональная переподготовка, повышение квалификации муниципальных служащих Минераловодского городского округа, всего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246752" w:rsidRDefault="00783962" w:rsidP="00244ECC">
            <w:pPr>
              <w:outlineLvl w:val="2"/>
            </w:pPr>
            <w:r w:rsidRPr="00246752">
              <w:t>Средства бюджета Минераловодского городского округа (далее – бюджет округа), в т.ч.: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3F5377" w:rsidRDefault="00783962" w:rsidP="00244ECC">
            <w:pPr>
              <w:jc w:val="center"/>
            </w:pPr>
            <w:r w:rsidRPr="003F5377">
              <w:t>232,02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3F5377" w:rsidRDefault="00783962" w:rsidP="00244ECC">
            <w:pPr>
              <w:jc w:val="center"/>
            </w:pPr>
            <w:r w:rsidRPr="003F5377">
              <w:t>331,75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3F5377" w:rsidRDefault="00783962" w:rsidP="00244ECC">
            <w:pPr>
              <w:pStyle w:val="ConsPlusCell"/>
              <w:widowControl/>
              <w:ind w:firstLine="12"/>
              <w:jc w:val="center"/>
            </w:pPr>
            <w:r w:rsidRPr="003F5377">
              <w:t>671,54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3F5377" w:rsidRDefault="00783962" w:rsidP="00244ECC">
            <w:pPr>
              <w:pStyle w:val="ConsPlusCell"/>
              <w:widowControl/>
              <w:ind w:firstLine="12"/>
              <w:jc w:val="center"/>
            </w:pPr>
            <w:r w:rsidRPr="003F5377">
              <w:t>658,54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3F5377" w:rsidRDefault="00783962" w:rsidP="00244ECC">
            <w:pPr>
              <w:pStyle w:val="ConsPlusCell"/>
              <w:widowControl/>
              <w:ind w:firstLine="12"/>
              <w:jc w:val="center"/>
            </w:pPr>
            <w:r w:rsidRPr="003F5377">
              <w:t>749,19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3F5377" w:rsidRDefault="00783962" w:rsidP="00244ECC">
            <w:pPr>
              <w:pStyle w:val="ConsPlusCell"/>
              <w:widowControl/>
              <w:ind w:firstLine="12"/>
              <w:jc w:val="center"/>
            </w:pPr>
            <w:r w:rsidRPr="003F5377">
              <w:t>881,29</w:t>
            </w:r>
          </w:p>
        </w:tc>
      </w:tr>
      <w:tr w:rsidR="00783962" w:rsidRPr="00E52E60" w:rsidTr="00244ECC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962" w:rsidRPr="00E52E60" w:rsidRDefault="00783962" w:rsidP="00244ECC">
            <w:pPr>
              <w:jc w:val="center"/>
              <w:outlineLvl w:val="2"/>
              <w:rPr>
                <w:color w:val="1F497D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962" w:rsidRPr="00246752" w:rsidRDefault="00783962" w:rsidP="00244ECC">
            <w:pPr>
              <w:outlineLvl w:val="2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246752" w:rsidRDefault="00783962" w:rsidP="00244ECC">
            <w:pPr>
              <w:outlineLvl w:val="2"/>
            </w:pPr>
            <w:r w:rsidRPr="00246752">
              <w:t>средства бюджета округа,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3F5377" w:rsidRDefault="00783962" w:rsidP="00244ECC">
            <w:pPr>
              <w:jc w:val="center"/>
            </w:pPr>
            <w:r w:rsidRPr="003F5377">
              <w:t>232,02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3F5377" w:rsidRDefault="00783962" w:rsidP="00244ECC">
            <w:pPr>
              <w:jc w:val="center"/>
            </w:pPr>
            <w:r w:rsidRPr="003F5377">
              <w:t>331,75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3F5377" w:rsidRDefault="00783962" w:rsidP="00244ECC">
            <w:pPr>
              <w:pStyle w:val="ConsPlusCell"/>
              <w:widowControl/>
              <w:ind w:firstLine="12"/>
              <w:jc w:val="center"/>
            </w:pPr>
            <w:r w:rsidRPr="003F5377">
              <w:t>671,54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3F5377" w:rsidRDefault="00783962" w:rsidP="00244ECC">
            <w:pPr>
              <w:pStyle w:val="ConsPlusCell"/>
              <w:widowControl/>
              <w:ind w:firstLine="12"/>
              <w:jc w:val="center"/>
            </w:pPr>
            <w:r w:rsidRPr="003F5377">
              <w:t>658,54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3F5377" w:rsidRDefault="00783962" w:rsidP="00244ECC">
            <w:pPr>
              <w:pStyle w:val="ConsPlusCell"/>
              <w:widowControl/>
              <w:ind w:firstLine="12"/>
              <w:jc w:val="center"/>
            </w:pPr>
            <w:r w:rsidRPr="003F5377">
              <w:t>749,19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3F5377" w:rsidRDefault="00783962" w:rsidP="00244ECC">
            <w:pPr>
              <w:pStyle w:val="ConsPlusCell"/>
              <w:widowControl/>
              <w:ind w:firstLine="12"/>
              <w:jc w:val="center"/>
            </w:pPr>
            <w:r w:rsidRPr="003F5377">
              <w:t>881,29</w:t>
            </w:r>
          </w:p>
        </w:tc>
      </w:tr>
      <w:tr w:rsidR="00783962" w:rsidRPr="00E52E60" w:rsidTr="00244ECC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962" w:rsidRPr="00E52E60" w:rsidRDefault="00783962" w:rsidP="00244ECC">
            <w:pPr>
              <w:jc w:val="center"/>
              <w:outlineLvl w:val="2"/>
              <w:rPr>
                <w:color w:val="1F497D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962" w:rsidRPr="00246752" w:rsidRDefault="00783962" w:rsidP="00244ECC">
            <w:pPr>
              <w:outlineLvl w:val="2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246752" w:rsidRDefault="00783962" w:rsidP="00244ECC">
            <w:pPr>
              <w:outlineLvl w:val="2"/>
            </w:pPr>
            <w:r w:rsidRPr="00246752">
              <w:t>в т.ч. предусмотренные: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E52E60" w:rsidRDefault="00783962" w:rsidP="00244ECC">
            <w:pPr>
              <w:jc w:val="center"/>
              <w:outlineLvl w:val="2"/>
              <w:rPr>
                <w:color w:val="1F497D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E52E60" w:rsidRDefault="00783962" w:rsidP="00244ECC">
            <w:pPr>
              <w:jc w:val="center"/>
              <w:outlineLvl w:val="2"/>
              <w:rPr>
                <w:color w:val="1F497D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E52E60" w:rsidRDefault="00783962" w:rsidP="00244ECC">
            <w:pPr>
              <w:jc w:val="center"/>
              <w:outlineLvl w:val="2"/>
              <w:rPr>
                <w:color w:val="1F497D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E52E60" w:rsidRDefault="00783962" w:rsidP="00244ECC">
            <w:pPr>
              <w:jc w:val="center"/>
              <w:outlineLvl w:val="2"/>
              <w:rPr>
                <w:color w:val="1F497D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E52E60" w:rsidRDefault="00783962" w:rsidP="00244ECC">
            <w:pPr>
              <w:jc w:val="center"/>
              <w:outlineLvl w:val="2"/>
              <w:rPr>
                <w:color w:val="1F497D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E52E60" w:rsidRDefault="00783962" w:rsidP="00244ECC">
            <w:pPr>
              <w:jc w:val="center"/>
              <w:outlineLvl w:val="2"/>
              <w:rPr>
                <w:color w:val="1F497D"/>
              </w:rPr>
            </w:pPr>
          </w:p>
        </w:tc>
      </w:tr>
      <w:tr w:rsidR="00783962" w:rsidRPr="00E52E60" w:rsidTr="00244ECC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962" w:rsidRPr="00E52E60" w:rsidRDefault="00783962" w:rsidP="00244ECC">
            <w:pPr>
              <w:jc w:val="center"/>
              <w:outlineLvl w:val="2"/>
              <w:rPr>
                <w:color w:val="1F497D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962" w:rsidRPr="00246752" w:rsidRDefault="00783962" w:rsidP="00244ECC">
            <w:pPr>
              <w:outlineLvl w:val="2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246752" w:rsidRDefault="00783962" w:rsidP="00244ECC">
            <w:pPr>
              <w:outlineLvl w:val="2"/>
            </w:pPr>
            <w:r w:rsidRPr="00246752">
              <w:t>ответственному исполнителю - администрация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246752" w:rsidRDefault="00783962" w:rsidP="00244ECC">
            <w:pPr>
              <w:jc w:val="center"/>
              <w:outlineLvl w:val="2"/>
            </w:pPr>
            <w:r w:rsidRPr="00246752">
              <w:t>140,60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246752" w:rsidRDefault="00783962" w:rsidP="00244ECC">
            <w:pPr>
              <w:jc w:val="center"/>
              <w:outlineLvl w:val="2"/>
            </w:pPr>
            <w:r w:rsidRPr="00246752">
              <w:t>190,00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246752" w:rsidRDefault="00783962" w:rsidP="00244ECC">
            <w:pPr>
              <w:jc w:val="center"/>
              <w:outlineLvl w:val="2"/>
            </w:pPr>
            <w:r w:rsidRPr="00246752">
              <w:t>548,34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246752" w:rsidRDefault="00783962" w:rsidP="00244ECC">
            <w:pPr>
              <w:jc w:val="center"/>
              <w:outlineLvl w:val="2"/>
            </w:pPr>
            <w:r w:rsidRPr="00246752">
              <w:t>550,24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246752" w:rsidRDefault="00783962" w:rsidP="00244ECC">
            <w:pPr>
              <w:jc w:val="center"/>
              <w:outlineLvl w:val="2"/>
            </w:pPr>
            <w:r w:rsidRPr="00246752">
              <w:t>489,59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246752" w:rsidRDefault="00783962" w:rsidP="00244ECC">
            <w:pPr>
              <w:jc w:val="center"/>
              <w:outlineLvl w:val="2"/>
            </w:pPr>
            <w:r w:rsidRPr="00246752">
              <w:t>565,69</w:t>
            </w:r>
          </w:p>
        </w:tc>
      </w:tr>
      <w:tr w:rsidR="00783962" w:rsidRPr="00E52E60" w:rsidTr="00244ECC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962" w:rsidRPr="00E52E60" w:rsidRDefault="00783962" w:rsidP="00244ECC">
            <w:pPr>
              <w:jc w:val="center"/>
              <w:outlineLvl w:val="2"/>
              <w:rPr>
                <w:color w:val="1F497D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962" w:rsidRPr="00E52E60" w:rsidRDefault="00783962" w:rsidP="00244ECC">
            <w:pPr>
              <w:outlineLvl w:val="2"/>
              <w:rPr>
                <w:color w:val="1F497D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246752" w:rsidRDefault="00783962" w:rsidP="00244ECC">
            <w:pPr>
              <w:outlineLvl w:val="2"/>
            </w:pPr>
            <w:r w:rsidRPr="00246752">
              <w:t>соисполнителю 1 - Совет депутатов Минераловодского городского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246752" w:rsidRDefault="00783962" w:rsidP="00244ECC">
            <w:pPr>
              <w:jc w:val="center"/>
              <w:outlineLvl w:val="2"/>
            </w:pPr>
            <w:r w:rsidRPr="00246752">
              <w:t>12,00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246752" w:rsidRDefault="00783962" w:rsidP="00244ECC">
            <w:pPr>
              <w:jc w:val="center"/>
              <w:outlineLvl w:val="2"/>
            </w:pPr>
            <w:r w:rsidRPr="00246752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246752" w:rsidRDefault="00783962" w:rsidP="00244ECC">
            <w:pPr>
              <w:jc w:val="center"/>
              <w:outlineLvl w:val="2"/>
            </w:pPr>
            <w:r w:rsidRPr="00246752"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246752" w:rsidRDefault="00783962" w:rsidP="00244ECC">
            <w:pPr>
              <w:jc w:val="center"/>
              <w:outlineLvl w:val="2"/>
            </w:pPr>
            <w:r w:rsidRPr="00246752"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246752" w:rsidRDefault="00783962" w:rsidP="00244ECC">
            <w:pPr>
              <w:jc w:val="center"/>
              <w:outlineLvl w:val="2"/>
            </w:pPr>
            <w:r w:rsidRPr="00246752"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246752" w:rsidRDefault="00783962" w:rsidP="00244ECC">
            <w:pPr>
              <w:jc w:val="center"/>
              <w:outlineLvl w:val="2"/>
            </w:pPr>
            <w:r w:rsidRPr="00246752">
              <w:t>-</w:t>
            </w:r>
          </w:p>
        </w:tc>
      </w:tr>
      <w:tr w:rsidR="00783962" w:rsidRPr="00E52E60" w:rsidTr="00244ECC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962" w:rsidRPr="00E52E60" w:rsidRDefault="00783962" w:rsidP="00244ECC">
            <w:pPr>
              <w:jc w:val="center"/>
              <w:outlineLvl w:val="2"/>
              <w:rPr>
                <w:color w:val="1F497D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962" w:rsidRPr="00E52E60" w:rsidRDefault="00783962" w:rsidP="00244ECC">
            <w:pPr>
              <w:outlineLvl w:val="2"/>
              <w:rPr>
                <w:color w:val="1F497D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246752" w:rsidRDefault="00783962" w:rsidP="00244ECC">
            <w:pPr>
              <w:outlineLvl w:val="2"/>
            </w:pPr>
            <w:r w:rsidRPr="00246752">
              <w:t>соисполнителю 4 - Финансовое управление администрации Минераловодского городского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246752" w:rsidRDefault="00783962" w:rsidP="00244ECC">
            <w:pPr>
              <w:jc w:val="center"/>
              <w:outlineLvl w:val="2"/>
            </w:pPr>
            <w:r w:rsidRPr="00246752">
              <w:t>36,02</w:t>
            </w:r>
          </w:p>
          <w:p w:rsidR="00783962" w:rsidRPr="00246752" w:rsidRDefault="00783962" w:rsidP="00244ECC">
            <w:pPr>
              <w:tabs>
                <w:tab w:val="left" w:pos="1290"/>
              </w:tabs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246752" w:rsidRDefault="00783962" w:rsidP="00244ECC">
            <w:pPr>
              <w:jc w:val="center"/>
              <w:outlineLvl w:val="2"/>
            </w:pPr>
            <w:r w:rsidRPr="00246752">
              <w:t>82,00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246752" w:rsidRDefault="00783962" w:rsidP="00244ECC">
            <w:pPr>
              <w:jc w:val="center"/>
              <w:outlineLvl w:val="2"/>
            </w:pPr>
            <w:r w:rsidRPr="00246752">
              <w:t>82,00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246752" w:rsidRDefault="00783962" w:rsidP="00244ECC">
            <w:pPr>
              <w:jc w:val="center"/>
              <w:outlineLvl w:val="2"/>
            </w:pPr>
            <w:r w:rsidRPr="00246752">
              <w:t>82,00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246752" w:rsidRDefault="00783962" w:rsidP="00244ECC">
            <w:pPr>
              <w:jc w:val="center"/>
              <w:outlineLvl w:val="2"/>
            </w:pPr>
            <w:r w:rsidRPr="00246752">
              <w:t>197,30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246752" w:rsidRDefault="00783962" w:rsidP="00244ECC">
            <w:pPr>
              <w:jc w:val="center"/>
              <w:outlineLvl w:val="2"/>
            </w:pPr>
            <w:r w:rsidRPr="00246752">
              <w:t>249,30</w:t>
            </w:r>
          </w:p>
        </w:tc>
      </w:tr>
      <w:tr w:rsidR="00783962" w:rsidRPr="00E52E60" w:rsidTr="00244ECC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962" w:rsidRPr="00E52E60" w:rsidRDefault="00783962" w:rsidP="00244ECC">
            <w:pPr>
              <w:jc w:val="center"/>
              <w:outlineLvl w:val="2"/>
              <w:rPr>
                <w:color w:val="1F497D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962" w:rsidRPr="00E52E60" w:rsidRDefault="00783962" w:rsidP="00244ECC">
            <w:pPr>
              <w:outlineLvl w:val="2"/>
              <w:rPr>
                <w:color w:val="1F497D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246752" w:rsidRDefault="00783962" w:rsidP="00244ECC">
            <w:pPr>
              <w:outlineLvl w:val="2"/>
            </w:pPr>
            <w:r w:rsidRPr="00246752">
              <w:t>соисполнителю 5 - Управление образования администрации Минераловодского городского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246752" w:rsidRDefault="00783962" w:rsidP="00244ECC">
            <w:pPr>
              <w:jc w:val="center"/>
              <w:outlineLvl w:val="2"/>
            </w:pPr>
            <w:r w:rsidRPr="00246752">
              <w:t>6,00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246752" w:rsidRDefault="00783962" w:rsidP="00244ECC">
            <w:pPr>
              <w:jc w:val="center"/>
              <w:outlineLvl w:val="2"/>
            </w:pPr>
            <w:r w:rsidRPr="00246752">
              <w:t>9,30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246752" w:rsidRDefault="00783962" w:rsidP="00244ECC">
            <w:pPr>
              <w:jc w:val="center"/>
              <w:outlineLvl w:val="2"/>
            </w:pPr>
            <w:r w:rsidRPr="00246752">
              <w:t>21,70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246752" w:rsidRDefault="00783962" w:rsidP="00244ECC">
            <w:pPr>
              <w:jc w:val="center"/>
              <w:outlineLvl w:val="2"/>
            </w:pPr>
            <w:r w:rsidRPr="00246752">
              <w:t>9,30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246752" w:rsidRDefault="00783962" w:rsidP="00244ECC">
            <w:pPr>
              <w:jc w:val="center"/>
              <w:outlineLvl w:val="2"/>
            </w:pPr>
            <w:r w:rsidRPr="00246752">
              <w:t>9,30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246752" w:rsidRDefault="00783962" w:rsidP="00244ECC">
            <w:pPr>
              <w:jc w:val="center"/>
              <w:outlineLvl w:val="2"/>
            </w:pPr>
            <w:r w:rsidRPr="00246752">
              <w:t>13,30</w:t>
            </w:r>
          </w:p>
        </w:tc>
      </w:tr>
      <w:tr w:rsidR="00783962" w:rsidRPr="00E52E60" w:rsidTr="00244ECC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962" w:rsidRPr="00E52E60" w:rsidRDefault="00783962" w:rsidP="00244ECC">
            <w:pPr>
              <w:jc w:val="center"/>
              <w:outlineLvl w:val="2"/>
              <w:rPr>
                <w:color w:val="1F497D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962" w:rsidRPr="00E52E60" w:rsidRDefault="00783962" w:rsidP="00244ECC">
            <w:pPr>
              <w:outlineLvl w:val="2"/>
              <w:rPr>
                <w:color w:val="1F497D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246752" w:rsidRDefault="00783962" w:rsidP="00244ECC">
            <w:pPr>
              <w:outlineLvl w:val="2"/>
            </w:pPr>
            <w:r w:rsidRPr="00246752">
              <w:t>соисполнителю 11 - Управление по делам территорий администрации Минераловодского городского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246752" w:rsidRDefault="00783962" w:rsidP="00244ECC">
            <w:pPr>
              <w:jc w:val="center"/>
              <w:outlineLvl w:val="2"/>
            </w:pPr>
            <w:r w:rsidRPr="00246752">
              <w:t>3,00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246752" w:rsidRDefault="00783962" w:rsidP="00244ECC">
            <w:pPr>
              <w:jc w:val="center"/>
              <w:outlineLvl w:val="2"/>
            </w:pPr>
            <w:r w:rsidRPr="00246752">
              <w:t>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246752" w:rsidRDefault="00783962" w:rsidP="00244ECC">
            <w:pPr>
              <w:jc w:val="center"/>
              <w:outlineLvl w:val="2"/>
            </w:pPr>
            <w:r w:rsidRPr="00246752">
              <w:t>6,00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246752" w:rsidRDefault="00783962" w:rsidP="00244ECC">
            <w:pPr>
              <w:jc w:val="center"/>
              <w:outlineLvl w:val="2"/>
            </w:pPr>
            <w:r w:rsidRPr="00246752">
              <w:t>6,00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246752" w:rsidRDefault="00783962" w:rsidP="00244ECC">
            <w:pPr>
              <w:jc w:val="center"/>
              <w:outlineLvl w:val="2"/>
            </w:pPr>
            <w:r w:rsidRPr="00246752">
              <w:t>42,00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246752" w:rsidRDefault="00783962" w:rsidP="00244ECC">
            <w:pPr>
              <w:jc w:val="center"/>
              <w:outlineLvl w:val="2"/>
            </w:pPr>
            <w:r w:rsidRPr="00246752">
              <w:t>42,00</w:t>
            </w:r>
          </w:p>
        </w:tc>
      </w:tr>
      <w:tr w:rsidR="00783962" w:rsidRPr="00E52E60" w:rsidTr="00244ECC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962" w:rsidRPr="00E52E60" w:rsidRDefault="00783962" w:rsidP="00244ECC">
            <w:pPr>
              <w:jc w:val="center"/>
              <w:outlineLvl w:val="2"/>
              <w:rPr>
                <w:color w:val="1F497D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962" w:rsidRPr="00E52E60" w:rsidRDefault="00783962" w:rsidP="00244ECC">
            <w:pPr>
              <w:outlineLvl w:val="2"/>
              <w:rPr>
                <w:color w:val="1F497D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246752" w:rsidRDefault="00783962" w:rsidP="00244ECC">
            <w:pPr>
              <w:outlineLvl w:val="2"/>
            </w:pPr>
            <w:r w:rsidRPr="00246752">
              <w:t>соисполнителю 3 - Управление архитектуры и градостроительства администрации Минераловодского городского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246752" w:rsidRDefault="00783962" w:rsidP="00244ECC">
            <w:pPr>
              <w:jc w:val="center"/>
              <w:outlineLvl w:val="2"/>
            </w:pPr>
            <w:r w:rsidRPr="00246752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246752" w:rsidRDefault="00783962" w:rsidP="00244ECC">
            <w:pPr>
              <w:jc w:val="center"/>
              <w:outlineLvl w:val="2"/>
            </w:pPr>
            <w:r w:rsidRPr="00246752">
              <w:t>44,45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246752" w:rsidRDefault="00783962" w:rsidP="00244ECC">
            <w:pPr>
              <w:jc w:val="center"/>
              <w:outlineLvl w:val="2"/>
            </w:pPr>
            <w:r w:rsidRPr="00246752">
              <w:t>13,50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246752" w:rsidRDefault="00783962" w:rsidP="00244ECC">
            <w:pPr>
              <w:jc w:val="center"/>
              <w:outlineLvl w:val="2"/>
            </w:pPr>
            <w:r w:rsidRPr="00246752">
              <w:t>11,00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246752" w:rsidRDefault="00783962" w:rsidP="00244ECC">
            <w:pPr>
              <w:jc w:val="center"/>
              <w:outlineLvl w:val="2"/>
            </w:pPr>
            <w:r w:rsidRPr="00246752">
              <w:t>11,00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246752" w:rsidRDefault="00783962" w:rsidP="00244ECC">
            <w:pPr>
              <w:jc w:val="center"/>
              <w:outlineLvl w:val="2"/>
            </w:pPr>
            <w:r w:rsidRPr="00246752">
              <w:t>11,00</w:t>
            </w:r>
          </w:p>
        </w:tc>
      </w:tr>
      <w:tr w:rsidR="00783962" w:rsidRPr="00E52E60" w:rsidTr="00244ECC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962" w:rsidRPr="00E52E60" w:rsidRDefault="00783962" w:rsidP="00244ECC">
            <w:pPr>
              <w:jc w:val="center"/>
              <w:outlineLvl w:val="2"/>
              <w:rPr>
                <w:color w:val="1F497D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962" w:rsidRPr="00E52E60" w:rsidRDefault="00783962" w:rsidP="00244ECC">
            <w:pPr>
              <w:outlineLvl w:val="2"/>
              <w:rPr>
                <w:color w:val="1F497D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246752" w:rsidRDefault="00783962" w:rsidP="00244ECC">
            <w:pPr>
              <w:outlineLvl w:val="2"/>
            </w:pPr>
            <w:r w:rsidRPr="00246752">
              <w:t>соисполнителю 9 - Управление сельского хозяйства администрации Минераловодского городского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246752" w:rsidRDefault="00783962" w:rsidP="00244ECC">
            <w:pPr>
              <w:jc w:val="center"/>
              <w:outlineLvl w:val="2"/>
            </w:pPr>
            <w:r w:rsidRPr="00246752">
              <w:t>21,50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246752" w:rsidRDefault="00783962" w:rsidP="00244ECC">
            <w:pPr>
              <w:jc w:val="center"/>
              <w:outlineLvl w:val="2"/>
            </w:pPr>
            <w:r w:rsidRPr="00246752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246752" w:rsidRDefault="00783962" w:rsidP="00244ECC">
            <w:pPr>
              <w:jc w:val="center"/>
              <w:outlineLvl w:val="2"/>
            </w:pPr>
            <w:r w:rsidRPr="00246752"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246752" w:rsidRDefault="00783962" w:rsidP="00244ECC">
            <w:pPr>
              <w:jc w:val="center"/>
            </w:pPr>
            <w:r w:rsidRPr="00246752"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246752" w:rsidRDefault="00783962" w:rsidP="00244ECC">
            <w:pPr>
              <w:jc w:val="center"/>
            </w:pPr>
            <w:r w:rsidRPr="00246752"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246752" w:rsidRDefault="00783962" w:rsidP="00244ECC">
            <w:pPr>
              <w:jc w:val="center"/>
            </w:pPr>
            <w:r w:rsidRPr="00246752">
              <w:t>-</w:t>
            </w:r>
          </w:p>
        </w:tc>
      </w:tr>
      <w:tr w:rsidR="00783962" w:rsidRPr="00E52E60" w:rsidTr="00244ECC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E52E60" w:rsidRDefault="00783962" w:rsidP="00244ECC">
            <w:pPr>
              <w:jc w:val="center"/>
              <w:outlineLvl w:val="2"/>
              <w:rPr>
                <w:color w:val="1F497D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E52E60" w:rsidRDefault="00783962" w:rsidP="00244ECC">
            <w:pPr>
              <w:outlineLvl w:val="2"/>
              <w:rPr>
                <w:color w:val="1F497D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246752" w:rsidRDefault="00783962" w:rsidP="00244ECC">
            <w:pPr>
              <w:outlineLvl w:val="2"/>
            </w:pPr>
            <w:r w:rsidRPr="00246752">
              <w:t>соисполнителю 7 - Комитет по физической культуре и спорту администрации Минераловодского городского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246752" w:rsidRDefault="00783962" w:rsidP="00244ECC">
            <w:pPr>
              <w:jc w:val="center"/>
              <w:outlineLvl w:val="2"/>
            </w:pPr>
            <w:r w:rsidRPr="00246752">
              <w:t>12,90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246752" w:rsidRDefault="00783962" w:rsidP="00244ECC">
            <w:pPr>
              <w:jc w:val="center"/>
              <w:outlineLvl w:val="2"/>
            </w:pPr>
            <w:r w:rsidRPr="00246752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246752" w:rsidRDefault="00783962" w:rsidP="00244ECC">
            <w:pPr>
              <w:jc w:val="center"/>
              <w:outlineLvl w:val="2"/>
            </w:pPr>
            <w:r w:rsidRPr="00246752"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246752" w:rsidRDefault="00783962" w:rsidP="00244ECC">
            <w:pPr>
              <w:jc w:val="center"/>
            </w:pPr>
            <w:r w:rsidRPr="00246752"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246752" w:rsidRDefault="00783962" w:rsidP="00244ECC">
            <w:pPr>
              <w:jc w:val="center"/>
            </w:pPr>
            <w:r w:rsidRPr="00246752"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246752" w:rsidRDefault="00783962" w:rsidP="00244ECC">
            <w:pPr>
              <w:jc w:val="center"/>
            </w:pPr>
            <w:r w:rsidRPr="00246752">
              <w:t>-</w:t>
            </w:r>
          </w:p>
        </w:tc>
      </w:tr>
      <w:tr w:rsidR="00783962" w:rsidRPr="00E52E60" w:rsidTr="00244ECC">
        <w:trPr>
          <w:trHeight w:val="207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3962" w:rsidRPr="009D679B" w:rsidRDefault="00783962" w:rsidP="00244ECC">
            <w:pPr>
              <w:jc w:val="center"/>
              <w:outlineLvl w:val="2"/>
            </w:pPr>
            <w:r w:rsidRPr="009D679B">
              <w:t>1.1.1.1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3962" w:rsidRPr="00AC364B" w:rsidRDefault="00783962" w:rsidP="00244EC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364B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муниципальных служащих;</w:t>
            </w:r>
          </w:p>
          <w:p w:rsidR="00783962" w:rsidRPr="00AC364B" w:rsidRDefault="00783962" w:rsidP="00244ECC">
            <w:r w:rsidRPr="00AC364B">
              <w:t>профессиональная  переподготовка муниципальных служащих;</w:t>
            </w:r>
          </w:p>
          <w:p w:rsidR="00783962" w:rsidRPr="00AC364B" w:rsidRDefault="00783962" w:rsidP="00244ECC">
            <w:pPr>
              <w:outlineLvl w:val="2"/>
            </w:pPr>
            <w:r w:rsidRPr="00AC364B">
              <w:t>дополнительное высшее профессиональное образование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AC364B" w:rsidRDefault="00783962" w:rsidP="00244ECC">
            <w:pPr>
              <w:outlineLvl w:val="2"/>
            </w:pPr>
            <w:r w:rsidRPr="00AC364B">
              <w:t>Средства бюджета Минераловодского городского округа (далее – бюджет округа), в т.ч.: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AC364B" w:rsidRDefault="00783962" w:rsidP="00244ECC">
            <w:pPr>
              <w:jc w:val="center"/>
              <w:outlineLvl w:val="2"/>
            </w:pPr>
            <w:r w:rsidRPr="00AC364B">
              <w:t>232,02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AC364B" w:rsidRDefault="00783962" w:rsidP="00244ECC">
            <w:pPr>
              <w:jc w:val="center"/>
            </w:pPr>
            <w:r w:rsidRPr="00AC364B">
              <w:t>225,45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AC364B" w:rsidRDefault="00783962" w:rsidP="00244ECC">
            <w:pPr>
              <w:jc w:val="center"/>
            </w:pPr>
            <w:r w:rsidRPr="00AC364B">
              <w:t>349,15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AC364B" w:rsidRDefault="00783962" w:rsidP="00244ECC">
            <w:pPr>
              <w:jc w:val="center"/>
              <w:outlineLvl w:val="2"/>
            </w:pPr>
            <w:r w:rsidRPr="00AC364B">
              <w:t>336,15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AC364B" w:rsidRDefault="00783962" w:rsidP="00244ECC">
            <w:pPr>
              <w:jc w:val="center"/>
              <w:outlineLvl w:val="2"/>
            </w:pPr>
            <w:r w:rsidRPr="00AC364B">
              <w:t>333,80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AC364B" w:rsidRDefault="00783962" w:rsidP="00244ECC">
            <w:pPr>
              <w:jc w:val="center"/>
              <w:outlineLvl w:val="2"/>
            </w:pPr>
            <w:r w:rsidRPr="00AC364B">
              <w:t>442,00</w:t>
            </w:r>
          </w:p>
        </w:tc>
      </w:tr>
      <w:tr w:rsidR="00783962" w:rsidRPr="00E52E60" w:rsidTr="00244ECC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962" w:rsidRPr="00E52E60" w:rsidRDefault="00783962" w:rsidP="00244ECC">
            <w:pPr>
              <w:jc w:val="center"/>
              <w:outlineLvl w:val="2"/>
              <w:rPr>
                <w:color w:val="1F497D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962" w:rsidRPr="00E52E60" w:rsidRDefault="00783962" w:rsidP="00244ECC">
            <w:pPr>
              <w:outlineLvl w:val="2"/>
              <w:rPr>
                <w:color w:val="1F497D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AC364B" w:rsidRDefault="00783962" w:rsidP="00244ECC">
            <w:pPr>
              <w:outlineLvl w:val="2"/>
            </w:pPr>
            <w:r w:rsidRPr="00AC364B">
              <w:t>средства бюджета округа,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AC364B" w:rsidRDefault="00783962" w:rsidP="00244ECC">
            <w:pPr>
              <w:jc w:val="center"/>
              <w:outlineLvl w:val="2"/>
            </w:pPr>
            <w:r w:rsidRPr="00AC364B">
              <w:t>232,02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AC364B" w:rsidRDefault="00783962" w:rsidP="00244ECC">
            <w:pPr>
              <w:jc w:val="center"/>
            </w:pPr>
            <w:r w:rsidRPr="00AC364B">
              <w:t>225,45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AC364B" w:rsidRDefault="00783962" w:rsidP="00244ECC">
            <w:pPr>
              <w:jc w:val="center"/>
            </w:pPr>
            <w:r w:rsidRPr="00AC364B">
              <w:t>349,15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AC364B" w:rsidRDefault="00783962" w:rsidP="00244ECC">
            <w:pPr>
              <w:jc w:val="center"/>
              <w:outlineLvl w:val="2"/>
            </w:pPr>
            <w:r w:rsidRPr="00AC364B">
              <w:t>336,15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AC364B" w:rsidRDefault="00783962" w:rsidP="00244ECC">
            <w:pPr>
              <w:jc w:val="center"/>
              <w:outlineLvl w:val="2"/>
            </w:pPr>
            <w:r w:rsidRPr="00AC364B">
              <w:t>333,80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AC364B" w:rsidRDefault="00783962" w:rsidP="00244ECC">
            <w:pPr>
              <w:jc w:val="center"/>
              <w:outlineLvl w:val="2"/>
            </w:pPr>
            <w:r w:rsidRPr="00AC364B">
              <w:t>442,00</w:t>
            </w:r>
          </w:p>
        </w:tc>
      </w:tr>
      <w:tr w:rsidR="00783962" w:rsidRPr="00E52E60" w:rsidTr="00244ECC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962" w:rsidRPr="00E52E60" w:rsidRDefault="00783962" w:rsidP="00244ECC">
            <w:pPr>
              <w:jc w:val="center"/>
              <w:outlineLvl w:val="2"/>
              <w:rPr>
                <w:color w:val="1F497D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962" w:rsidRPr="00E52E60" w:rsidRDefault="00783962" w:rsidP="00244ECC">
            <w:pPr>
              <w:outlineLvl w:val="2"/>
              <w:rPr>
                <w:color w:val="1F497D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AC364B" w:rsidRDefault="00783962" w:rsidP="00244ECC">
            <w:pPr>
              <w:outlineLvl w:val="2"/>
            </w:pPr>
            <w:r w:rsidRPr="00AC364B">
              <w:t>в т.ч. предусмотренные: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AC364B" w:rsidRDefault="00783962" w:rsidP="00244ECC">
            <w:pPr>
              <w:jc w:val="center"/>
              <w:outlineLvl w:val="2"/>
              <w:rPr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AC364B" w:rsidRDefault="00783962" w:rsidP="00244ECC">
            <w:pPr>
              <w:jc w:val="center"/>
              <w:outlineLvl w:val="2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AC364B" w:rsidRDefault="00783962" w:rsidP="00244ECC">
            <w:pPr>
              <w:jc w:val="center"/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AC364B" w:rsidRDefault="00783962" w:rsidP="00244ECC">
            <w:pPr>
              <w:jc w:val="center"/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AC364B" w:rsidRDefault="00783962" w:rsidP="00244ECC">
            <w:pPr>
              <w:jc w:val="center"/>
              <w:outlineLvl w:val="2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AC364B" w:rsidRDefault="00783962" w:rsidP="00244ECC">
            <w:pPr>
              <w:jc w:val="center"/>
              <w:outlineLvl w:val="2"/>
            </w:pPr>
          </w:p>
        </w:tc>
      </w:tr>
      <w:tr w:rsidR="00783962" w:rsidRPr="00E52E60" w:rsidTr="00244ECC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962" w:rsidRPr="00E52E60" w:rsidRDefault="00783962" w:rsidP="00244ECC">
            <w:pPr>
              <w:jc w:val="center"/>
              <w:outlineLvl w:val="2"/>
              <w:rPr>
                <w:color w:val="1F497D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962" w:rsidRPr="00E52E60" w:rsidRDefault="00783962" w:rsidP="00244ECC">
            <w:pPr>
              <w:outlineLvl w:val="2"/>
              <w:rPr>
                <w:color w:val="1F497D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AC364B" w:rsidRDefault="00783962" w:rsidP="00244ECC">
            <w:pPr>
              <w:outlineLvl w:val="2"/>
            </w:pPr>
            <w:r w:rsidRPr="00AC364B">
              <w:t>ответственному исполнителю - администрация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AC364B" w:rsidRDefault="00783962" w:rsidP="00244ECC">
            <w:pPr>
              <w:jc w:val="center"/>
              <w:outlineLvl w:val="2"/>
              <w:rPr>
                <w:highlight w:val="yellow"/>
              </w:rPr>
            </w:pPr>
            <w:r w:rsidRPr="00AC364B">
              <w:t>140,60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AC364B" w:rsidRDefault="00783962" w:rsidP="00244ECC">
            <w:pPr>
              <w:jc w:val="center"/>
              <w:outlineLvl w:val="2"/>
            </w:pPr>
            <w:r w:rsidRPr="00AC364B">
              <w:t>90,00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AC364B" w:rsidRDefault="00783962" w:rsidP="00244ECC">
            <w:pPr>
              <w:jc w:val="center"/>
              <w:outlineLvl w:val="2"/>
            </w:pPr>
            <w:r w:rsidRPr="00AC364B">
              <w:t>231,75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AC364B" w:rsidRDefault="00783962" w:rsidP="00244ECC">
            <w:pPr>
              <w:jc w:val="center"/>
              <w:outlineLvl w:val="2"/>
            </w:pPr>
            <w:r w:rsidRPr="00AC364B">
              <w:t>233,65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AC364B" w:rsidRDefault="00783962" w:rsidP="00244ECC">
            <w:pPr>
              <w:jc w:val="center"/>
              <w:outlineLvl w:val="2"/>
            </w:pPr>
            <w:r w:rsidRPr="00AC364B">
              <w:t>173,00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AC364B" w:rsidRDefault="00783962" w:rsidP="00244ECC">
            <w:pPr>
              <w:jc w:val="center"/>
              <w:outlineLvl w:val="2"/>
            </w:pPr>
            <w:r w:rsidRPr="00AC364B">
              <w:t>249,10</w:t>
            </w:r>
          </w:p>
        </w:tc>
      </w:tr>
      <w:tr w:rsidR="00783962" w:rsidRPr="00E52E60" w:rsidTr="00244ECC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962" w:rsidRPr="00E52E60" w:rsidRDefault="00783962" w:rsidP="00244ECC">
            <w:pPr>
              <w:jc w:val="center"/>
              <w:outlineLvl w:val="2"/>
              <w:rPr>
                <w:color w:val="1F497D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962" w:rsidRPr="00E52E60" w:rsidRDefault="00783962" w:rsidP="00244ECC">
            <w:pPr>
              <w:outlineLvl w:val="2"/>
              <w:rPr>
                <w:color w:val="1F497D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AC364B" w:rsidRDefault="00783962" w:rsidP="00244ECC">
            <w:pPr>
              <w:outlineLvl w:val="2"/>
            </w:pPr>
            <w:r w:rsidRPr="00AC364B">
              <w:t>соисполнителю 1 - Совет депутатов Минераловодского городского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AC364B" w:rsidRDefault="00783962" w:rsidP="00244ECC">
            <w:pPr>
              <w:jc w:val="center"/>
              <w:outlineLvl w:val="2"/>
            </w:pPr>
            <w:r w:rsidRPr="00AC364B">
              <w:t>12,00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AC364B" w:rsidRDefault="00783962" w:rsidP="00244ECC">
            <w:pPr>
              <w:jc w:val="center"/>
              <w:outlineLvl w:val="2"/>
            </w:pPr>
            <w:r w:rsidRPr="00AC364B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AC364B" w:rsidRDefault="00783962" w:rsidP="00244ECC">
            <w:pPr>
              <w:jc w:val="center"/>
              <w:outlineLvl w:val="2"/>
            </w:pPr>
            <w:r w:rsidRPr="00AC364B"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AC364B" w:rsidRDefault="00783962" w:rsidP="00244ECC">
            <w:pPr>
              <w:jc w:val="center"/>
              <w:outlineLvl w:val="2"/>
            </w:pPr>
            <w:r w:rsidRPr="00AC364B"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AC364B" w:rsidRDefault="00783962" w:rsidP="00244ECC">
            <w:pPr>
              <w:jc w:val="center"/>
              <w:outlineLvl w:val="2"/>
            </w:pPr>
            <w:r w:rsidRPr="00AC364B"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AC364B" w:rsidRDefault="00783962" w:rsidP="00244ECC">
            <w:pPr>
              <w:jc w:val="center"/>
              <w:outlineLvl w:val="2"/>
            </w:pPr>
            <w:r w:rsidRPr="00AC364B">
              <w:t>-</w:t>
            </w:r>
          </w:p>
        </w:tc>
      </w:tr>
      <w:tr w:rsidR="00783962" w:rsidRPr="00E52E60" w:rsidTr="00244ECC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962" w:rsidRPr="00E52E60" w:rsidRDefault="00783962" w:rsidP="00244ECC">
            <w:pPr>
              <w:jc w:val="center"/>
              <w:outlineLvl w:val="2"/>
              <w:rPr>
                <w:color w:val="1F497D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962" w:rsidRPr="00E52E60" w:rsidRDefault="00783962" w:rsidP="00244ECC">
            <w:pPr>
              <w:outlineLvl w:val="2"/>
              <w:rPr>
                <w:color w:val="1F497D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AC364B" w:rsidRDefault="00783962" w:rsidP="00244ECC">
            <w:pPr>
              <w:outlineLvl w:val="2"/>
            </w:pPr>
            <w:r w:rsidRPr="00AC364B">
              <w:t>соисполнителю 4 - Финансовое управление администрации Минераловодского городского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AC364B" w:rsidRDefault="00783962" w:rsidP="00244ECC">
            <w:pPr>
              <w:jc w:val="center"/>
              <w:outlineLvl w:val="2"/>
            </w:pPr>
            <w:r w:rsidRPr="00AC364B">
              <w:t>36,02</w:t>
            </w:r>
          </w:p>
          <w:p w:rsidR="00783962" w:rsidRPr="00AC364B" w:rsidRDefault="00783962" w:rsidP="00244ECC">
            <w:pPr>
              <w:tabs>
                <w:tab w:val="left" w:pos="1290"/>
              </w:tabs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AC364B" w:rsidRDefault="00783962" w:rsidP="00244ECC">
            <w:pPr>
              <w:jc w:val="center"/>
              <w:outlineLvl w:val="2"/>
            </w:pPr>
            <w:r w:rsidRPr="00AC364B">
              <w:t>79,50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AC364B" w:rsidRDefault="00783962" w:rsidP="00244ECC">
            <w:pPr>
              <w:jc w:val="center"/>
              <w:outlineLvl w:val="2"/>
            </w:pPr>
            <w:r w:rsidRPr="00AC364B">
              <w:t>79,50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AC364B" w:rsidRDefault="00783962" w:rsidP="00244ECC">
            <w:pPr>
              <w:jc w:val="center"/>
              <w:outlineLvl w:val="2"/>
            </w:pPr>
            <w:r w:rsidRPr="00AC364B">
              <w:t>79,50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AC364B" w:rsidRDefault="00783962" w:rsidP="00244ECC">
            <w:pPr>
              <w:jc w:val="center"/>
              <w:outlineLvl w:val="2"/>
            </w:pPr>
            <w:r w:rsidRPr="00AC364B">
              <w:t>101,80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AC364B" w:rsidRDefault="00783962" w:rsidP="00244ECC">
            <w:pPr>
              <w:jc w:val="center"/>
              <w:outlineLvl w:val="2"/>
            </w:pPr>
            <w:r w:rsidRPr="00AC364B">
              <w:t>129,90</w:t>
            </w:r>
          </w:p>
        </w:tc>
      </w:tr>
      <w:tr w:rsidR="00783962" w:rsidRPr="00E52E60" w:rsidTr="00244ECC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962" w:rsidRPr="00E52E60" w:rsidRDefault="00783962" w:rsidP="00244ECC">
            <w:pPr>
              <w:jc w:val="center"/>
              <w:outlineLvl w:val="2"/>
              <w:rPr>
                <w:color w:val="1F497D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962" w:rsidRPr="00E52E60" w:rsidRDefault="00783962" w:rsidP="00244ECC">
            <w:pPr>
              <w:outlineLvl w:val="2"/>
              <w:rPr>
                <w:color w:val="1F497D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8425EF" w:rsidRDefault="00783962" w:rsidP="00244ECC">
            <w:pPr>
              <w:outlineLvl w:val="2"/>
            </w:pPr>
            <w:r w:rsidRPr="008425EF">
              <w:t>соисполнителю 5 - Управление образования администрации Минераловодского городского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8425EF" w:rsidRDefault="00783962" w:rsidP="00244ECC">
            <w:pPr>
              <w:jc w:val="center"/>
              <w:outlineLvl w:val="2"/>
            </w:pPr>
            <w:r w:rsidRPr="008425EF">
              <w:t>6,00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8425EF" w:rsidRDefault="00783962" w:rsidP="00244ECC">
            <w:pPr>
              <w:jc w:val="center"/>
              <w:outlineLvl w:val="2"/>
            </w:pPr>
            <w:r w:rsidRPr="008425EF">
              <w:t>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8425EF" w:rsidRDefault="00783962" w:rsidP="00244ECC">
            <w:pPr>
              <w:jc w:val="center"/>
              <w:outlineLvl w:val="2"/>
            </w:pPr>
            <w:r w:rsidRPr="008425EF">
              <w:t>18,40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8425EF" w:rsidRDefault="00783962" w:rsidP="00244ECC">
            <w:pPr>
              <w:jc w:val="center"/>
              <w:outlineLvl w:val="2"/>
            </w:pPr>
            <w:r w:rsidRPr="008425EF">
              <w:t>6,00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8425EF" w:rsidRDefault="00783962" w:rsidP="00244ECC">
            <w:pPr>
              <w:jc w:val="center"/>
              <w:outlineLvl w:val="2"/>
            </w:pPr>
            <w:r w:rsidRPr="008425EF">
              <w:t>6,00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8425EF" w:rsidRDefault="00783962" w:rsidP="00244ECC">
            <w:pPr>
              <w:jc w:val="center"/>
              <w:outlineLvl w:val="2"/>
            </w:pPr>
            <w:r w:rsidRPr="008425EF">
              <w:t>10,00</w:t>
            </w:r>
          </w:p>
        </w:tc>
      </w:tr>
      <w:tr w:rsidR="00783962" w:rsidRPr="00E52E60" w:rsidTr="00244ECC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962" w:rsidRPr="00E52E60" w:rsidRDefault="00783962" w:rsidP="00244ECC">
            <w:pPr>
              <w:jc w:val="center"/>
              <w:outlineLvl w:val="2"/>
              <w:rPr>
                <w:color w:val="1F497D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962" w:rsidRPr="00E52E60" w:rsidRDefault="00783962" w:rsidP="00244ECC">
            <w:pPr>
              <w:outlineLvl w:val="2"/>
              <w:rPr>
                <w:color w:val="1F497D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E02D59" w:rsidRDefault="00783962" w:rsidP="00244ECC">
            <w:pPr>
              <w:outlineLvl w:val="2"/>
            </w:pPr>
            <w:r w:rsidRPr="00E02D59">
              <w:t>соисполнителю 11 - Управление по делам территорий администрации Минераловодского городского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E02D59" w:rsidRDefault="00783962" w:rsidP="00244ECC">
            <w:pPr>
              <w:jc w:val="center"/>
              <w:outlineLvl w:val="2"/>
              <w:rPr>
                <w:highlight w:val="yellow"/>
              </w:rPr>
            </w:pPr>
            <w:r>
              <w:t>3</w:t>
            </w:r>
            <w:r w:rsidRPr="00E02D59"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E02D59" w:rsidRDefault="00783962" w:rsidP="00244ECC">
            <w:pPr>
              <w:jc w:val="center"/>
              <w:outlineLvl w:val="2"/>
            </w:pPr>
            <w:r>
              <w:t>6</w:t>
            </w:r>
            <w:r w:rsidRPr="00E02D59"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E02D59" w:rsidRDefault="00783962" w:rsidP="00244ECC">
            <w:pPr>
              <w:jc w:val="center"/>
              <w:outlineLvl w:val="2"/>
            </w:pPr>
            <w:r>
              <w:t>6</w:t>
            </w:r>
            <w:r w:rsidRPr="00E02D59"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E02D59" w:rsidRDefault="00783962" w:rsidP="00244ECC">
            <w:pPr>
              <w:jc w:val="center"/>
              <w:outlineLvl w:val="2"/>
            </w:pPr>
            <w:r>
              <w:t>6</w:t>
            </w:r>
            <w:r w:rsidRPr="00E02D59"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E02D59" w:rsidRDefault="00783962" w:rsidP="00244ECC">
            <w:pPr>
              <w:jc w:val="center"/>
              <w:outlineLvl w:val="2"/>
            </w:pPr>
            <w:r w:rsidRPr="00E02D59">
              <w:t>42,00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E02D59" w:rsidRDefault="00783962" w:rsidP="00244ECC">
            <w:pPr>
              <w:jc w:val="center"/>
              <w:outlineLvl w:val="2"/>
            </w:pPr>
            <w:r w:rsidRPr="00E02D59">
              <w:t>42,00</w:t>
            </w:r>
          </w:p>
        </w:tc>
      </w:tr>
      <w:tr w:rsidR="00783962" w:rsidRPr="00E52E60" w:rsidTr="00244ECC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962" w:rsidRPr="00E52E60" w:rsidRDefault="00783962" w:rsidP="00244ECC">
            <w:pPr>
              <w:jc w:val="center"/>
              <w:outlineLvl w:val="2"/>
              <w:rPr>
                <w:color w:val="1F497D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962" w:rsidRPr="00E52E60" w:rsidRDefault="00783962" w:rsidP="00244ECC">
            <w:pPr>
              <w:outlineLvl w:val="2"/>
              <w:rPr>
                <w:color w:val="1F497D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807B72" w:rsidRDefault="00783962" w:rsidP="00244ECC">
            <w:pPr>
              <w:outlineLvl w:val="2"/>
            </w:pPr>
            <w:r w:rsidRPr="00807B72">
              <w:t>соисполнителю 3 - Управление архитектуры и градостроительства администрации Минераловодского городского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807B72" w:rsidRDefault="00783962" w:rsidP="00244ECC">
            <w:pPr>
              <w:jc w:val="center"/>
              <w:outlineLvl w:val="2"/>
            </w:pPr>
            <w:r w:rsidRPr="00807B72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807B72" w:rsidRDefault="00783962" w:rsidP="00244ECC">
            <w:pPr>
              <w:jc w:val="center"/>
              <w:outlineLvl w:val="2"/>
            </w:pPr>
            <w:r w:rsidRPr="00807B72">
              <w:t>43,95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807B72" w:rsidRDefault="00783962" w:rsidP="00244ECC">
            <w:pPr>
              <w:jc w:val="center"/>
              <w:outlineLvl w:val="2"/>
            </w:pPr>
            <w:r w:rsidRPr="00807B72">
              <w:t>13,50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807B72" w:rsidRDefault="00783962" w:rsidP="00244ECC">
            <w:pPr>
              <w:jc w:val="center"/>
              <w:outlineLvl w:val="2"/>
            </w:pPr>
            <w:r w:rsidRPr="00807B72">
              <w:t>11,00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807B72" w:rsidRDefault="00783962" w:rsidP="00244ECC">
            <w:pPr>
              <w:jc w:val="center"/>
              <w:outlineLvl w:val="2"/>
            </w:pPr>
            <w:r w:rsidRPr="00807B72">
              <w:t>11,00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807B72" w:rsidRDefault="00783962" w:rsidP="00244ECC">
            <w:pPr>
              <w:jc w:val="center"/>
              <w:outlineLvl w:val="2"/>
            </w:pPr>
            <w:r w:rsidRPr="00807B72">
              <w:t>11,00</w:t>
            </w:r>
          </w:p>
        </w:tc>
      </w:tr>
      <w:tr w:rsidR="00783962" w:rsidRPr="00E52E60" w:rsidTr="00244ECC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962" w:rsidRPr="00E52E60" w:rsidRDefault="00783962" w:rsidP="00244ECC">
            <w:pPr>
              <w:jc w:val="center"/>
              <w:outlineLvl w:val="2"/>
              <w:rPr>
                <w:color w:val="1F497D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962" w:rsidRPr="00E52E60" w:rsidRDefault="00783962" w:rsidP="00244ECC">
            <w:pPr>
              <w:outlineLvl w:val="2"/>
              <w:rPr>
                <w:color w:val="1F497D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807B72" w:rsidRDefault="00783962" w:rsidP="00244ECC">
            <w:pPr>
              <w:outlineLvl w:val="2"/>
            </w:pPr>
            <w:r w:rsidRPr="00807B72">
              <w:t>соисполнителю 9 - Управление сельского хозяйства администрации Минераловодского городского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807B72" w:rsidRDefault="00783962" w:rsidP="00244ECC">
            <w:pPr>
              <w:jc w:val="center"/>
              <w:outlineLvl w:val="2"/>
              <w:rPr>
                <w:highlight w:val="yellow"/>
              </w:rPr>
            </w:pPr>
            <w:r w:rsidRPr="00807B72">
              <w:t>21,50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807B72" w:rsidRDefault="00783962" w:rsidP="00244ECC">
            <w:pPr>
              <w:jc w:val="center"/>
              <w:outlineLvl w:val="2"/>
            </w:pPr>
            <w:r w:rsidRPr="00807B72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807B72" w:rsidRDefault="00783962" w:rsidP="00244ECC">
            <w:pPr>
              <w:jc w:val="center"/>
              <w:outlineLvl w:val="2"/>
            </w:pPr>
            <w:r w:rsidRPr="00807B72"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807B72" w:rsidRDefault="00783962" w:rsidP="00244ECC">
            <w:pPr>
              <w:jc w:val="center"/>
            </w:pPr>
            <w:r w:rsidRPr="00807B72"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807B72" w:rsidRDefault="00783962" w:rsidP="00244ECC">
            <w:pPr>
              <w:jc w:val="center"/>
            </w:pPr>
            <w:r w:rsidRPr="00807B72"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807B72" w:rsidRDefault="00783962" w:rsidP="00244ECC">
            <w:pPr>
              <w:jc w:val="center"/>
            </w:pPr>
            <w:r w:rsidRPr="00807B72">
              <w:t>-</w:t>
            </w:r>
          </w:p>
        </w:tc>
      </w:tr>
      <w:tr w:rsidR="00783962" w:rsidRPr="00E52E60" w:rsidTr="00244ECC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E52E60" w:rsidRDefault="00783962" w:rsidP="00244ECC">
            <w:pPr>
              <w:jc w:val="center"/>
              <w:outlineLvl w:val="2"/>
              <w:rPr>
                <w:color w:val="1F497D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E52E60" w:rsidRDefault="00783962" w:rsidP="00244ECC">
            <w:pPr>
              <w:outlineLvl w:val="2"/>
              <w:rPr>
                <w:color w:val="1F497D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807B72" w:rsidRDefault="00783962" w:rsidP="00244ECC">
            <w:pPr>
              <w:outlineLvl w:val="2"/>
            </w:pPr>
            <w:r w:rsidRPr="00807B72">
              <w:t>соисполнителю 7 - Комитет по физической культуре и спорту администрации Минераловодского городского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807B72" w:rsidRDefault="00783962" w:rsidP="00244ECC">
            <w:pPr>
              <w:jc w:val="center"/>
              <w:outlineLvl w:val="2"/>
            </w:pPr>
            <w:r w:rsidRPr="00807B72">
              <w:t>12,90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807B72" w:rsidRDefault="00783962" w:rsidP="00244ECC">
            <w:pPr>
              <w:jc w:val="center"/>
              <w:outlineLvl w:val="2"/>
            </w:pPr>
            <w:r w:rsidRPr="00807B72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807B72" w:rsidRDefault="00783962" w:rsidP="00244ECC">
            <w:pPr>
              <w:jc w:val="center"/>
              <w:outlineLvl w:val="2"/>
            </w:pPr>
            <w:r w:rsidRPr="00807B72"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807B72" w:rsidRDefault="00783962" w:rsidP="00244ECC">
            <w:pPr>
              <w:jc w:val="center"/>
            </w:pPr>
            <w:r w:rsidRPr="00807B72"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807B72" w:rsidRDefault="00783962" w:rsidP="00244ECC">
            <w:pPr>
              <w:jc w:val="center"/>
            </w:pPr>
            <w:r w:rsidRPr="00807B72"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807B72" w:rsidRDefault="00783962" w:rsidP="00244ECC">
            <w:pPr>
              <w:jc w:val="center"/>
            </w:pPr>
            <w:r w:rsidRPr="00807B72">
              <w:t>-</w:t>
            </w:r>
          </w:p>
        </w:tc>
      </w:tr>
      <w:tr w:rsidR="00783962" w:rsidRPr="00E52E60" w:rsidTr="00244ECC">
        <w:trPr>
          <w:trHeight w:val="82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3962" w:rsidRPr="00D21E27" w:rsidRDefault="00783962" w:rsidP="00244ECC">
            <w:pPr>
              <w:jc w:val="center"/>
              <w:outlineLvl w:val="2"/>
            </w:pPr>
            <w:r w:rsidRPr="00D21E27">
              <w:t>1.1.1.2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3962" w:rsidRPr="00D21E27" w:rsidRDefault="00783962" w:rsidP="00244ECC">
            <w:pPr>
              <w:outlineLvl w:val="2"/>
            </w:pPr>
            <w:r w:rsidRPr="00D21E27">
              <w:t>Расходы, связанные с реализацией подпрограммы в виде выплат и компенсаций работникам  командировочных  расходов: прочие расходы (на проезд к месту служебной командировки и обратно  к месту постоянной работы транспортом общего  пользования, соответственно, к станции, пристани, аэропорту и от станции, пристани, аэропорта, если они находятся за чертой  населенного пункта, при  наличии  документов (билетов), подтверждающих эти расходы; наем жилых помещений; дополнительных расходов, связанных с  проживанием вне места постоянного жительства (суточные); иных расходов, произведенных работником в служебной командировке с разрешения или ведома работодателя)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3962" w:rsidRPr="00D21E27" w:rsidRDefault="00783962" w:rsidP="00244ECC">
            <w:pPr>
              <w:outlineLvl w:val="2"/>
            </w:pPr>
            <w:r w:rsidRPr="00D21E27">
              <w:t>Средства бюджета Минераловодского городского округа (далее – бюджет округа), в т.ч.: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3962" w:rsidRPr="00D21E27" w:rsidRDefault="00783962" w:rsidP="00244ECC">
            <w:pPr>
              <w:jc w:val="center"/>
              <w:outlineLvl w:val="2"/>
            </w:pPr>
            <w:r w:rsidRPr="00D21E27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3962" w:rsidRPr="00D21E27" w:rsidRDefault="00783962" w:rsidP="00244ECC">
            <w:pPr>
              <w:jc w:val="center"/>
              <w:outlineLvl w:val="2"/>
            </w:pPr>
            <w:r w:rsidRPr="00D21E27">
              <w:t>106,30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3962" w:rsidRPr="00D21E27" w:rsidRDefault="00783962" w:rsidP="00244ECC">
            <w:pPr>
              <w:jc w:val="center"/>
              <w:outlineLvl w:val="2"/>
            </w:pPr>
            <w:r w:rsidRPr="00D21E27">
              <w:t>322,39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3962" w:rsidRPr="00D21E27" w:rsidRDefault="00783962" w:rsidP="00244ECC">
            <w:pPr>
              <w:jc w:val="center"/>
              <w:outlineLvl w:val="2"/>
            </w:pPr>
            <w:r w:rsidRPr="00D21E27">
              <w:t>322,39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3962" w:rsidRPr="00D21E27" w:rsidRDefault="00783962" w:rsidP="00244ECC">
            <w:pPr>
              <w:jc w:val="center"/>
            </w:pPr>
            <w:r w:rsidRPr="00D21E27">
              <w:t>415,39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3962" w:rsidRPr="00D21E27" w:rsidRDefault="00783962" w:rsidP="00244ECC">
            <w:pPr>
              <w:jc w:val="center"/>
            </w:pPr>
            <w:r w:rsidRPr="00D21E27">
              <w:t>439,29</w:t>
            </w:r>
          </w:p>
        </w:tc>
      </w:tr>
      <w:tr w:rsidR="00783962" w:rsidRPr="00E52E60" w:rsidTr="00244ECC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962" w:rsidRPr="00E52E60" w:rsidRDefault="00783962" w:rsidP="00244ECC">
            <w:pPr>
              <w:jc w:val="center"/>
              <w:outlineLvl w:val="2"/>
              <w:rPr>
                <w:color w:val="1F497D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962" w:rsidRPr="00E52E60" w:rsidRDefault="00783962" w:rsidP="00244ECC">
            <w:pPr>
              <w:outlineLvl w:val="2"/>
              <w:rPr>
                <w:color w:val="1F497D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D21E27" w:rsidRDefault="00783962" w:rsidP="00244ECC">
            <w:pPr>
              <w:outlineLvl w:val="2"/>
            </w:pPr>
            <w:r w:rsidRPr="00D21E27">
              <w:t>средства бюджета округа,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D21E27" w:rsidRDefault="00783962" w:rsidP="00244ECC">
            <w:pPr>
              <w:jc w:val="center"/>
              <w:outlineLvl w:val="2"/>
            </w:pPr>
            <w:r w:rsidRPr="00D21E27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D21E27" w:rsidRDefault="00783962" w:rsidP="00244ECC">
            <w:pPr>
              <w:jc w:val="center"/>
              <w:outlineLvl w:val="2"/>
            </w:pPr>
            <w:r w:rsidRPr="00D21E27">
              <w:t>106,30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D21E27" w:rsidRDefault="00783962" w:rsidP="00244ECC">
            <w:pPr>
              <w:jc w:val="center"/>
              <w:outlineLvl w:val="2"/>
            </w:pPr>
            <w:r w:rsidRPr="00D21E27">
              <w:t>322,39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D21E27" w:rsidRDefault="00783962" w:rsidP="00244ECC">
            <w:pPr>
              <w:jc w:val="center"/>
              <w:outlineLvl w:val="2"/>
            </w:pPr>
            <w:r w:rsidRPr="00D21E27">
              <w:t>322,39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D21E27" w:rsidRDefault="00783962" w:rsidP="00244ECC">
            <w:pPr>
              <w:jc w:val="center"/>
            </w:pPr>
            <w:r w:rsidRPr="00D21E27">
              <w:t>415,39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D21E27" w:rsidRDefault="00783962" w:rsidP="00244ECC">
            <w:pPr>
              <w:jc w:val="center"/>
            </w:pPr>
            <w:r w:rsidRPr="00D21E27">
              <w:t>439,29</w:t>
            </w:r>
          </w:p>
        </w:tc>
      </w:tr>
      <w:tr w:rsidR="00783962" w:rsidRPr="00E52E60" w:rsidTr="00244ECC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962" w:rsidRPr="00E52E60" w:rsidRDefault="00783962" w:rsidP="00244ECC">
            <w:pPr>
              <w:jc w:val="center"/>
              <w:outlineLvl w:val="2"/>
              <w:rPr>
                <w:color w:val="1F497D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962" w:rsidRPr="00E52E60" w:rsidRDefault="00783962" w:rsidP="00244ECC">
            <w:pPr>
              <w:outlineLvl w:val="2"/>
              <w:rPr>
                <w:color w:val="1F497D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D21E27" w:rsidRDefault="00783962" w:rsidP="00244ECC">
            <w:pPr>
              <w:outlineLvl w:val="2"/>
            </w:pPr>
            <w:r w:rsidRPr="00D21E27">
              <w:t>в т.ч. предусмотренные: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D21E27" w:rsidRDefault="00783962" w:rsidP="00244ECC">
            <w:pPr>
              <w:jc w:val="center"/>
              <w:outlineLvl w:val="2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D21E27" w:rsidRDefault="00783962" w:rsidP="00244ECC">
            <w:pPr>
              <w:jc w:val="center"/>
              <w:outlineLvl w:val="2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D21E27" w:rsidRDefault="00783962" w:rsidP="00244ECC">
            <w:pPr>
              <w:jc w:val="center"/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D21E27" w:rsidRDefault="00783962" w:rsidP="00244ECC">
            <w:pPr>
              <w:jc w:val="center"/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D21E27" w:rsidRDefault="00783962" w:rsidP="00244ECC">
            <w:pPr>
              <w:jc w:val="center"/>
              <w:outlineLvl w:val="2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D21E27" w:rsidRDefault="00783962" w:rsidP="00244ECC">
            <w:pPr>
              <w:jc w:val="center"/>
              <w:outlineLvl w:val="2"/>
            </w:pPr>
          </w:p>
        </w:tc>
      </w:tr>
      <w:tr w:rsidR="00783962" w:rsidRPr="00E52E60" w:rsidTr="00244ECC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962" w:rsidRPr="00E52E60" w:rsidRDefault="00783962" w:rsidP="00244ECC">
            <w:pPr>
              <w:jc w:val="center"/>
              <w:outlineLvl w:val="2"/>
              <w:rPr>
                <w:color w:val="1F497D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962" w:rsidRPr="00E52E60" w:rsidRDefault="00783962" w:rsidP="00244ECC">
            <w:pPr>
              <w:outlineLvl w:val="2"/>
              <w:rPr>
                <w:color w:val="1F497D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D21E27" w:rsidRDefault="00783962" w:rsidP="00244ECC">
            <w:pPr>
              <w:outlineLvl w:val="2"/>
            </w:pPr>
            <w:r w:rsidRPr="00D21E27">
              <w:t>ответственному исполнителю - администрация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D21E27" w:rsidRDefault="00783962" w:rsidP="00244ECC">
            <w:pPr>
              <w:jc w:val="center"/>
              <w:outlineLvl w:val="2"/>
            </w:pPr>
            <w:r w:rsidRPr="00D21E27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D21E27" w:rsidRDefault="00783962" w:rsidP="00244ECC">
            <w:pPr>
              <w:jc w:val="center"/>
              <w:outlineLvl w:val="2"/>
            </w:pPr>
            <w:r w:rsidRPr="00D21E27">
              <w:t>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D21E27" w:rsidRDefault="00783962" w:rsidP="00244ECC">
            <w:pPr>
              <w:jc w:val="center"/>
            </w:pPr>
            <w:r w:rsidRPr="00D21E27">
              <w:t>316,59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D21E27" w:rsidRDefault="00783962" w:rsidP="00244ECC">
            <w:pPr>
              <w:jc w:val="center"/>
            </w:pPr>
            <w:r w:rsidRPr="00D21E27">
              <w:t>316,59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D21E27" w:rsidRDefault="00783962" w:rsidP="00244ECC">
            <w:pPr>
              <w:jc w:val="center"/>
            </w:pPr>
            <w:r w:rsidRPr="00D21E27">
              <w:t>316,59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D21E27" w:rsidRDefault="00783962" w:rsidP="00244ECC">
            <w:pPr>
              <w:jc w:val="center"/>
            </w:pPr>
            <w:r w:rsidRPr="00D21E27">
              <w:t>316,59</w:t>
            </w:r>
          </w:p>
        </w:tc>
      </w:tr>
      <w:tr w:rsidR="00783962" w:rsidRPr="00E52E60" w:rsidTr="00244ECC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962" w:rsidRPr="00E52E60" w:rsidRDefault="00783962" w:rsidP="00244ECC">
            <w:pPr>
              <w:jc w:val="center"/>
              <w:outlineLvl w:val="2"/>
              <w:rPr>
                <w:color w:val="1F497D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962" w:rsidRPr="00E52E60" w:rsidRDefault="00783962" w:rsidP="00244ECC">
            <w:pPr>
              <w:outlineLvl w:val="2"/>
              <w:rPr>
                <w:color w:val="1F497D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D21E27" w:rsidRDefault="00783962" w:rsidP="00244ECC">
            <w:pPr>
              <w:outlineLvl w:val="2"/>
            </w:pPr>
            <w:r w:rsidRPr="00D21E27">
              <w:t>соисполнителю 1 - Совет депутатов Минераловодского городского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D21E27" w:rsidRDefault="00783962" w:rsidP="00244ECC">
            <w:pPr>
              <w:jc w:val="center"/>
              <w:outlineLvl w:val="2"/>
            </w:pPr>
            <w:r w:rsidRPr="00D21E27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D21E27" w:rsidRDefault="00783962" w:rsidP="00244ECC">
            <w:pPr>
              <w:jc w:val="center"/>
              <w:outlineLvl w:val="2"/>
            </w:pPr>
            <w:r w:rsidRPr="00D21E27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D21E27" w:rsidRDefault="00783962" w:rsidP="00244ECC">
            <w:pPr>
              <w:jc w:val="center"/>
              <w:outlineLvl w:val="2"/>
            </w:pPr>
            <w:r w:rsidRPr="00D21E27"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D21E27" w:rsidRDefault="00783962" w:rsidP="00244ECC">
            <w:pPr>
              <w:jc w:val="center"/>
              <w:outlineLvl w:val="2"/>
            </w:pPr>
            <w:r w:rsidRPr="00D21E27"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D21E27" w:rsidRDefault="00783962" w:rsidP="00244ECC">
            <w:pPr>
              <w:jc w:val="center"/>
              <w:outlineLvl w:val="2"/>
            </w:pPr>
            <w:r w:rsidRPr="00D21E27"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D21E27" w:rsidRDefault="00783962" w:rsidP="00244ECC">
            <w:pPr>
              <w:jc w:val="center"/>
              <w:outlineLvl w:val="2"/>
            </w:pPr>
            <w:r w:rsidRPr="00D21E27">
              <w:t>-</w:t>
            </w:r>
          </w:p>
        </w:tc>
      </w:tr>
      <w:tr w:rsidR="00783962" w:rsidRPr="00E52E60" w:rsidTr="00244ECC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962" w:rsidRPr="00E52E60" w:rsidRDefault="00783962" w:rsidP="00244ECC">
            <w:pPr>
              <w:jc w:val="center"/>
              <w:outlineLvl w:val="2"/>
              <w:rPr>
                <w:color w:val="1F497D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962" w:rsidRPr="00E52E60" w:rsidRDefault="00783962" w:rsidP="00244ECC">
            <w:pPr>
              <w:outlineLvl w:val="2"/>
              <w:rPr>
                <w:color w:val="1F497D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D21E27" w:rsidRDefault="00783962" w:rsidP="00244ECC">
            <w:pPr>
              <w:outlineLvl w:val="2"/>
            </w:pPr>
            <w:r w:rsidRPr="00D21E27">
              <w:t>соисполнителю 4 - Финансовое управление администрации Минераловодского городского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D21E27" w:rsidRDefault="00783962" w:rsidP="00244ECC">
            <w:pPr>
              <w:jc w:val="center"/>
              <w:outlineLvl w:val="2"/>
            </w:pPr>
            <w:r w:rsidRPr="00D21E27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D21E27" w:rsidRDefault="00783962" w:rsidP="00244ECC">
            <w:pPr>
              <w:jc w:val="center"/>
              <w:outlineLvl w:val="2"/>
            </w:pPr>
            <w:r w:rsidRPr="00D21E27">
              <w:t>2,50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D21E27" w:rsidRDefault="00783962" w:rsidP="00244ECC">
            <w:pPr>
              <w:jc w:val="center"/>
              <w:outlineLvl w:val="2"/>
            </w:pPr>
            <w:r w:rsidRPr="00D21E27">
              <w:t>2,50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D21E27" w:rsidRDefault="00783962" w:rsidP="00244ECC">
            <w:pPr>
              <w:jc w:val="center"/>
              <w:outlineLvl w:val="2"/>
            </w:pPr>
            <w:r w:rsidRPr="00D21E27">
              <w:t>2,50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D21E27" w:rsidRDefault="00783962" w:rsidP="00244ECC">
            <w:pPr>
              <w:jc w:val="center"/>
              <w:outlineLvl w:val="2"/>
            </w:pPr>
            <w:r w:rsidRPr="00D21E27">
              <w:t>95,50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D21E27" w:rsidRDefault="00783962" w:rsidP="00244ECC">
            <w:pPr>
              <w:jc w:val="center"/>
              <w:outlineLvl w:val="2"/>
            </w:pPr>
            <w:r w:rsidRPr="00D21E27">
              <w:t>119,40</w:t>
            </w:r>
          </w:p>
        </w:tc>
      </w:tr>
      <w:tr w:rsidR="00783962" w:rsidRPr="00E52E60" w:rsidTr="00244ECC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962" w:rsidRPr="00E52E60" w:rsidRDefault="00783962" w:rsidP="00244ECC">
            <w:pPr>
              <w:jc w:val="center"/>
              <w:outlineLvl w:val="2"/>
              <w:rPr>
                <w:color w:val="1F497D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962" w:rsidRPr="00E52E60" w:rsidRDefault="00783962" w:rsidP="00244ECC">
            <w:pPr>
              <w:outlineLvl w:val="2"/>
              <w:rPr>
                <w:color w:val="1F497D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D21E27" w:rsidRDefault="00783962" w:rsidP="00244ECC">
            <w:pPr>
              <w:outlineLvl w:val="2"/>
            </w:pPr>
            <w:r w:rsidRPr="00D21E27">
              <w:t>соисполнителю 5 - Управление образования администрации Минераловодского городского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D21E27" w:rsidRDefault="00783962" w:rsidP="00244ECC">
            <w:pPr>
              <w:jc w:val="center"/>
              <w:outlineLvl w:val="2"/>
            </w:pPr>
            <w:r w:rsidRPr="00D21E27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D21E27" w:rsidRDefault="00783962" w:rsidP="00244ECC">
            <w:pPr>
              <w:jc w:val="center"/>
              <w:outlineLvl w:val="2"/>
            </w:pPr>
            <w:r w:rsidRPr="00D21E27">
              <w:t>3,30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D21E27" w:rsidRDefault="00783962" w:rsidP="00244ECC">
            <w:pPr>
              <w:jc w:val="center"/>
            </w:pPr>
            <w:r w:rsidRPr="00D21E27">
              <w:t>3,30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D21E27" w:rsidRDefault="00783962" w:rsidP="00244ECC">
            <w:pPr>
              <w:jc w:val="center"/>
            </w:pPr>
            <w:r w:rsidRPr="00D21E27">
              <w:t>3,30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D21E27" w:rsidRDefault="00783962" w:rsidP="00244ECC">
            <w:pPr>
              <w:jc w:val="center"/>
            </w:pPr>
            <w:r w:rsidRPr="00D21E27">
              <w:t>3,30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D21E27" w:rsidRDefault="00783962" w:rsidP="00244ECC">
            <w:pPr>
              <w:jc w:val="center"/>
            </w:pPr>
            <w:r w:rsidRPr="00D21E27">
              <w:t>3,30</w:t>
            </w:r>
          </w:p>
        </w:tc>
      </w:tr>
      <w:tr w:rsidR="00783962" w:rsidRPr="00E52E60" w:rsidTr="00244ECC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962" w:rsidRPr="00E52E60" w:rsidRDefault="00783962" w:rsidP="00244ECC">
            <w:pPr>
              <w:jc w:val="center"/>
              <w:outlineLvl w:val="2"/>
              <w:rPr>
                <w:color w:val="1F497D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962" w:rsidRPr="00E52E60" w:rsidRDefault="00783962" w:rsidP="00244ECC">
            <w:pPr>
              <w:outlineLvl w:val="2"/>
              <w:rPr>
                <w:color w:val="1F497D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D21E27" w:rsidRDefault="00783962" w:rsidP="00244ECC">
            <w:pPr>
              <w:outlineLvl w:val="2"/>
            </w:pPr>
            <w:r w:rsidRPr="00D21E27">
              <w:t>соисполнителю 11 - Управление по делам территорий администрации Минераловодского городского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D21E27" w:rsidRDefault="00783962" w:rsidP="00244ECC">
            <w:pPr>
              <w:jc w:val="center"/>
              <w:outlineLvl w:val="2"/>
            </w:pPr>
            <w:r w:rsidRPr="00D21E27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D21E27" w:rsidRDefault="00783962" w:rsidP="00244ECC">
            <w:pPr>
              <w:jc w:val="center"/>
              <w:outlineLvl w:val="2"/>
            </w:pPr>
            <w:r w:rsidRPr="00D21E27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D21E27" w:rsidRDefault="00783962" w:rsidP="00244ECC">
            <w:pPr>
              <w:jc w:val="center"/>
              <w:outlineLvl w:val="2"/>
            </w:pPr>
            <w:r w:rsidRPr="00D21E27"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D21E27" w:rsidRDefault="00783962" w:rsidP="00244ECC">
            <w:pPr>
              <w:jc w:val="center"/>
              <w:outlineLvl w:val="2"/>
            </w:pPr>
            <w:r w:rsidRPr="00D21E27"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D21E27" w:rsidRDefault="00783962" w:rsidP="00244ECC">
            <w:pPr>
              <w:jc w:val="center"/>
              <w:outlineLvl w:val="2"/>
            </w:pPr>
            <w:r w:rsidRPr="00D21E27"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D21E27" w:rsidRDefault="00783962" w:rsidP="00244ECC">
            <w:pPr>
              <w:jc w:val="center"/>
              <w:outlineLvl w:val="2"/>
            </w:pPr>
            <w:r w:rsidRPr="00D21E27">
              <w:t>-</w:t>
            </w:r>
          </w:p>
        </w:tc>
      </w:tr>
      <w:tr w:rsidR="00783962" w:rsidRPr="00E52E60" w:rsidTr="00244ECC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962" w:rsidRPr="00E52E60" w:rsidRDefault="00783962" w:rsidP="00244ECC">
            <w:pPr>
              <w:jc w:val="center"/>
              <w:outlineLvl w:val="2"/>
              <w:rPr>
                <w:color w:val="1F497D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962" w:rsidRPr="00E52E60" w:rsidRDefault="00783962" w:rsidP="00244ECC">
            <w:pPr>
              <w:outlineLvl w:val="2"/>
              <w:rPr>
                <w:color w:val="1F497D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D21E27" w:rsidRDefault="00783962" w:rsidP="00244ECC">
            <w:pPr>
              <w:outlineLvl w:val="2"/>
            </w:pPr>
            <w:r w:rsidRPr="00D21E27">
              <w:t>соисполнителю 3 - Управление архитектуры и градостроительства администрации Минераловодского городского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D21E27" w:rsidRDefault="00783962" w:rsidP="00244ECC">
            <w:pPr>
              <w:jc w:val="center"/>
              <w:outlineLvl w:val="2"/>
            </w:pPr>
            <w:r w:rsidRPr="00D21E27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D21E27" w:rsidRDefault="00783962" w:rsidP="00244ECC">
            <w:pPr>
              <w:jc w:val="center"/>
              <w:outlineLvl w:val="2"/>
            </w:pPr>
            <w:r w:rsidRPr="00D21E27">
              <w:t>0,50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D21E27" w:rsidRDefault="00783962" w:rsidP="00244ECC">
            <w:pPr>
              <w:jc w:val="center"/>
              <w:outlineLvl w:val="2"/>
            </w:pPr>
            <w:r w:rsidRPr="00D21E27"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D21E27" w:rsidRDefault="00783962" w:rsidP="00244ECC">
            <w:pPr>
              <w:jc w:val="center"/>
              <w:outlineLvl w:val="2"/>
            </w:pPr>
            <w:r w:rsidRPr="00D21E27"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D21E27" w:rsidRDefault="00783962" w:rsidP="00244ECC">
            <w:pPr>
              <w:jc w:val="center"/>
              <w:outlineLvl w:val="2"/>
            </w:pPr>
            <w:r w:rsidRPr="00D21E27"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D21E27" w:rsidRDefault="00783962" w:rsidP="00244ECC">
            <w:pPr>
              <w:jc w:val="center"/>
              <w:outlineLvl w:val="2"/>
            </w:pPr>
            <w:r w:rsidRPr="00D21E27">
              <w:t>-</w:t>
            </w:r>
          </w:p>
        </w:tc>
      </w:tr>
      <w:tr w:rsidR="00783962" w:rsidRPr="00E52E60" w:rsidTr="00244ECC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E52E60" w:rsidRDefault="00783962" w:rsidP="00244ECC">
            <w:pPr>
              <w:jc w:val="center"/>
              <w:outlineLvl w:val="2"/>
              <w:rPr>
                <w:color w:val="1F497D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E52E60" w:rsidRDefault="00783962" w:rsidP="00244ECC">
            <w:pPr>
              <w:outlineLvl w:val="2"/>
              <w:rPr>
                <w:color w:val="1F497D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D21E27" w:rsidRDefault="00783962" w:rsidP="00244ECC">
            <w:pPr>
              <w:outlineLvl w:val="2"/>
            </w:pPr>
            <w:r w:rsidRPr="00D21E27">
              <w:t>соисполнителю 9 - Управление сельского хозяйства администрации Минераловодского городского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D21E27" w:rsidRDefault="00783962" w:rsidP="00244ECC">
            <w:pPr>
              <w:jc w:val="center"/>
              <w:outlineLvl w:val="2"/>
            </w:pPr>
            <w:r w:rsidRPr="00D21E27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D21E27" w:rsidRDefault="00783962" w:rsidP="00244ECC">
            <w:pPr>
              <w:jc w:val="center"/>
              <w:outlineLvl w:val="2"/>
            </w:pPr>
            <w:r w:rsidRPr="00D21E27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D21E27" w:rsidRDefault="00783962" w:rsidP="00244ECC">
            <w:pPr>
              <w:jc w:val="center"/>
              <w:outlineLvl w:val="2"/>
            </w:pPr>
            <w:r w:rsidRPr="00D21E27"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D21E27" w:rsidRDefault="00783962" w:rsidP="00244ECC">
            <w:pPr>
              <w:jc w:val="center"/>
            </w:pPr>
            <w:r w:rsidRPr="00D21E27"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D21E27" w:rsidRDefault="00783962" w:rsidP="00244ECC">
            <w:pPr>
              <w:jc w:val="center"/>
            </w:pPr>
            <w:r w:rsidRPr="00D21E27"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D21E27" w:rsidRDefault="00783962" w:rsidP="00244ECC">
            <w:pPr>
              <w:jc w:val="center"/>
            </w:pPr>
            <w:r w:rsidRPr="00D21E27">
              <w:t>-</w:t>
            </w:r>
          </w:p>
        </w:tc>
      </w:tr>
      <w:tr w:rsidR="00783962" w:rsidRPr="00E52E60" w:rsidTr="00244ECC">
        <w:trPr>
          <w:trHeight w:val="207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83962" w:rsidRPr="00D21E27" w:rsidRDefault="00783962" w:rsidP="00244ECC">
            <w:pPr>
              <w:jc w:val="center"/>
              <w:outlineLvl w:val="2"/>
            </w:pPr>
            <w:r w:rsidRPr="00D21E27">
              <w:t>1.1.2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D21E27" w:rsidRDefault="00783962" w:rsidP="00244ECC">
            <w:pPr>
              <w:outlineLvl w:val="2"/>
            </w:pPr>
            <w:r w:rsidRPr="00D21E27">
              <w:t>Основное мероприятие 2, всего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D21E27" w:rsidRDefault="00783962" w:rsidP="00244ECC">
            <w:pPr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D21E27" w:rsidRDefault="00783962" w:rsidP="00244ECC">
            <w:pPr>
              <w:jc w:val="center"/>
              <w:outlineLvl w:val="2"/>
            </w:pPr>
            <w:r w:rsidRPr="00D21E27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D21E27" w:rsidRDefault="00783962" w:rsidP="00244ECC">
            <w:pPr>
              <w:jc w:val="center"/>
              <w:outlineLvl w:val="2"/>
            </w:pPr>
            <w:r w:rsidRPr="00D21E27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D21E27" w:rsidRDefault="00783962" w:rsidP="00244ECC">
            <w:pPr>
              <w:jc w:val="center"/>
              <w:outlineLvl w:val="2"/>
            </w:pPr>
            <w:r w:rsidRPr="00D21E27"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D21E27" w:rsidRDefault="00783962" w:rsidP="00244ECC">
            <w:pPr>
              <w:jc w:val="center"/>
              <w:outlineLvl w:val="2"/>
            </w:pPr>
            <w:r w:rsidRPr="00D21E27"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D21E27" w:rsidRDefault="00783962" w:rsidP="00244ECC">
            <w:pPr>
              <w:jc w:val="center"/>
              <w:outlineLvl w:val="2"/>
            </w:pPr>
            <w:r w:rsidRPr="00D21E27">
              <w:t xml:space="preserve">121,60 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D21E27" w:rsidRDefault="00783962" w:rsidP="00244ECC">
            <w:pPr>
              <w:jc w:val="center"/>
              <w:outlineLvl w:val="2"/>
            </w:pPr>
            <w:r w:rsidRPr="00D21E27">
              <w:t xml:space="preserve">- </w:t>
            </w:r>
          </w:p>
        </w:tc>
      </w:tr>
      <w:tr w:rsidR="00783962" w:rsidRPr="00E52E60" w:rsidTr="00244ECC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962" w:rsidRPr="00D21E27" w:rsidRDefault="00783962" w:rsidP="00244ECC">
            <w:pPr>
              <w:jc w:val="center"/>
              <w:outlineLvl w:val="2"/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3962" w:rsidRPr="00D21E27" w:rsidRDefault="00783962" w:rsidP="00244ECC">
            <w:pPr>
              <w:outlineLvl w:val="2"/>
            </w:pPr>
            <w:r w:rsidRPr="00D21E27">
              <w:t>Обеспечение проведения специальной оценки условий труда работников и получения работниками объективной информации о состоянии условий и охраны труда на рабочих местах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D21E27" w:rsidRDefault="00783962" w:rsidP="00244ECC">
            <w:pPr>
              <w:outlineLvl w:val="2"/>
            </w:pPr>
            <w:r w:rsidRPr="00D21E27">
              <w:t>Средства бюджета Минераловодского городского округа (далее – бюджет округа), в т.ч.: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D21E27" w:rsidRDefault="00783962" w:rsidP="00244ECC">
            <w:pPr>
              <w:jc w:val="center"/>
              <w:outlineLvl w:val="2"/>
            </w:pPr>
            <w:r w:rsidRPr="00D21E27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D21E27" w:rsidRDefault="00783962" w:rsidP="00244ECC">
            <w:pPr>
              <w:jc w:val="center"/>
              <w:outlineLvl w:val="2"/>
            </w:pPr>
            <w:r w:rsidRPr="00D21E27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D21E27" w:rsidRDefault="00783962" w:rsidP="00244ECC">
            <w:pPr>
              <w:outlineLvl w:val="2"/>
            </w:pPr>
            <w:r w:rsidRPr="00D21E27"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D21E27" w:rsidRDefault="00783962" w:rsidP="00244ECC">
            <w:pPr>
              <w:jc w:val="center"/>
              <w:outlineLvl w:val="2"/>
            </w:pPr>
            <w:r w:rsidRPr="00D21E27"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D21E27" w:rsidRDefault="00783962" w:rsidP="00244ECC">
            <w:pPr>
              <w:jc w:val="center"/>
              <w:outlineLvl w:val="2"/>
            </w:pPr>
            <w:r w:rsidRPr="00D21E27">
              <w:t>121,60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D21E27" w:rsidRDefault="00783962" w:rsidP="00244ECC">
            <w:pPr>
              <w:jc w:val="center"/>
              <w:outlineLvl w:val="2"/>
            </w:pPr>
            <w:r w:rsidRPr="00D21E27">
              <w:t xml:space="preserve">- </w:t>
            </w:r>
          </w:p>
        </w:tc>
      </w:tr>
      <w:tr w:rsidR="00783962" w:rsidRPr="00E52E60" w:rsidTr="00244ECC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962" w:rsidRPr="00D21E27" w:rsidRDefault="00783962" w:rsidP="00244ECC">
            <w:pPr>
              <w:jc w:val="center"/>
              <w:outlineLvl w:val="2"/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3962" w:rsidRPr="00D21E27" w:rsidRDefault="00783962" w:rsidP="00244ECC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D21E27" w:rsidRDefault="00783962" w:rsidP="00244ECC">
            <w:pPr>
              <w:outlineLvl w:val="2"/>
            </w:pPr>
            <w:r w:rsidRPr="00D21E27">
              <w:t>средства бюджета округа,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D21E27" w:rsidRDefault="00783962" w:rsidP="00244ECC">
            <w:pPr>
              <w:jc w:val="center"/>
              <w:outlineLvl w:val="2"/>
            </w:pPr>
            <w:r w:rsidRPr="00D21E27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D21E27" w:rsidRDefault="00783962" w:rsidP="00244ECC">
            <w:pPr>
              <w:jc w:val="center"/>
              <w:outlineLvl w:val="2"/>
            </w:pPr>
            <w:r w:rsidRPr="00D21E27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D21E27" w:rsidRDefault="00783962" w:rsidP="00244ECC">
            <w:pPr>
              <w:outlineLvl w:val="2"/>
            </w:pPr>
            <w:r w:rsidRPr="00D21E27"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D21E27" w:rsidRDefault="00783962" w:rsidP="00244ECC">
            <w:pPr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D21E27" w:rsidRDefault="00783962" w:rsidP="00244ECC">
            <w:pPr>
              <w:jc w:val="center"/>
              <w:outlineLvl w:val="2"/>
            </w:pPr>
            <w:r w:rsidRPr="00D21E27">
              <w:t xml:space="preserve">121,60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D21E27" w:rsidRDefault="00783962" w:rsidP="00244ECC">
            <w:pPr>
              <w:jc w:val="center"/>
              <w:outlineLvl w:val="2"/>
            </w:pPr>
            <w:r w:rsidRPr="00D21E27">
              <w:t xml:space="preserve">- </w:t>
            </w:r>
          </w:p>
        </w:tc>
      </w:tr>
      <w:tr w:rsidR="00783962" w:rsidRPr="00E52E60" w:rsidTr="00244ECC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962" w:rsidRPr="00D21E27" w:rsidRDefault="00783962" w:rsidP="00244ECC">
            <w:pPr>
              <w:jc w:val="center"/>
              <w:outlineLvl w:val="2"/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3962" w:rsidRPr="00D21E27" w:rsidRDefault="00783962" w:rsidP="00244ECC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D21E27" w:rsidRDefault="00783962" w:rsidP="00244ECC">
            <w:pPr>
              <w:outlineLvl w:val="2"/>
            </w:pPr>
            <w:r w:rsidRPr="00D21E27">
              <w:t>в т.ч. предусмотренные: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D21E27" w:rsidRDefault="00783962" w:rsidP="00244ECC">
            <w:pPr>
              <w:jc w:val="center"/>
              <w:outlineLvl w:val="2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D21E27" w:rsidRDefault="00783962" w:rsidP="00244ECC">
            <w:pPr>
              <w:jc w:val="center"/>
              <w:outlineLvl w:val="2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D21E27" w:rsidRDefault="00783962" w:rsidP="00244ECC">
            <w:pPr>
              <w:jc w:val="center"/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D21E27" w:rsidRDefault="00783962" w:rsidP="00244ECC">
            <w:pPr>
              <w:jc w:val="center"/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D21E27" w:rsidRDefault="00783962" w:rsidP="00244ECC">
            <w:pPr>
              <w:jc w:val="center"/>
              <w:outlineLvl w:val="2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D21E27" w:rsidRDefault="00783962" w:rsidP="00244ECC">
            <w:pPr>
              <w:jc w:val="center"/>
              <w:outlineLvl w:val="2"/>
            </w:pPr>
          </w:p>
        </w:tc>
      </w:tr>
      <w:tr w:rsidR="00783962" w:rsidRPr="00E52E60" w:rsidTr="00244ECC">
        <w:trPr>
          <w:trHeight w:val="7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962" w:rsidRPr="00D21E27" w:rsidRDefault="00783962" w:rsidP="00244ECC">
            <w:pPr>
              <w:jc w:val="center"/>
              <w:outlineLvl w:val="2"/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3962" w:rsidRPr="00D21E27" w:rsidRDefault="00783962" w:rsidP="00244ECC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D21E27" w:rsidRDefault="00783962" w:rsidP="00244ECC">
            <w:pPr>
              <w:outlineLvl w:val="2"/>
            </w:pPr>
            <w:r w:rsidRPr="00D21E27">
              <w:t>ответственному исполнителю - администрация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D21E27" w:rsidRDefault="00783962" w:rsidP="00244ECC">
            <w:pPr>
              <w:jc w:val="center"/>
              <w:outlineLvl w:val="2"/>
            </w:pPr>
            <w:r w:rsidRPr="00D21E27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D21E27" w:rsidRDefault="00783962" w:rsidP="00244ECC">
            <w:pPr>
              <w:jc w:val="center"/>
              <w:outlineLvl w:val="2"/>
            </w:pPr>
            <w:r w:rsidRPr="00D21E27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D21E27" w:rsidRDefault="00783962" w:rsidP="00244ECC">
            <w:pPr>
              <w:jc w:val="center"/>
              <w:outlineLvl w:val="2"/>
            </w:pPr>
            <w:r w:rsidRPr="00D21E27"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D21E27" w:rsidRDefault="00783962" w:rsidP="00244ECC">
            <w:pPr>
              <w:jc w:val="center"/>
              <w:outlineLvl w:val="2"/>
            </w:pPr>
            <w:r w:rsidRPr="00D21E27"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D21E27" w:rsidRDefault="00783962" w:rsidP="00244ECC">
            <w:pPr>
              <w:jc w:val="center"/>
              <w:outlineLvl w:val="2"/>
            </w:pPr>
            <w:r w:rsidRPr="00D21E27">
              <w:t>60,8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D21E27" w:rsidRDefault="00783962" w:rsidP="00244ECC">
            <w:pPr>
              <w:jc w:val="center"/>
              <w:outlineLvl w:val="2"/>
            </w:pPr>
            <w:r w:rsidRPr="00D21E27">
              <w:t>-</w:t>
            </w:r>
          </w:p>
          <w:p w:rsidR="00783962" w:rsidRPr="00D21E27" w:rsidRDefault="00783962" w:rsidP="00244ECC">
            <w:pPr>
              <w:jc w:val="center"/>
              <w:outlineLvl w:val="2"/>
            </w:pPr>
          </w:p>
        </w:tc>
      </w:tr>
      <w:tr w:rsidR="00783962" w:rsidRPr="00E52E60" w:rsidTr="00244ECC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962" w:rsidRPr="00D21E27" w:rsidRDefault="00783962" w:rsidP="00244ECC">
            <w:pPr>
              <w:jc w:val="center"/>
              <w:outlineLvl w:val="2"/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3962" w:rsidRPr="00D21E27" w:rsidRDefault="00783962" w:rsidP="00244ECC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D21E27" w:rsidRDefault="00783962" w:rsidP="00244ECC">
            <w:pPr>
              <w:outlineLvl w:val="2"/>
            </w:pPr>
            <w:r w:rsidRPr="00D21E27">
              <w:t>соисполнителю 1 - Совет депутатов Минераловодского городского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D21E27" w:rsidRDefault="00783962" w:rsidP="00244ECC">
            <w:pPr>
              <w:jc w:val="center"/>
              <w:outlineLvl w:val="2"/>
            </w:pPr>
            <w:r w:rsidRPr="00D21E27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D21E27" w:rsidRDefault="00783962" w:rsidP="00244ECC">
            <w:pPr>
              <w:jc w:val="center"/>
              <w:outlineLvl w:val="2"/>
            </w:pPr>
            <w:r w:rsidRPr="00D21E27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D21E27" w:rsidRDefault="00783962" w:rsidP="00244ECC">
            <w:pPr>
              <w:jc w:val="center"/>
              <w:outlineLvl w:val="2"/>
            </w:pPr>
            <w:r w:rsidRPr="00D21E27"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D21E27" w:rsidRDefault="00783962" w:rsidP="00244ECC">
            <w:pPr>
              <w:jc w:val="center"/>
              <w:outlineLvl w:val="2"/>
            </w:pPr>
            <w:r w:rsidRPr="00D21E27"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D21E27" w:rsidRDefault="00783962" w:rsidP="00244ECC">
            <w:pPr>
              <w:jc w:val="center"/>
              <w:outlineLvl w:val="2"/>
            </w:pPr>
            <w:r w:rsidRPr="00D21E27">
              <w:t xml:space="preserve"> 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D21E27" w:rsidRDefault="00783962" w:rsidP="00244ECC">
            <w:pPr>
              <w:jc w:val="center"/>
              <w:outlineLvl w:val="2"/>
            </w:pPr>
            <w:r w:rsidRPr="00D21E27">
              <w:t>-</w:t>
            </w:r>
          </w:p>
          <w:p w:rsidR="00783962" w:rsidRPr="00D21E27" w:rsidRDefault="00783962" w:rsidP="00244ECC">
            <w:pPr>
              <w:jc w:val="center"/>
              <w:outlineLvl w:val="2"/>
            </w:pPr>
          </w:p>
        </w:tc>
      </w:tr>
      <w:tr w:rsidR="00783962" w:rsidRPr="00E52E60" w:rsidTr="00244ECC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962" w:rsidRPr="00D21E27" w:rsidRDefault="00783962" w:rsidP="00244ECC">
            <w:pPr>
              <w:jc w:val="center"/>
              <w:outlineLvl w:val="2"/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3962" w:rsidRPr="00D21E27" w:rsidRDefault="00783962" w:rsidP="00244ECC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D21E27" w:rsidRDefault="00783962" w:rsidP="00244ECC">
            <w:pPr>
              <w:outlineLvl w:val="2"/>
            </w:pPr>
            <w:r w:rsidRPr="00D21E27">
              <w:t>соисполнителю 4 – Финансовое управление администрации Минераловодского городского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D21E27" w:rsidRDefault="00783962" w:rsidP="00244ECC">
            <w:pPr>
              <w:jc w:val="center"/>
              <w:outlineLvl w:val="2"/>
            </w:pPr>
            <w:r w:rsidRPr="00D21E27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D21E27" w:rsidRDefault="00783962" w:rsidP="00244ECC">
            <w:pPr>
              <w:jc w:val="center"/>
              <w:outlineLvl w:val="2"/>
            </w:pPr>
            <w:r w:rsidRPr="00D21E27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D21E27" w:rsidRDefault="00783962" w:rsidP="00244ECC">
            <w:pPr>
              <w:jc w:val="center"/>
              <w:outlineLvl w:val="2"/>
            </w:pPr>
            <w:r w:rsidRPr="00D21E27"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D21E27" w:rsidRDefault="00783962" w:rsidP="00244ECC">
            <w:pPr>
              <w:jc w:val="center"/>
              <w:outlineLvl w:val="2"/>
            </w:pPr>
            <w:r w:rsidRPr="00D21E27"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D21E27" w:rsidRDefault="00783962" w:rsidP="00244ECC">
            <w:pPr>
              <w:jc w:val="center"/>
              <w:outlineLvl w:val="2"/>
            </w:pPr>
            <w:r w:rsidRPr="00D21E27">
              <w:t>60,80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D21E27" w:rsidRDefault="00783962" w:rsidP="00244ECC">
            <w:pPr>
              <w:jc w:val="center"/>
              <w:outlineLvl w:val="2"/>
            </w:pPr>
            <w:r w:rsidRPr="00D21E27">
              <w:t>-</w:t>
            </w:r>
          </w:p>
        </w:tc>
      </w:tr>
      <w:tr w:rsidR="00783962" w:rsidRPr="00E52E60" w:rsidTr="00244ECC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962" w:rsidRPr="00D21E27" w:rsidRDefault="00783962" w:rsidP="00244ECC">
            <w:pPr>
              <w:jc w:val="center"/>
              <w:outlineLvl w:val="2"/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3962" w:rsidRPr="00D21E27" w:rsidRDefault="00783962" w:rsidP="00244ECC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D21E27" w:rsidRDefault="00783962" w:rsidP="00244ECC">
            <w:pPr>
              <w:outlineLvl w:val="2"/>
            </w:pPr>
            <w:r w:rsidRPr="00D21E27">
              <w:t>Соисполнителю5 - Управление образования администрации Минераловодского городского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D21E27" w:rsidRDefault="00783962" w:rsidP="00244ECC">
            <w:pPr>
              <w:jc w:val="center"/>
              <w:outlineLvl w:val="2"/>
            </w:pPr>
            <w:r w:rsidRPr="00D21E27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D21E27" w:rsidRDefault="00783962" w:rsidP="00244ECC">
            <w:pPr>
              <w:jc w:val="center"/>
              <w:outlineLvl w:val="2"/>
            </w:pPr>
            <w:r w:rsidRPr="00D21E27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D21E27" w:rsidRDefault="00783962" w:rsidP="00244ECC">
            <w:pPr>
              <w:jc w:val="center"/>
              <w:outlineLvl w:val="2"/>
            </w:pPr>
            <w:r w:rsidRPr="00D21E27"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D21E27" w:rsidRDefault="00783962" w:rsidP="00244ECC">
            <w:pPr>
              <w:jc w:val="center"/>
              <w:outlineLvl w:val="2"/>
            </w:pPr>
            <w:r w:rsidRPr="00D21E27"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D21E27" w:rsidRDefault="00783962" w:rsidP="00244ECC">
            <w:pPr>
              <w:jc w:val="center"/>
              <w:outlineLvl w:val="2"/>
            </w:pPr>
            <w:r w:rsidRPr="00D21E27"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D21E27" w:rsidRDefault="00783962" w:rsidP="00244ECC">
            <w:pPr>
              <w:jc w:val="center"/>
              <w:outlineLvl w:val="2"/>
            </w:pPr>
            <w:r w:rsidRPr="00D21E27">
              <w:t xml:space="preserve"> -</w:t>
            </w:r>
          </w:p>
          <w:p w:rsidR="00783962" w:rsidRPr="00D21E27" w:rsidRDefault="00783962" w:rsidP="00244ECC">
            <w:pPr>
              <w:jc w:val="center"/>
              <w:outlineLvl w:val="2"/>
            </w:pPr>
          </w:p>
          <w:p w:rsidR="00783962" w:rsidRPr="00D21E27" w:rsidRDefault="00783962" w:rsidP="00244ECC">
            <w:pPr>
              <w:jc w:val="center"/>
              <w:outlineLvl w:val="2"/>
            </w:pPr>
          </w:p>
        </w:tc>
      </w:tr>
      <w:tr w:rsidR="00783962" w:rsidRPr="00E52E60" w:rsidTr="00244ECC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962" w:rsidRPr="00D21E27" w:rsidRDefault="00783962" w:rsidP="00244ECC">
            <w:pPr>
              <w:jc w:val="center"/>
              <w:outlineLvl w:val="2"/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3962" w:rsidRPr="00D21E27" w:rsidRDefault="00783962" w:rsidP="00244ECC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D21E27" w:rsidRDefault="00783962" w:rsidP="00244ECC">
            <w:pPr>
              <w:outlineLvl w:val="2"/>
            </w:pPr>
            <w:r w:rsidRPr="00D21E27">
              <w:t>соисполнителю 11 - Управление по делам территорий администрации Минераловод-ского городского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D21E27" w:rsidRDefault="00783962" w:rsidP="00244ECC">
            <w:pPr>
              <w:jc w:val="center"/>
              <w:outlineLvl w:val="2"/>
            </w:pPr>
            <w:r w:rsidRPr="00D21E27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D21E27" w:rsidRDefault="00783962" w:rsidP="00244ECC">
            <w:pPr>
              <w:jc w:val="center"/>
              <w:outlineLvl w:val="2"/>
            </w:pPr>
            <w:r w:rsidRPr="00D21E27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D21E27" w:rsidRDefault="00783962" w:rsidP="00244ECC">
            <w:pPr>
              <w:jc w:val="center"/>
              <w:outlineLvl w:val="2"/>
            </w:pPr>
            <w:r w:rsidRPr="00D21E27"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D21E27" w:rsidRDefault="00783962" w:rsidP="00244ECC">
            <w:pPr>
              <w:jc w:val="center"/>
              <w:outlineLvl w:val="2"/>
            </w:pPr>
            <w:r w:rsidRPr="00D21E27"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D21E27" w:rsidRDefault="00783962" w:rsidP="00244ECC">
            <w:pPr>
              <w:jc w:val="center"/>
              <w:outlineLvl w:val="2"/>
            </w:pPr>
            <w:r w:rsidRPr="00D21E27"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D21E27" w:rsidRDefault="00783962" w:rsidP="00244ECC">
            <w:pPr>
              <w:jc w:val="center"/>
              <w:outlineLvl w:val="2"/>
            </w:pPr>
            <w:r w:rsidRPr="00D21E27">
              <w:t xml:space="preserve"> -</w:t>
            </w:r>
          </w:p>
        </w:tc>
      </w:tr>
      <w:tr w:rsidR="00783962" w:rsidRPr="00E52E60" w:rsidTr="00244ECC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962" w:rsidRPr="00D21E27" w:rsidRDefault="00783962" w:rsidP="00244ECC">
            <w:pPr>
              <w:jc w:val="center"/>
              <w:outlineLvl w:val="2"/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962" w:rsidRPr="00D21E27" w:rsidRDefault="00783962" w:rsidP="00244ECC">
            <w:pPr>
              <w:outlineLvl w:val="2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D21E27" w:rsidRDefault="00783962" w:rsidP="00244ECC">
            <w:pPr>
              <w:outlineLvl w:val="2"/>
            </w:pPr>
            <w:r w:rsidRPr="00D21E27">
              <w:t>соисполнителю 3 - Управление архитектуры и градостроительства  администрации Минераловодского  городского 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D21E27" w:rsidRDefault="00783962" w:rsidP="00244ECC">
            <w:pPr>
              <w:jc w:val="center"/>
              <w:outlineLvl w:val="2"/>
            </w:pPr>
            <w:r w:rsidRPr="00D21E27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D21E27" w:rsidRDefault="00783962" w:rsidP="00244ECC">
            <w:pPr>
              <w:jc w:val="center"/>
              <w:outlineLvl w:val="2"/>
            </w:pPr>
            <w:r w:rsidRPr="00D21E27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D21E27" w:rsidRDefault="00783962" w:rsidP="00244ECC">
            <w:pPr>
              <w:jc w:val="center"/>
              <w:outlineLvl w:val="2"/>
            </w:pPr>
            <w:r w:rsidRPr="00D21E27"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D21E27" w:rsidRDefault="00783962" w:rsidP="00244ECC">
            <w:pPr>
              <w:jc w:val="center"/>
              <w:outlineLvl w:val="2"/>
            </w:pPr>
            <w:r w:rsidRPr="00D21E27"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D21E27" w:rsidRDefault="00783962" w:rsidP="00244ECC">
            <w:pPr>
              <w:jc w:val="center"/>
              <w:outlineLvl w:val="2"/>
            </w:pPr>
            <w:r w:rsidRPr="00D21E27"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D21E27" w:rsidRDefault="00783962" w:rsidP="00244ECC">
            <w:pPr>
              <w:jc w:val="center"/>
              <w:outlineLvl w:val="2"/>
            </w:pPr>
            <w:r w:rsidRPr="00D21E27">
              <w:t>-</w:t>
            </w:r>
          </w:p>
        </w:tc>
      </w:tr>
      <w:tr w:rsidR="00783962" w:rsidRPr="00E52E60" w:rsidTr="00244ECC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D21E27" w:rsidRDefault="00783962" w:rsidP="00244ECC">
            <w:pPr>
              <w:jc w:val="center"/>
              <w:outlineLvl w:val="2"/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D21E27" w:rsidRDefault="00783962" w:rsidP="00244ECC">
            <w:pPr>
              <w:outlineLvl w:val="2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D21E27" w:rsidRDefault="00783962" w:rsidP="00244ECC">
            <w:pPr>
              <w:outlineLvl w:val="2"/>
            </w:pPr>
            <w:r w:rsidRPr="00D21E27">
              <w:t>соисполнителю 9 - Управление сельского хозяйства администрации Минераловодского городского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D21E27" w:rsidRDefault="00783962" w:rsidP="00244ECC">
            <w:pPr>
              <w:jc w:val="center"/>
              <w:outlineLvl w:val="2"/>
            </w:pPr>
            <w:r w:rsidRPr="00D21E27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D21E27" w:rsidRDefault="00783962" w:rsidP="00244ECC">
            <w:pPr>
              <w:jc w:val="center"/>
              <w:outlineLvl w:val="2"/>
            </w:pPr>
            <w:r w:rsidRPr="00D21E27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D21E27" w:rsidRDefault="00783962" w:rsidP="00244ECC">
            <w:pPr>
              <w:jc w:val="center"/>
              <w:outlineLvl w:val="2"/>
            </w:pPr>
            <w:r w:rsidRPr="00D21E27"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D21E27" w:rsidRDefault="00783962" w:rsidP="00244ECC">
            <w:pPr>
              <w:jc w:val="center"/>
            </w:pPr>
            <w:r w:rsidRPr="00D21E27"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D21E27" w:rsidRDefault="00783962" w:rsidP="00244ECC">
            <w:pPr>
              <w:jc w:val="center"/>
            </w:pPr>
            <w:r w:rsidRPr="00D21E27"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D21E27" w:rsidRDefault="00783962" w:rsidP="00244ECC">
            <w:pPr>
              <w:jc w:val="center"/>
            </w:pPr>
            <w:r w:rsidRPr="00D21E27">
              <w:t>-</w:t>
            </w:r>
          </w:p>
        </w:tc>
      </w:tr>
      <w:tr w:rsidR="00783962" w:rsidRPr="00E52E60" w:rsidTr="00244ECC">
        <w:trPr>
          <w:trHeight w:val="20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EB39BC" w:rsidRDefault="00783962" w:rsidP="00244ECC">
            <w:pPr>
              <w:jc w:val="center"/>
              <w:outlineLvl w:val="2"/>
              <w:rPr>
                <w:b/>
              </w:rPr>
            </w:pPr>
            <w:r w:rsidRPr="00EB39BC">
              <w:rPr>
                <w:b/>
              </w:rPr>
              <w:t>1.2.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EB39BC" w:rsidRDefault="00783962" w:rsidP="00244ECC">
            <w:pPr>
              <w:outlineLvl w:val="2"/>
              <w:rPr>
                <w:b/>
              </w:rPr>
            </w:pPr>
            <w:r w:rsidRPr="00EB39BC">
              <w:rPr>
                <w:b/>
              </w:rPr>
              <w:t>Подпрограмма 2, всего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E52E60" w:rsidRDefault="00783962" w:rsidP="00244ECC">
            <w:pPr>
              <w:outlineLvl w:val="2"/>
              <w:rPr>
                <w:b/>
                <w:color w:val="1F497D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C2466A" w:rsidRDefault="00783962" w:rsidP="00244ECC">
            <w:pPr>
              <w:jc w:val="center"/>
              <w:rPr>
                <w:b/>
              </w:rPr>
            </w:pPr>
            <w:r w:rsidRPr="00C2466A">
              <w:rPr>
                <w:b/>
              </w:rPr>
              <w:t>9 275,71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C2466A" w:rsidRDefault="00783962" w:rsidP="00244ECC">
            <w:pPr>
              <w:jc w:val="center"/>
              <w:outlineLvl w:val="2"/>
              <w:rPr>
                <w:b/>
              </w:rPr>
            </w:pPr>
            <w:r w:rsidRPr="00C2466A">
              <w:rPr>
                <w:b/>
              </w:rPr>
              <w:t>9 149,79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C2466A" w:rsidRDefault="00783962" w:rsidP="00244ECC">
            <w:pPr>
              <w:jc w:val="center"/>
              <w:outlineLvl w:val="2"/>
              <w:rPr>
                <w:b/>
              </w:rPr>
            </w:pPr>
            <w:r w:rsidRPr="00C2466A">
              <w:rPr>
                <w:b/>
              </w:rPr>
              <w:t>9 857,56</w:t>
            </w:r>
            <w:r w:rsidRPr="00C2466A">
              <w:rPr>
                <w:b/>
                <w:vanish/>
              </w:rPr>
              <w:t>860, произведенных ра- компен-</w:t>
            </w:r>
            <w:r w:rsidRPr="00C2466A">
              <w:rPr>
                <w:b/>
                <w:vanish/>
              </w:rPr>
              <w:pgNum/>
            </w:r>
            <w:r w:rsidRPr="00C2466A">
              <w:rPr>
                <w:b/>
                <w:vanish/>
              </w:rPr>
              <w:pgNum/>
            </w:r>
            <w:r w:rsidRPr="00C2466A">
              <w:rPr>
                <w:b/>
                <w:vanish/>
              </w:rPr>
              <w:pgNum/>
            </w:r>
            <w:r w:rsidRPr="00C2466A">
              <w:rPr>
                <w:b/>
                <w:vanish/>
              </w:rPr>
              <w:pgNum/>
            </w:r>
            <w:r w:rsidRPr="00C2466A">
              <w:rPr>
                <w:b/>
                <w:vanish/>
              </w:rPr>
              <w:pgNum/>
            </w:r>
            <w:r w:rsidRPr="00C2466A">
              <w:rPr>
                <w:b/>
                <w:vanish/>
              </w:rPr>
              <w:pgNum/>
            </w:r>
            <w:r w:rsidRPr="00C2466A">
              <w:rPr>
                <w:b/>
                <w:vanish/>
              </w:rPr>
              <w:pgNum/>
            </w:r>
            <w:r w:rsidRPr="00C2466A">
              <w:rPr>
                <w:b/>
                <w:vanish/>
              </w:rPr>
              <w:pgNum/>
            </w:r>
            <w:r w:rsidRPr="00C2466A">
              <w:rPr>
                <w:b/>
                <w:vanish/>
              </w:rPr>
              <w:pgNum/>
            </w:r>
            <w:r w:rsidRPr="00C2466A">
              <w:rPr>
                <w:b/>
                <w:vanish/>
              </w:rPr>
              <w:pgNum/>
            </w:r>
            <w:r w:rsidRPr="00C2466A">
              <w:rPr>
                <w:b/>
                <w:vanish/>
              </w:rPr>
              <w:pgNum/>
            </w:r>
            <w:r w:rsidRPr="00C2466A">
              <w:rPr>
                <w:b/>
                <w:vanish/>
              </w:rPr>
              <w:pgNum/>
            </w:r>
            <w:r w:rsidRPr="00C2466A">
              <w:rPr>
                <w:b/>
                <w:vanish/>
              </w:rPr>
              <w:pgNum/>
            </w:r>
            <w:r w:rsidRPr="00C2466A">
              <w:rPr>
                <w:b/>
                <w:vanish/>
              </w:rPr>
              <w:pgNum/>
            </w:r>
            <w:r w:rsidRPr="00C2466A">
              <w:rPr>
                <w:b/>
                <w:vanish/>
              </w:rPr>
              <w:pgNum/>
            </w:r>
            <w:r w:rsidRPr="00C2466A">
              <w:rPr>
                <w:b/>
                <w:vanish/>
              </w:rPr>
              <w:pgNum/>
            </w:r>
            <w:r w:rsidRPr="00C2466A">
              <w:rPr>
                <w:b/>
                <w:vanish/>
              </w:rPr>
              <w:pgNum/>
            </w:r>
            <w:r w:rsidRPr="00C2466A">
              <w:rPr>
                <w:b/>
                <w:vanish/>
              </w:rPr>
              <w:pgNum/>
            </w:r>
            <w:r w:rsidRPr="00C2466A">
              <w:rPr>
                <w:b/>
                <w:vanish/>
              </w:rPr>
              <w:pgNum/>
            </w:r>
            <w:r w:rsidRPr="00C2466A">
              <w:rPr>
                <w:b/>
                <w:vanish/>
              </w:rPr>
              <w:pgNum/>
            </w:r>
            <w:r w:rsidRPr="00C2466A">
              <w:rPr>
                <w:b/>
                <w:vanish/>
              </w:rPr>
              <w:pgNum/>
            </w:r>
            <w:r w:rsidRPr="00C2466A">
              <w:rPr>
                <w:b/>
                <w:vanish/>
              </w:rPr>
              <w:pgNum/>
            </w:r>
            <w:r w:rsidRPr="00C2466A">
              <w:rPr>
                <w:b/>
                <w:vanish/>
              </w:rPr>
              <w:pgNum/>
            </w:r>
            <w:r w:rsidRPr="00C2466A">
              <w:rPr>
                <w:b/>
                <w:vanish/>
              </w:rPr>
              <w:pgNum/>
            </w:r>
            <w:r w:rsidRPr="00C2466A">
              <w:rPr>
                <w:b/>
                <w:vanish/>
              </w:rPr>
              <w:pgNum/>
            </w:r>
            <w:r w:rsidRPr="00C2466A">
              <w:rPr>
                <w:b/>
                <w:vanish/>
              </w:rPr>
              <w:pgNum/>
            </w:r>
            <w:r w:rsidRPr="00C2466A">
              <w:rPr>
                <w:b/>
                <w:vanish/>
              </w:rPr>
              <w:pgNum/>
            </w:r>
            <w:r w:rsidRPr="00C2466A">
              <w:rPr>
                <w:b/>
                <w:vanish/>
              </w:rPr>
              <w:pgNum/>
            </w:r>
            <w:r w:rsidRPr="00C2466A">
              <w:rPr>
                <w:b/>
                <w:vanish/>
              </w:rPr>
              <w:pgNum/>
            </w:r>
            <w:r w:rsidRPr="00C2466A">
              <w:rPr>
                <w:b/>
                <w:vanish/>
              </w:rPr>
              <w:pgNum/>
            </w:r>
            <w:r w:rsidRPr="00C2466A">
              <w:rPr>
                <w:b/>
                <w:vanish/>
              </w:rPr>
              <w:pgNum/>
            </w:r>
            <w:r w:rsidRPr="00C2466A">
              <w:rPr>
                <w:b/>
                <w:vanish/>
              </w:rPr>
              <w:pgNum/>
            </w:r>
            <w:r w:rsidRPr="00C2466A">
              <w:rPr>
                <w:b/>
                <w:vanish/>
              </w:rPr>
              <w:pgNum/>
            </w:r>
            <w:r w:rsidRPr="00C2466A">
              <w:rPr>
                <w:b/>
                <w:vanish/>
              </w:rPr>
              <w:pgNum/>
            </w:r>
            <w:r w:rsidRPr="00C2466A">
              <w:rPr>
                <w:b/>
                <w:vanish/>
              </w:rPr>
              <w:pgNum/>
            </w:r>
            <w:r w:rsidRPr="00C2466A">
              <w:rPr>
                <w:b/>
                <w:vanish/>
              </w:rPr>
              <w:pgNum/>
            </w:r>
            <w:r w:rsidRPr="00C2466A">
              <w:rPr>
                <w:b/>
                <w:vanish/>
              </w:rPr>
              <w:pgNum/>
            </w:r>
            <w:r w:rsidRPr="00C2466A">
              <w:rPr>
                <w:b/>
                <w:vanish/>
              </w:rPr>
              <w:pgNum/>
            </w:r>
            <w:r w:rsidRPr="00C2466A">
              <w:rPr>
                <w:b/>
                <w:vanish/>
              </w:rPr>
              <w:pgNum/>
            </w:r>
            <w:r w:rsidRPr="00C2466A">
              <w:rPr>
                <w:b/>
                <w:vanish/>
              </w:rPr>
              <w:pgNum/>
            </w:r>
            <w:r w:rsidRPr="00C2466A">
              <w:rPr>
                <w:b/>
                <w:vanish/>
              </w:rPr>
              <w:pgNum/>
            </w:r>
            <w:r w:rsidRPr="00C2466A">
              <w:rPr>
                <w:b/>
                <w:vanish/>
              </w:rPr>
              <w:pgNum/>
            </w:r>
            <w:r w:rsidRPr="00C2466A">
              <w:rPr>
                <w:b/>
                <w:vanish/>
              </w:rPr>
              <w:pgNum/>
            </w:r>
            <w:r w:rsidRPr="00C2466A">
              <w:rPr>
                <w:b/>
                <w:vanish/>
              </w:rPr>
              <w:pgNum/>
            </w:r>
            <w:r w:rsidRPr="00C2466A">
              <w:rPr>
                <w:b/>
                <w:vanish/>
              </w:rPr>
              <w:pgNum/>
            </w:r>
            <w:r w:rsidRPr="00C2466A">
              <w:rPr>
                <w:b/>
                <w:vanish/>
              </w:rPr>
              <w:pgNum/>
            </w:r>
            <w:r w:rsidRPr="00C2466A">
              <w:rPr>
                <w:b/>
                <w:vanish/>
              </w:rPr>
              <w:pgNum/>
            </w:r>
            <w:r w:rsidRPr="00C2466A">
              <w:rPr>
                <w:b/>
                <w:vanish/>
              </w:rPr>
              <w:pgNum/>
            </w:r>
            <w:r w:rsidRPr="00C2466A">
              <w:rPr>
                <w:b/>
                <w:vanish/>
              </w:rPr>
              <w:pgNum/>
            </w:r>
            <w:r w:rsidRPr="00C2466A">
              <w:rPr>
                <w:b/>
                <w:vanish/>
              </w:rPr>
              <w:pgNum/>
            </w:r>
            <w:r w:rsidRPr="00C2466A">
              <w:rPr>
                <w:b/>
                <w:vanish/>
              </w:rPr>
              <w:pgNum/>
            </w:r>
            <w:r w:rsidRPr="00C2466A">
              <w:rPr>
                <w:b/>
                <w:vanish/>
              </w:rPr>
              <w:pgNum/>
            </w:r>
            <w:r w:rsidRPr="00C2466A">
              <w:rPr>
                <w:b/>
                <w:vanish/>
              </w:rPr>
              <w:pgNum/>
            </w:r>
            <w:r w:rsidRPr="00C2466A">
              <w:rPr>
                <w:b/>
                <w:vanish/>
              </w:rPr>
              <w:pgNum/>
            </w:r>
            <w:r w:rsidRPr="00C2466A">
              <w:rPr>
                <w:b/>
                <w:vanish/>
              </w:rPr>
              <w:pgNum/>
            </w:r>
            <w:r w:rsidRPr="00C2466A">
              <w:rPr>
                <w:b/>
                <w:vanish/>
              </w:rPr>
              <w:pgNum/>
            </w:r>
            <w:r w:rsidRPr="00C2466A">
              <w:rPr>
                <w:b/>
                <w:vanish/>
              </w:rPr>
              <w:pgNum/>
            </w:r>
            <w:r w:rsidRPr="00C2466A">
              <w:rPr>
                <w:b/>
                <w:vanish/>
              </w:rPr>
              <w:pgNum/>
            </w:r>
            <w:r w:rsidRPr="00C2466A">
              <w:rPr>
                <w:b/>
                <w:vanish/>
              </w:rPr>
              <w:pgNum/>
            </w:r>
            <w:r w:rsidRPr="00C2466A">
              <w:rPr>
                <w:b/>
                <w:vanish/>
              </w:rPr>
              <w:pgNum/>
            </w:r>
            <w:r w:rsidRPr="00C2466A">
              <w:rPr>
                <w:b/>
                <w:vanish/>
              </w:rPr>
              <w:pgNum/>
            </w:r>
            <w:r w:rsidRPr="00C2466A">
              <w:rPr>
                <w:b/>
                <w:vanish/>
              </w:rPr>
              <w:pgNum/>
            </w:r>
            <w:r w:rsidRPr="00C2466A">
              <w:rPr>
                <w:b/>
                <w:vanish/>
              </w:rPr>
              <w:pgNum/>
            </w:r>
            <w:r w:rsidRPr="00C2466A">
              <w:rPr>
                <w:b/>
                <w:vanish/>
              </w:rPr>
              <w:pgNum/>
            </w:r>
            <w:r w:rsidRPr="00C2466A">
              <w:rPr>
                <w:b/>
                <w:vanish/>
              </w:rPr>
              <w:pgNum/>
            </w:r>
            <w:r w:rsidRPr="00C2466A">
              <w:rPr>
                <w:b/>
                <w:vanish/>
              </w:rPr>
              <w:pgNum/>
            </w:r>
            <w:r w:rsidRPr="00C2466A">
              <w:rPr>
                <w:b/>
                <w:vanish/>
              </w:rPr>
              <w:pgNum/>
            </w:r>
            <w:r w:rsidRPr="00C2466A">
              <w:rPr>
                <w:b/>
                <w:vanish/>
              </w:rPr>
              <w:pgNum/>
            </w:r>
            <w:r w:rsidRPr="00C2466A">
              <w:rPr>
                <w:b/>
                <w:vanish/>
              </w:rPr>
              <w:pgNum/>
            </w:r>
            <w:r w:rsidRPr="00C2466A">
              <w:rPr>
                <w:b/>
                <w:vanish/>
              </w:rPr>
              <w:pgNum/>
            </w:r>
            <w:r w:rsidRPr="00C2466A">
              <w:rPr>
                <w:b/>
                <w:vanish/>
              </w:rPr>
              <w:pgNum/>
            </w:r>
            <w:r w:rsidRPr="00C2466A">
              <w:rPr>
                <w:b/>
                <w:vanish/>
              </w:rPr>
              <w:pgNum/>
            </w:r>
            <w:r w:rsidRPr="00C2466A">
              <w:rPr>
                <w:b/>
                <w:vanish/>
              </w:rPr>
              <w:pgNum/>
            </w:r>
            <w:r w:rsidRPr="00C2466A">
              <w:rPr>
                <w:b/>
                <w:vanish/>
              </w:rPr>
              <w:pgNum/>
            </w:r>
            <w:r w:rsidRPr="00C2466A">
              <w:rPr>
                <w:b/>
                <w:vanish/>
              </w:rPr>
              <w:pgNum/>
            </w:r>
            <w:r w:rsidRPr="00C2466A">
              <w:rPr>
                <w:b/>
                <w:vanish/>
              </w:rPr>
              <w:pgNum/>
            </w:r>
            <w:r w:rsidRPr="00C2466A">
              <w:rPr>
                <w:b/>
                <w:vanish/>
              </w:rPr>
              <w:pgNum/>
            </w:r>
            <w:r w:rsidRPr="00C2466A">
              <w:rPr>
                <w:b/>
                <w:vanish/>
              </w:rPr>
              <w:pgNum/>
            </w:r>
            <w:r w:rsidRPr="00C2466A">
              <w:rPr>
                <w:b/>
                <w:vanish/>
              </w:rPr>
              <w:pgNum/>
            </w:r>
            <w:r w:rsidRPr="00C2466A">
              <w:rPr>
                <w:b/>
                <w:vanish/>
              </w:rPr>
              <w:pgNum/>
            </w:r>
            <w:r w:rsidRPr="00C2466A">
              <w:rPr>
                <w:b/>
                <w:vanish/>
              </w:rPr>
              <w:pgNum/>
            </w:r>
            <w:r w:rsidRPr="00C2466A">
              <w:rPr>
                <w:b/>
                <w:vanish/>
              </w:rPr>
              <w:pgNum/>
            </w:r>
            <w:r w:rsidRPr="00C2466A">
              <w:rPr>
                <w:b/>
                <w:vanish/>
              </w:rPr>
              <w:pgNum/>
            </w:r>
            <w:r w:rsidRPr="00C2466A">
              <w:rPr>
                <w:b/>
                <w:vanish/>
              </w:rPr>
              <w:pgNum/>
            </w:r>
            <w:r w:rsidRPr="00C2466A">
              <w:rPr>
                <w:b/>
                <w:vanish/>
              </w:rPr>
              <w:pgNum/>
            </w:r>
            <w:r w:rsidRPr="00C2466A">
              <w:rPr>
                <w:b/>
                <w:vanish/>
              </w:rPr>
              <w:pgNum/>
            </w:r>
            <w:r w:rsidRPr="00C2466A">
              <w:rPr>
                <w:b/>
                <w:vanish/>
              </w:rPr>
              <w:pgNum/>
            </w:r>
            <w:r w:rsidRPr="00C2466A">
              <w:rPr>
                <w:b/>
                <w:vanish/>
              </w:rPr>
              <w:pgNum/>
            </w:r>
            <w:r w:rsidRPr="00C2466A">
              <w:rPr>
                <w:b/>
                <w:vanish/>
              </w:rPr>
              <w:pgNum/>
            </w:r>
            <w:r w:rsidRPr="00C2466A">
              <w:rPr>
                <w:b/>
                <w:vanish/>
              </w:rPr>
              <w:pgNum/>
            </w:r>
            <w:r w:rsidRPr="00C2466A">
              <w:rPr>
                <w:b/>
                <w:vanish/>
              </w:rPr>
              <w:pgNum/>
            </w:r>
            <w:r w:rsidRPr="00C2466A">
              <w:rPr>
                <w:b/>
                <w:vanish/>
              </w:rPr>
              <w:pgNum/>
            </w:r>
            <w:r w:rsidRPr="00C2466A">
              <w:rPr>
                <w:b/>
                <w:vanish/>
              </w:rPr>
              <w:pgNum/>
            </w:r>
            <w:r w:rsidRPr="00C2466A">
              <w:rPr>
                <w:b/>
                <w:vanish/>
              </w:rPr>
              <w:pgNum/>
            </w:r>
            <w:r w:rsidRPr="00C2466A">
              <w:rPr>
                <w:b/>
                <w:vanish/>
              </w:rPr>
              <w:pgNum/>
            </w:r>
            <w:r w:rsidRPr="00C2466A">
              <w:rPr>
                <w:b/>
                <w:vanish/>
              </w:rPr>
              <w:pgNum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C2466A" w:rsidRDefault="00783962" w:rsidP="00244ECC">
            <w:pPr>
              <w:jc w:val="center"/>
              <w:outlineLvl w:val="2"/>
              <w:rPr>
                <w:b/>
              </w:rPr>
            </w:pPr>
            <w:r w:rsidRPr="00C2466A">
              <w:rPr>
                <w:b/>
              </w:rPr>
              <w:t>9 857,56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Default="00783962" w:rsidP="00244ECC">
            <w:pPr>
              <w:jc w:val="center"/>
            </w:pPr>
            <w:r w:rsidRPr="00860992">
              <w:rPr>
                <w:b/>
              </w:rPr>
              <w:t>9 857,56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Default="00783962" w:rsidP="00244ECC">
            <w:pPr>
              <w:jc w:val="center"/>
            </w:pPr>
            <w:r w:rsidRPr="00860992">
              <w:rPr>
                <w:b/>
              </w:rPr>
              <w:t>9 857,56</w:t>
            </w:r>
          </w:p>
        </w:tc>
      </w:tr>
      <w:tr w:rsidR="00783962" w:rsidRPr="00E52E60" w:rsidTr="00244ECC">
        <w:trPr>
          <w:trHeight w:val="207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3962" w:rsidRPr="00EB39BC" w:rsidRDefault="00783962" w:rsidP="00244ECC">
            <w:pPr>
              <w:jc w:val="center"/>
              <w:outlineLvl w:val="2"/>
            </w:pPr>
          </w:p>
          <w:p w:rsidR="00783962" w:rsidRPr="00EB39BC" w:rsidRDefault="00783962" w:rsidP="00244ECC"/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3962" w:rsidRPr="00EB39BC" w:rsidRDefault="00783962" w:rsidP="00244ECC">
            <w:pPr>
              <w:outlineLvl w:val="2"/>
            </w:pPr>
            <w:r w:rsidRPr="00EB39BC">
              <w:t>«Информатизация органов местного самоуправления»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930AF4" w:rsidRDefault="00783962" w:rsidP="00244ECC">
            <w:pPr>
              <w:outlineLvl w:val="2"/>
            </w:pPr>
            <w:r w:rsidRPr="00930AF4">
              <w:t>Средства бюджета Минераловодского городского округа (далее – бюджет округа), в т.ч.: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5A218F" w:rsidRDefault="00783962" w:rsidP="00244ECC">
            <w:pPr>
              <w:jc w:val="center"/>
            </w:pPr>
            <w:r w:rsidRPr="005A218F">
              <w:t>9 275,71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5A218F" w:rsidRDefault="00783962" w:rsidP="00244ECC">
            <w:pPr>
              <w:jc w:val="center"/>
              <w:outlineLvl w:val="2"/>
            </w:pPr>
            <w:r w:rsidRPr="005A218F">
              <w:t>9 149,79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5A218F" w:rsidRDefault="00783962" w:rsidP="00244ECC">
            <w:pPr>
              <w:jc w:val="center"/>
              <w:outlineLvl w:val="2"/>
            </w:pPr>
            <w:r w:rsidRPr="005A218F">
              <w:t>9 857,56</w:t>
            </w:r>
            <w:r w:rsidRPr="005A218F">
              <w:rPr>
                <w:vanish/>
              </w:rPr>
              <w:t>860, произведенных ра- компен-</w:t>
            </w:r>
            <w:r w:rsidRPr="005A218F">
              <w:rPr>
                <w:vanish/>
              </w:rPr>
              <w:pgNum/>
            </w:r>
            <w:r w:rsidRPr="005A218F">
              <w:rPr>
                <w:vanish/>
              </w:rPr>
              <w:pgNum/>
            </w:r>
            <w:r w:rsidRPr="005A218F">
              <w:rPr>
                <w:vanish/>
              </w:rPr>
              <w:pgNum/>
            </w:r>
            <w:r w:rsidRPr="005A218F">
              <w:rPr>
                <w:vanish/>
              </w:rPr>
              <w:pgNum/>
            </w:r>
            <w:r w:rsidRPr="005A218F">
              <w:rPr>
                <w:vanish/>
              </w:rPr>
              <w:pgNum/>
            </w:r>
            <w:r w:rsidRPr="005A218F">
              <w:rPr>
                <w:vanish/>
              </w:rPr>
              <w:pgNum/>
            </w:r>
            <w:r w:rsidRPr="005A218F">
              <w:rPr>
                <w:vanish/>
              </w:rPr>
              <w:pgNum/>
            </w:r>
            <w:r w:rsidRPr="005A218F">
              <w:rPr>
                <w:vanish/>
              </w:rPr>
              <w:pgNum/>
            </w:r>
            <w:r w:rsidRPr="005A218F">
              <w:rPr>
                <w:vanish/>
              </w:rPr>
              <w:pgNum/>
            </w:r>
            <w:r w:rsidRPr="005A218F">
              <w:rPr>
                <w:vanish/>
              </w:rPr>
              <w:pgNum/>
            </w:r>
            <w:r w:rsidRPr="005A218F">
              <w:rPr>
                <w:vanish/>
              </w:rPr>
              <w:pgNum/>
            </w:r>
            <w:r w:rsidRPr="005A218F">
              <w:rPr>
                <w:vanish/>
              </w:rPr>
              <w:pgNum/>
            </w:r>
            <w:r w:rsidRPr="005A218F">
              <w:rPr>
                <w:vanish/>
              </w:rPr>
              <w:pgNum/>
            </w:r>
            <w:r w:rsidRPr="005A218F">
              <w:rPr>
                <w:vanish/>
              </w:rPr>
              <w:pgNum/>
            </w:r>
            <w:r w:rsidRPr="005A218F">
              <w:rPr>
                <w:vanish/>
              </w:rPr>
              <w:pgNum/>
            </w:r>
            <w:r w:rsidRPr="005A218F">
              <w:rPr>
                <w:vanish/>
              </w:rPr>
              <w:pgNum/>
            </w:r>
            <w:r w:rsidRPr="005A218F">
              <w:rPr>
                <w:vanish/>
              </w:rPr>
              <w:pgNum/>
            </w:r>
            <w:r w:rsidRPr="005A218F">
              <w:rPr>
                <w:vanish/>
              </w:rPr>
              <w:pgNum/>
            </w:r>
            <w:r w:rsidRPr="005A218F">
              <w:rPr>
                <w:vanish/>
              </w:rPr>
              <w:pgNum/>
            </w:r>
            <w:r w:rsidRPr="005A218F">
              <w:rPr>
                <w:vanish/>
              </w:rPr>
              <w:pgNum/>
            </w:r>
            <w:r w:rsidRPr="005A218F">
              <w:rPr>
                <w:vanish/>
              </w:rPr>
              <w:pgNum/>
            </w:r>
            <w:r w:rsidRPr="005A218F">
              <w:rPr>
                <w:vanish/>
              </w:rPr>
              <w:pgNum/>
            </w:r>
            <w:r w:rsidRPr="005A218F">
              <w:rPr>
                <w:vanish/>
              </w:rPr>
              <w:pgNum/>
            </w:r>
            <w:r w:rsidRPr="005A218F">
              <w:rPr>
                <w:vanish/>
              </w:rPr>
              <w:pgNum/>
            </w:r>
            <w:r w:rsidRPr="005A218F">
              <w:rPr>
                <w:vanish/>
              </w:rPr>
              <w:pgNum/>
            </w:r>
            <w:r w:rsidRPr="005A218F">
              <w:rPr>
                <w:vanish/>
              </w:rPr>
              <w:pgNum/>
            </w:r>
            <w:r w:rsidRPr="005A218F">
              <w:rPr>
                <w:vanish/>
              </w:rPr>
              <w:pgNum/>
            </w:r>
            <w:r w:rsidRPr="005A218F">
              <w:rPr>
                <w:vanish/>
              </w:rPr>
              <w:pgNum/>
            </w:r>
            <w:r w:rsidRPr="005A218F">
              <w:rPr>
                <w:vanish/>
              </w:rPr>
              <w:pgNum/>
            </w:r>
            <w:r w:rsidRPr="005A218F">
              <w:rPr>
                <w:vanish/>
              </w:rPr>
              <w:pgNum/>
            </w:r>
            <w:r w:rsidRPr="005A218F">
              <w:rPr>
                <w:vanish/>
              </w:rPr>
              <w:pgNum/>
            </w:r>
            <w:r w:rsidRPr="005A218F">
              <w:rPr>
                <w:vanish/>
              </w:rPr>
              <w:pgNum/>
            </w:r>
            <w:r w:rsidRPr="005A218F">
              <w:rPr>
                <w:vanish/>
              </w:rPr>
              <w:pgNum/>
            </w:r>
            <w:r w:rsidRPr="005A218F">
              <w:rPr>
                <w:vanish/>
              </w:rPr>
              <w:pgNum/>
            </w:r>
            <w:r w:rsidRPr="005A218F">
              <w:rPr>
                <w:vanish/>
              </w:rPr>
              <w:pgNum/>
            </w:r>
            <w:r w:rsidRPr="005A218F">
              <w:rPr>
                <w:vanish/>
              </w:rPr>
              <w:pgNum/>
            </w:r>
            <w:r w:rsidRPr="005A218F">
              <w:rPr>
                <w:vanish/>
              </w:rPr>
              <w:pgNum/>
            </w:r>
            <w:r w:rsidRPr="005A218F">
              <w:rPr>
                <w:vanish/>
              </w:rPr>
              <w:pgNum/>
            </w:r>
            <w:r w:rsidRPr="005A218F">
              <w:rPr>
                <w:vanish/>
              </w:rPr>
              <w:pgNum/>
            </w:r>
            <w:r w:rsidRPr="005A218F">
              <w:rPr>
                <w:vanish/>
              </w:rPr>
              <w:pgNum/>
            </w:r>
            <w:r w:rsidRPr="005A218F">
              <w:rPr>
                <w:vanish/>
              </w:rPr>
              <w:pgNum/>
            </w:r>
            <w:r w:rsidRPr="005A218F">
              <w:rPr>
                <w:vanish/>
              </w:rPr>
              <w:pgNum/>
            </w:r>
            <w:r w:rsidRPr="005A218F">
              <w:rPr>
                <w:vanish/>
              </w:rPr>
              <w:pgNum/>
            </w:r>
            <w:r w:rsidRPr="005A218F">
              <w:rPr>
                <w:vanish/>
              </w:rPr>
              <w:pgNum/>
            </w:r>
            <w:r w:rsidRPr="005A218F">
              <w:rPr>
                <w:vanish/>
              </w:rPr>
              <w:pgNum/>
            </w:r>
            <w:r w:rsidRPr="005A218F">
              <w:rPr>
                <w:vanish/>
              </w:rPr>
              <w:pgNum/>
            </w:r>
            <w:r w:rsidRPr="005A218F">
              <w:rPr>
                <w:vanish/>
              </w:rPr>
              <w:pgNum/>
            </w:r>
            <w:r w:rsidRPr="005A218F">
              <w:rPr>
                <w:vanish/>
              </w:rPr>
              <w:pgNum/>
            </w:r>
            <w:r w:rsidRPr="005A218F">
              <w:rPr>
                <w:vanish/>
              </w:rPr>
              <w:pgNum/>
            </w:r>
            <w:r w:rsidRPr="005A218F">
              <w:rPr>
                <w:vanish/>
              </w:rPr>
              <w:pgNum/>
            </w:r>
            <w:r w:rsidRPr="005A218F">
              <w:rPr>
                <w:vanish/>
              </w:rPr>
              <w:pgNum/>
            </w:r>
            <w:r w:rsidRPr="005A218F">
              <w:rPr>
                <w:vanish/>
              </w:rPr>
              <w:pgNum/>
            </w:r>
            <w:r w:rsidRPr="005A218F">
              <w:rPr>
                <w:vanish/>
              </w:rPr>
              <w:pgNum/>
            </w:r>
            <w:r w:rsidRPr="005A218F">
              <w:rPr>
                <w:vanish/>
              </w:rPr>
              <w:pgNum/>
            </w:r>
            <w:r w:rsidRPr="005A218F">
              <w:rPr>
                <w:vanish/>
              </w:rPr>
              <w:pgNum/>
            </w:r>
            <w:r w:rsidRPr="005A218F">
              <w:rPr>
                <w:vanish/>
              </w:rPr>
              <w:pgNum/>
            </w:r>
            <w:r w:rsidRPr="005A218F">
              <w:rPr>
                <w:vanish/>
              </w:rPr>
              <w:pgNum/>
            </w:r>
            <w:r w:rsidRPr="005A218F">
              <w:rPr>
                <w:vanish/>
              </w:rPr>
              <w:pgNum/>
            </w:r>
            <w:r w:rsidRPr="005A218F">
              <w:rPr>
                <w:vanish/>
              </w:rPr>
              <w:pgNum/>
            </w:r>
            <w:r w:rsidRPr="005A218F">
              <w:rPr>
                <w:vanish/>
              </w:rPr>
              <w:pgNum/>
            </w:r>
            <w:r w:rsidRPr="005A218F">
              <w:rPr>
                <w:vanish/>
              </w:rPr>
              <w:pgNum/>
            </w:r>
            <w:r w:rsidRPr="005A218F">
              <w:rPr>
                <w:vanish/>
              </w:rPr>
              <w:pgNum/>
            </w:r>
            <w:r w:rsidRPr="005A218F">
              <w:rPr>
                <w:vanish/>
              </w:rPr>
              <w:pgNum/>
            </w:r>
            <w:r w:rsidRPr="005A218F">
              <w:rPr>
                <w:vanish/>
              </w:rPr>
              <w:pgNum/>
            </w:r>
            <w:r w:rsidRPr="005A218F">
              <w:rPr>
                <w:vanish/>
              </w:rPr>
              <w:pgNum/>
            </w:r>
            <w:r w:rsidRPr="005A218F">
              <w:rPr>
                <w:vanish/>
              </w:rPr>
              <w:pgNum/>
            </w:r>
            <w:r w:rsidRPr="005A218F">
              <w:rPr>
                <w:vanish/>
              </w:rPr>
              <w:pgNum/>
            </w:r>
            <w:r w:rsidRPr="005A218F">
              <w:rPr>
                <w:vanish/>
              </w:rPr>
              <w:pgNum/>
            </w:r>
            <w:r w:rsidRPr="005A218F">
              <w:rPr>
                <w:vanish/>
              </w:rPr>
              <w:pgNum/>
            </w:r>
            <w:r w:rsidRPr="005A218F">
              <w:rPr>
                <w:vanish/>
              </w:rPr>
              <w:pgNum/>
            </w:r>
            <w:r w:rsidRPr="005A218F">
              <w:rPr>
                <w:vanish/>
              </w:rPr>
              <w:pgNum/>
            </w:r>
            <w:r w:rsidRPr="005A218F">
              <w:rPr>
                <w:vanish/>
              </w:rPr>
              <w:pgNum/>
            </w:r>
            <w:r w:rsidRPr="005A218F">
              <w:rPr>
                <w:vanish/>
              </w:rPr>
              <w:pgNum/>
            </w:r>
            <w:r w:rsidRPr="005A218F">
              <w:rPr>
                <w:vanish/>
              </w:rPr>
              <w:pgNum/>
            </w:r>
            <w:r w:rsidRPr="005A218F">
              <w:rPr>
                <w:vanish/>
              </w:rPr>
              <w:pgNum/>
            </w:r>
            <w:r w:rsidRPr="005A218F">
              <w:rPr>
                <w:vanish/>
              </w:rPr>
              <w:pgNum/>
            </w:r>
            <w:r w:rsidRPr="005A218F">
              <w:rPr>
                <w:vanish/>
              </w:rPr>
              <w:pgNum/>
            </w:r>
            <w:r w:rsidRPr="005A218F">
              <w:rPr>
                <w:vanish/>
              </w:rPr>
              <w:pgNum/>
            </w:r>
            <w:r w:rsidRPr="005A218F">
              <w:rPr>
                <w:vanish/>
              </w:rPr>
              <w:pgNum/>
            </w:r>
            <w:r w:rsidRPr="005A218F">
              <w:rPr>
                <w:vanish/>
              </w:rPr>
              <w:pgNum/>
            </w:r>
            <w:r w:rsidRPr="005A218F">
              <w:rPr>
                <w:vanish/>
              </w:rPr>
              <w:pgNum/>
            </w:r>
            <w:r w:rsidRPr="005A218F">
              <w:rPr>
                <w:vanish/>
              </w:rPr>
              <w:pgNum/>
            </w:r>
            <w:r w:rsidRPr="005A218F">
              <w:rPr>
                <w:vanish/>
              </w:rPr>
              <w:pgNum/>
            </w:r>
            <w:r w:rsidRPr="005A218F">
              <w:rPr>
                <w:vanish/>
              </w:rPr>
              <w:pgNum/>
            </w:r>
            <w:r w:rsidRPr="005A218F">
              <w:rPr>
                <w:vanish/>
              </w:rPr>
              <w:pgNum/>
            </w:r>
            <w:r w:rsidRPr="005A218F">
              <w:rPr>
                <w:vanish/>
              </w:rPr>
              <w:pgNum/>
            </w:r>
            <w:r w:rsidRPr="005A218F">
              <w:rPr>
                <w:vanish/>
              </w:rPr>
              <w:pgNum/>
            </w:r>
            <w:r w:rsidRPr="005A218F">
              <w:rPr>
                <w:vanish/>
              </w:rPr>
              <w:pgNum/>
            </w:r>
            <w:r w:rsidRPr="005A218F">
              <w:rPr>
                <w:vanish/>
              </w:rPr>
              <w:pgNum/>
            </w:r>
            <w:r w:rsidRPr="005A218F">
              <w:rPr>
                <w:vanish/>
              </w:rPr>
              <w:pgNum/>
            </w:r>
            <w:r w:rsidRPr="005A218F">
              <w:rPr>
                <w:vanish/>
              </w:rPr>
              <w:pgNum/>
            </w:r>
            <w:r w:rsidRPr="005A218F">
              <w:rPr>
                <w:vanish/>
              </w:rPr>
              <w:pgNum/>
            </w:r>
            <w:r w:rsidRPr="005A218F">
              <w:rPr>
                <w:vanish/>
              </w:rPr>
              <w:pgNum/>
            </w:r>
            <w:r w:rsidRPr="005A218F">
              <w:rPr>
                <w:vanish/>
              </w:rPr>
              <w:pgNum/>
            </w:r>
            <w:r w:rsidRPr="005A218F">
              <w:rPr>
                <w:vanish/>
              </w:rPr>
              <w:pgNum/>
            </w:r>
            <w:r w:rsidRPr="005A218F">
              <w:rPr>
                <w:vanish/>
              </w:rPr>
              <w:pgNum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5A218F" w:rsidRDefault="00783962" w:rsidP="00244ECC">
            <w:pPr>
              <w:jc w:val="center"/>
              <w:outlineLvl w:val="2"/>
            </w:pPr>
            <w:r w:rsidRPr="005A218F">
              <w:t>9 857,56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5A218F" w:rsidRDefault="00783962" w:rsidP="00244ECC">
            <w:pPr>
              <w:jc w:val="center"/>
            </w:pPr>
            <w:r w:rsidRPr="005A218F">
              <w:t>9 857,56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5A218F" w:rsidRDefault="00783962" w:rsidP="00244ECC">
            <w:pPr>
              <w:jc w:val="center"/>
            </w:pPr>
            <w:r w:rsidRPr="005A218F">
              <w:t>9 857,56</w:t>
            </w:r>
          </w:p>
        </w:tc>
      </w:tr>
      <w:tr w:rsidR="00783962" w:rsidRPr="00E52E60" w:rsidTr="00244ECC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962" w:rsidRPr="00E52E60" w:rsidRDefault="00783962" w:rsidP="00244ECC">
            <w:pPr>
              <w:jc w:val="center"/>
              <w:outlineLvl w:val="2"/>
              <w:rPr>
                <w:color w:val="1F497D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962" w:rsidRPr="00E52E60" w:rsidRDefault="00783962" w:rsidP="00244ECC">
            <w:pPr>
              <w:outlineLvl w:val="2"/>
              <w:rPr>
                <w:color w:val="1F497D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930AF4" w:rsidRDefault="00783962" w:rsidP="00244ECC">
            <w:pPr>
              <w:outlineLvl w:val="2"/>
            </w:pPr>
            <w:r w:rsidRPr="00930AF4">
              <w:t>средства бюджета округа,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5A218F" w:rsidRDefault="00783962" w:rsidP="00244ECC">
            <w:pPr>
              <w:jc w:val="center"/>
            </w:pPr>
            <w:r w:rsidRPr="005A218F">
              <w:t>9 275,71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5A218F" w:rsidRDefault="00783962" w:rsidP="00244ECC">
            <w:pPr>
              <w:jc w:val="center"/>
              <w:outlineLvl w:val="2"/>
            </w:pPr>
            <w:r w:rsidRPr="005A218F">
              <w:t>9 149,79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5A218F" w:rsidRDefault="00783962" w:rsidP="00244ECC">
            <w:pPr>
              <w:jc w:val="center"/>
              <w:outlineLvl w:val="2"/>
            </w:pPr>
            <w:r w:rsidRPr="005A218F">
              <w:t>9 857,56</w:t>
            </w:r>
            <w:r w:rsidRPr="005A218F">
              <w:rPr>
                <w:vanish/>
              </w:rPr>
              <w:t>860, произведенных ра- компен-</w:t>
            </w:r>
            <w:r w:rsidRPr="005A218F">
              <w:rPr>
                <w:vanish/>
              </w:rPr>
              <w:pgNum/>
            </w:r>
            <w:r w:rsidRPr="005A218F">
              <w:rPr>
                <w:vanish/>
              </w:rPr>
              <w:pgNum/>
            </w:r>
            <w:r w:rsidRPr="005A218F">
              <w:rPr>
                <w:vanish/>
              </w:rPr>
              <w:pgNum/>
            </w:r>
            <w:r w:rsidRPr="005A218F">
              <w:rPr>
                <w:vanish/>
              </w:rPr>
              <w:pgNum/>
            </w:r>
            <w:r w:rsidRPr="005A218F">
              <w:rPr>
                <w:vanish/>
              </w:rPr>
              <w:pgNum/>
            </w:r>
            <w:r w:rsidRPr="005A218F">
              <w:rPr>
                <w:vanish/>
              </w:rPr>
              <w:pgNum/>
            </w:r>
            <w:r w:rsidRPr="005A218F">
              <w:rPr>
                <w:vanish/>
              </w:rPr>
              <w:pgNum/>
            </w:r>
            <w:r w:rsidRPr="005A218F">
              <w:rPr>
                <w:vanish/>
              </w:rPr>
              <w:pgNum/>
            </w:r>
            <w:r w:rsidRPr="005A218F">
              <w:rPr>
                <w:vanish/>
              </w:rPr>
              <w:pgNum/>
            </w:r>
            <w:r w:rsidRPr="005A218F">
              <w:rPr>
                <w:vanish/>
              </w:rPr>
              <w:pgNum/>
            </w:r>
            <w:r w:rsidRPr="005A218F">
              <w:rPr>
                <w:vanish/>
              </w:rPr>
              <w:pgNum/>
            </w:r>
            <w:r w:rsidRPr="005A218F">
              <w:rPr>
                <w:vanish/>
              </w:rPr>
              <w:pgNum/>
            </w:r>
            <w:r w:rsidRPr="005A218F">
              <w:rPr>
                <w:vanish/>
              </w:rPr>
              <w:pgNum/>
            </w:r>
            <w:r w:rsidRPr="005A218F">
              <w:rPr>
                <w:vanish/>
              </w:rPr>
              <w:pgNum/>
            </w:r>
            <w:r w:rsidRPr="005A218F">
              <w:rPr>
                <w:vanish/>
              </w:rPr>
              <w:pgNum/>
            </w:r>
            <w:r w:rsidRPr="005A218F">
              <w:rPr>
                <w:vanish/>
              </w:rPr>
              <w:pgNum/>
            </w:r>
            <w:r w:rsidRPr="005A218F">
              <w:rPr>
                <w:vanish/>
              </w:rPr>
              <w:pgNum/>
            </w:r>
            <w:r w:rsidRPr="005A218F">
              <w:rPr>
                <w:vanish/>
              </w:rPr>
              <w:pgNum/>
            </w:r>
            <w:r w:rsidRPr="005A218F">
              <w:rPr>
                <w:vanish/>
              </w:rPr>
              <w:pgNum/>
            </w:r>
            <w:r w:rsidRPr="005A218F">
              <w:rPr>
                <w:vanish/>
              </w:rPr>
              <w:pgNum/>
            </w:r>
            <w:r w:rsidRPr="005A218F">
              <w:rPr>
                <w:vanish/>
              </w:rPr>
              <w:pgNum/>
            </w:r>
            <w:r w:rsidRPr="005A218F">
              <w:rPr>
                <w:vanish/>
              </w:rPr>
              <w:pgNum/>
            </w:r>
            <w:r w:rsidRPr="005A218F">
              <w:rPr>
                <w:vanish/>
              </w:rPr>
              <w:pgNum/>
            </w:r>
            <w:r w:rsidRPr="005A218F">
              <w:rPr>
                <w:vanish/>
              </w:rPr>
              <w:pgNum/>
            </w:r>
            <w:r w:rsidRPr="005A218F">
              <w:rPr>
                <w:vanish/>
              </w:rPr>
              <w:pgNum/>
            </w:r>
            <w:r w:rsidRPr="005A218F">
              <w:rPr>
                <w:vanish/>
              </w:rPr>
              <w:pgNum/>
            </w:r>
            <w:r w:rsidRPr="005A218F">
              <w:rPr>
                <w:vanish/>
              </w:rPr>
              <w:pgNum/>
            </w:r>
            <w:r w:rsidRPr="005A218F">
              <w:rPr>
                <w:vanish/>
              </w:rPr>
              <w:pgNum/>
            </w:r>
            <w:r w:rsidRPr="005A218F">
              <w:rPr>
                <w:vanish/>
              </w:rPr>
              <w:pgNum/>
            </w:r>
            <w:r w:rsidRPr="005A218F">
              <w:rPr>
                <w:vanish/>
              </w:rPr>
              <w:pgNum/>
            </w:r>
            <w:r w:rsidRPr="005A218F">
              <w:rPr>
                <w:vanish/>
              </w:rPr>
              <w:pgNum/>
            </w:r>
            <w:r w:rsidRPr="005A218F">
              <w:rPr>
                <w:vanish/>
              </w:rPr>
              <w:pgNum/>
            </w:r>
            <w:r w:rsidRPr="005A218F">
              <w:rPr>
                <w:vanish/>
              </w:rPr>
              <w:pgNum/>
            </w:r>
            <w:r w:rsidRPr="005A218F">
              <w:rPr>
                <w:vanish/>
              </w:rPr>
              <w:pgNum/>
            </w:r>
            <w:r w:rsidRPr="005A218F">
              <w:rPr>
                <w:vanish/>
              </w:rPr>
              <w:pgNum/>
            </w:r>
            <w:r w:rsidRPr="005A218F">
              <w:rPr>
                <w:vanish/>
              </w:rPr>
              <w:pgNum/>
            </w:r>
            <w:r w:rsidRPr="005A218F">
              <w:rPr>
                <w:vanish/>
              </w:rPr>
              <w:pgNum/>
            </w:r>
            <w:r w:rsidRPr="005A218F">
              <w:rPr>
                <w:vanish/>
              </w:rPr>
              <w:pgNum/>
            </w:r>
            <w:r w:rsidRPr="005A218F">
              <w:rPr>
                <w:vanish/>
              </w:rPr>
              <w:pgNum/>
            </w:r>
            <w:r w:rsidRPr="005A218F">
              <w:rPr>
                <w:vanish/>
              </w:rPr>
              <w:pgNum/>
            </w:r>
            <w:r w:rsidRPr="005A218F">
              <w:rPr>
                <w:vanish/>
              </w:rPr>
              <w:pgNum/>
            </w:r>
            <w:r w:rsidRPr="005A218F">
              <w:rPr>
                <w:vanish/>
              </w:rPr>
              <w:pgNum/>
            </w:r>
            <w:r w:rsidRPr="005A218F">
              <w:rPr>
                <w:vanish/>
              </w:rPr>
              <w:pgNum/>
            </w:r>
            <w:r w:rsidRPr="005A218F">
              <w:rPr>
                <w:vanish/>
              </w:rPr>
              <w:pgNum/>
            </w:r>
            <w:r w:rsidRPr="005A218F">
              <w:rPr>
                <w:vanish/>
              </w:rPr>
              <w:pgNum/>
            </w:r>
            <w:r w:rsidRPr="005A218F">
              <w:rPr>
                <w:vanish/>
              </w:rPr>
              <w:pgNum/>
            </w:r>
            <w:r w:rsidRPr="005A218F">
              <w:rPr>
                <w:vanish/>
              </w:rPr>
              <w:pgNum/>
            </w:r>
            <w:r w:rsidRPr="005A218F">
              <w:rPr>
                <w:vanish/>
              </w:rPr>
              <w:pgNum/>
            </w:r>
            <w:r w:rsidRPr="005A218F">
              <w:rPr>
                <w:vanish/>
              </w:rPr>
              <w:pgNum/>
            </w:r>
            <w:r w:rsidRPr="005A218F">
              <w:rPr>
                <w:vanish/>
              </w:rPr>
              <w:pgNum/>
            </w:r>
            <w:r w:rsidRPr="005A218F">
              <w:rPr>
                <w:vanish/>
              </w:rPr>
              <w:pgNum/>
            </w:r>
            <w:r w:rsidRPr="005A218F">
              <w:rPr>
                <w:vanish/>
              </w:rPr>
              <w:pgNum/>
            </w:r>
            <w:r w:rsidRPr="005A218F">
              <w:rPr>
                <w:vanish/>
              </w:rPr>
              <w:pgNum/>
            </w:r>
            <w:r w:rsidRPr="005A218F">
              <w:rPr>
                <w:vanish/>
              </w:rPr>
              <w:pgNum/>
            </w:r>
            <w:r w:rsidRPr="005A218F">
              <w:rPr>
                <w:vanish/>
              </w:rPr>
              <w:pgNum/>
            </w:r>
            <w:r w:rsidRPr="005A218F">
              <w:rPr>
                <w:vanish/>
              </w:rPr>
              <w:pgNum/>
            </w:r>
            <w:r w:rsidRPr="005A218F">
              <w:rPr>
                <w:vanish/>
              </w:rPr>
              <w:pgNum/>
            </w:r>
            <w:r w:rsidRPr="005A218F">
              <w:rPr>
                <w:vanish/>
              </w:rPr>
              <w:pgNum/>
            </w:r>
            <w:r w:rsidRPr="005A218F">
              <w:rPr>
                <w:vanish/>
              </w:rPr>
              <w:pgNum/>
            </w:r>
            <w:r w:rsidRPr="005A218F">
              <w:rPr>
                <w:vanish/>
              </w:rPr>
              <w:pgNum/>
            </w:r>
            <w:r w:rsidRPr="005A218F">
              <w:rPr>
                <w:vanish/>
              </w:rPr>
              <w:pgNum/>
            </w:r>
            <w:r w:rsidRPr="005A218F">
              <w:rPr>
                <w:vanish/>
              </w:rPr>
              <w:pgNum/>
            </w:r>
            <w:r w:rsidRPr="005A218F">
              <w:rPr>
                <w:vanish/>
              </w:rPr>
              <w:pgNum/>
            </w:r>
            <w:r w:rsidRPr="005A218F">
              <w:rPr>
                <w:vanish/>
              </w:rPr>
              <w:pgNum/>
            </w:r>
            <w:r w:rsidRPr="005A218F">
              <w:rPr>
                <w:vanish/>
              </w:rPr>
              <w:pgNum/>
            </w:r>
            <w:r w:rsidRPr="005A218F">
              <w:rPr>
                <w:vanish/>
              </w:rPr>
              <w:pgNum/>
            </w:r>
            <w:r w:rsidRPr="005A218F">
              <w:rPr>
                <w:vanish/>
              </w:rPr>
              <w:pgNum/>
            </w:r>
            <w:r w:rsidRPr="005A218F">
              <w:rPr>
                <w:vanish/>
              </w:rPr>
              <w:pgNum/>
            </w:r>
            <w:r w:rsidRPr="005A218F">
              <w:rPr>
                <w:vanish/>
              </w:rPr>
              <w:pgNum/>
            </w:r>
            <w:r w:rsidRPr="005A218F">
              <w:rPr>
                <w:vanish/>
              </w:rPr>
              <w:pgNum/>
            </w:r>
            <w:r w:rsidRPr="005A218F">
              <w:rPr>
                <w:vanish/>
              </w:rPr>
              <w:pgNum/>
            </w:r>
            <w:r w:rsidRPr="005A218F">
              <w:rPr>
                <w:vanish/>
              </w:rPr>
              <w:pgNum/>
            </w:r>
            <w:r w:rsidRPr="005A218F">
              <w:rPr>
                <w:vanish/>
              </w:rPr>
              <w:pgNum/>
            </w:r>
            <w:r w:rsidRPr="005A218F">
              <w:rPr>
                <w:vanish/>
              </w:rPr>
              <w:pgNum/>
            </w:r>
            <w:r w:rsidRPr="005A218F">
              <w:rPr>
                <w:vanish/>
              </w:rPr>
              <w:pgNum/>
            </w:r>
            <w:r w:rsidRPr="005A218F">
              <w:rPr>
                <w:vanish/>
              </w:rPr>
              <w:pgNum/>
            </w:r>
            <w:r w:rsidRPr="005A218F">
              <w:rPr>
                <w:vanish/>
              </w:rPr>
              <w:pgNum/>
            </w:r>
            <w:r w:rsidRPr="005A218F">
              <w:rPr>
                <w:vanish/>
              </w:rPr>
              <w:pgNum/>
            </w:r>
            <w:r w:rsidRPr="005A218F">
              <w:rPr>
                <w:vanish/>
              </w:rPr>
              <w:pgNum/>
            </w:r>
            <w:r w:rsidRPr="005A218F">
              <w:rPr>
                <w:vanish/>
              </w:rPr>
              <w:pgNum/>
            </w:r>
            <w:r w:rsidRPr="005A218F">
              <w:rPr>
                <w:vanish/>
              </w:rPr>
              <w:pgNum/>
            </w:r>
            <w:r w:rsidRPr="005A218F">
              <w:rPr>
                <w:vanish/>
              </w:rPr>
              <w:pgNum/>
            </w:r>
            <w:r w:rsidRPr="005A218F">
              <w:rPr>
                <w:vanish/>
              </w:rPr>
              <w:pgNum/>
            </w:r>
            <w:r w:rsidRPr="005A218F">
              <w:rPr>
                <w:vanish/>
              </w:rPr>
              <w:pgNum/>
            </w:r>
            <w:r w:rsidRPr="005A218F">
              <w:rPr>
                <w:vanish/>
              </w:rPr>
              <w:pgNum/>
            </w:r>
            <w:r w:rsidRPr="005A218F">
              <w:rPr>
                <w:vanish/>
              </w:rPr>
              <w:pgNum/>
            </w:r>
            <w:r w:rsidRPr="005A218F">
              <w:rPr>
                <w:vanish/>
              </w:rPr>
              <w:pgNum/>
            </w:r>
            <w:r w:rsidRPr="005A218F">
              <w:rPr>
                <w:vanish/>
              </w:rPr>
              <w:pgNum/>
            </w:r>
            <w:r w:rsidRPr="005A218F">
              <w:rPr>
                <w:vanish/>
              </w:rPr>
              <w:pgNum/>
            </w:r>
            <w:r w:rsidRPr="005A218F">
              <w:rPr>
                <w:vanish/>
              </w:rPr>
              <w:pgNum/>
            </w:r>
            <w:r w:rsidRPr="005A218F">
              <w:rPr>
                <w:vanish/>
              </w:rPr>
              <w:pgNum/>
            </w:r>
            <w:r w:rsidRPr="005A218F">
              <w:rPr>
                <w:vanish/>
              </w:rPr>
              <w:pgNum/>
            </w:r>
            <w:r w:rsidRPr="005A218F">
              <w:rPr>
                <w:vanish/>
              </w:rPr>
              <w:pgNum/>
            </w:r>
            <w:r w:rsidRPr="005A218F">
              <w:rPr>
                <w:vanish/>
              </w:rPr>
              <w:pgNum/>
            </w:r>
            <w:r w:rsidRPr="005A218F">
              <w:rPr>
                <w:vanish/>
              </w:rPr>
              <w:pgNum/>
            </w:r>
            <w:r w:rsidRPr="005A218F">
              <w:rPr>
                <w:vanish/>
              </w:rPr>
              <w:pgNum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5A218F" w:rsidRDefault="00783962" w:rsidP="00244ECC">
            <w:pPr>
              <w:jc w:val="center"/>
              <w:outlineLvl w:val="2"/>
            </w:pPr>
            <w:r w:rsidRPr="005A218F">
              <w:t>9 857,56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5A218F" w:rsidRDefault="00783962" w:rsidP="00244ECC">
            <w:pPr>
              <w:jc w:val="center"/>
            </w:pPr>
            <w:r w:rsidRPr="005A218F">
              <w:t>9 857,56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5A218F" w:rsidRDefault="00783962" w:rsidP="00244ECC">
            <w:pPr>
              <w:jc w:val="center"/>
            </w:pPr>
            <w:r w:rsidRPr="005A218F">
              <w:t>9 857,56</w:t>
            </w:r>
          </w:p>
        </w:tc>
      </w:tr>
      <w:tr w:rsidR="00783962" w:rsidRPr="00E52E60" w:rsidTr="00244ECC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962" w:rsidRPr="00E52E60" w:rsidRDefault="00783962" w:rsidP="00244ECC">
            <w:pPr>
              <w:jc w:val="center"/>
              <w:outlineLvl w:val="2"/>
              <w:rPr>
                <w:color w:val="1F497D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962" w:rsidRPr="00E52E60" w:rsidRDefault="00783962" w:rsidP="00244ECC">
            <w:pPr>
              <w:outlineLvl w:val="2"/>
              <w:rPr>
                <w:color w:val="1F497D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930AF4" w:rsidRDefault="00783962" w:rsidP="00244ECC">
            <w:pPr>
              <w:outlineLvl w:val="2"/>
            </w:pPr>
            <w:r w:rsidRPr="00930AF4">
              <w:t>в т.ч. предусмотренные: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DD33C0" w:rsidRDefault="00783962" w:rsidP="00244ECC">
            <w:pPr>
              <w:jc w:val="center"/>
              <w:outlineLvl w:val="2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E52E60" w:rsidRDefault="00783962" w:rsidP="00244ECC">
            <w:pPr>
              <w:jc w:val="center"/>
              <w:outlineLvl w:val="2"/>
              <w:rPr>
                <w:color w:val="1F497D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E52E60" w:rsidRDefault="00783962" w:rsidP="00244ECC">
            <w:pPr>
              <w:jc w:val="center"/>
              <w:outlineLvl w:val="2"/>
              <w:rPr>
                <w:color w:val="1F497D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E52E60" w:rsidRDefault="00783962" w:rsidP="00244ECC">
            <w:pPr>
              <w:jc w:val="center"/>
              <w:outlineLvl w:val="2"/>
              <w:rPr>
                <w:color w:val="1F497D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E52E60" w:rsidRDefault="00783962" w:rsidP="00244ECC">
            <w:pPr>
              <w:jc w:val="center"/>
              <w:outlineLvl w:val="2"/>
              <w:rPr>
                <w:color w:val="1F497D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E52E60" w:rsidRDefault="00783962" w:rsidP="00244ECC">
            <w:pPr>
              <w:jc w:val="center"/>
              <w:outlineLvl w:val="2"/>
              <w:rPr>
                <w:color w:val="1F497D"/>
              </w:rPr>
            </w:pPr>
          </w:p>
        </w:tc>
      </w:tr>
      <w:tr w:rsidR="00783962" w:rsidRPr="00E52E60" w:rsidTr="00244ECC">
        <w:trPr>
          <w:trHeight w:val="7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962" w:rsidRPr="00E52E60" w:rsidRDefault="00783962" w:rsidP="00244ECC">
            <w:pPr>
              <w:jc w:val="center"/>
              <w:outlineLvl w:val="2"/>
              <w:rPr>
                <w:color w:val="1F497D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962" w:rsidRPr="00E52E60" w:rsidRDefault="00783962" w:rsidP="00244ECC">
            <w:pPr>
              <w:outlineLvl w:val="2"/>
              <w:rPr>
                <w:color w:val="1F497D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930AF4" w:rsidRDefault="00783962" w:rsidP="00244ECC">
            <w:pPr>
              <w:outlineLvl w:val="2"/>
            </w:pPr>
            <w:r w:rsidRPr="00930AF4">
              <w:t>ответственному исполнителю - администрация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DD33C0" w:rsidRDefault="00783962" w:rsidP="00244ECC">
            <w:pPr>
              <w:jc w:val="center"/>
              <w:outlineLvl w:val="2"/>
            </w:pPr>
            <w:r w:rsidRPr="00DD33C0">
              <w:t>2 106,80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930AF4" w:rsidRDefault="00783962" w:rsidP="00244ECC">
            <w:pPr>
              <w:pStyle w:val="ConsPlusCell"/>
              <w:widowControl/>
              <w:ind w:firstLine="12"/>
              <w:jc w:val="center"/>
            </w:pPr>
            <w:r w:rsidRPr="00930AF4">
              <w:t>3 200,00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930AF4" w:rsidRDefault="00783962" w:rsidP="00244ECC">
            <w:pPr>
              <w:jc w:val="center"/>
            </w:pPr>
            <w:r w:rsidRPr="00930AF4">
              <w:t>3 200,00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930AF4" w:rsidRDefault="00783962" w:rsidP="00244ECC">
            <w:pPr>
              <w:jc w:val="center"/>
            </w:pPr>
            <w:r w:rsidRPr="00930AF4">
              <w:t>3 200,00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930AF4" w:rsidRDefault="00783962" w:rsidP="00244ECC">
            <w:pPr>
              <w:jc w:val="center"/>
            </w:pPr>
            <w:r w:rsidRPr="00930AF4">
              <w:t>3 200,00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930AF4" w:rsidRDefault="00783962" w:rsidP="00244ECC">
            <w:pPr>
              <w:jc w:val="center"/>
            </w:pPr>
            <w:r w:rsidRPr="00930AF4">
              <w:t>3 200,00</w:t>
            </w:r>
          </w:p>
        </w:tc>
      </w:tr>
      <w:tr w:rsidR="00783962" w:rsidRPr="00E52E60" w:rsidTr="00244ECC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962" w:rsidRPr="00E52E60" w:rsidRDefault="00783962" w:rsidP="00244ECC">
            <w:pPr>
              <w:jc w:val="center"/>
              <w:outlineLvl w:val="2"/>
              <w:rPr>
                <w:color w:val="1F497D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962" w:rsidRPr="00E52E60" w:rsidRDefault="00783962" w:rsidP="00244ECC">
            <w:pPr>
              <w:outlineLvl w:val="2"/>
              <w:rPr>
                <w:color w:val="1F497D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930AF4" w:rsidRDefault="00783962" w:rsidP="00244ECC">
            <w:pPr>
              <w:outlineLvl w:val="2"/>
            </w:pPr>
            <w:r w:rsidRPr="00930AF4">
              <w:t>соисполнителю 1 - Совет депутатов Минераловодского городского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DD33C0" w:rsidRDefault="00783962" w:rsidP="00244ECC">
            <w:pPr>
              <w:jc w:val="center"/>
              <w:outlineLvl w:val="2"/>
              <w:rPr>
                <w:lang w:val="en-US"/>
              </w:rPr>
            </w:pPr>
            <w:r w:rsidRPr="00DD33C0">
              <w:t>854,90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930AF4" w:rsidRDefault="00783962" w:rsidP="00244ECC">
            <w:pPr>
              <w:jc w:val="center"/>
              <w:outlineLvl w:val="2"/>
            </w:pPr>
            <w:r w:rsidRPr="00930AF4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930AF4" w:rsidRDefault="00783962" w:rsidP="00244ECC">
            <w:pPr>
              <w:jc w:val="center"/>
            </w:pPr>
            <w:r w:rsidRPr="00930AF4"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930AF4" w:rsidRDefault="00783962" w:rsidP="00244ECC">
            <w:pPr>
              <w:jc w:val="center"/>
            </w:pPr>
            <w:r w:rsidRPr="00930AF4"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930AF4" w:rsidRDefault="00783962" w:rsidP="00244ECC">
            <w:pPr>
              <w:jc w:val="center"/>
            </w:pPr>
            <w:r w:rsidRPr="00930AF4"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930AF4" w:rsidRDefault="00783962" w:rsidP="00244ECC">
            <w:pPr>
              <w:jc w:val="center"/>
            </w:pPr>
            <w:r w:rsidRPr="00930AF4">
              <w:t>-</w:t>
            </w:r>
          </w:p>
        </w:tc>
      </w:tr>
      <w:tr w:rsidR="00783962" w:rsidRPr="00E52E60" w:rsidTr="00244ECC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962" w:rsidRPr="00E52E60" w:rsidRDefault="00783962" w:rsidP="00244ECC">
            <w:pPr>
              <w:jc w:val="center"/>
              <w:outlineLvl w:val="2"/>
              <w:rPr>
                <w:color w:val="1F497D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962" w:rsidRPr="00E52E60" w:rsidRDefault="00783962" w:rsidP="00244ECC">
            <w:pPr>
              <w:outlineLvl w:val="2"/>
              <w:rPr>
                <w:color w:val="1F497D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930AF4" w:rsidRDefault="00783962" w:rsidP="00244ECC">
            <w:pPr>
              <w:outlineLvl w:val="2"/>
            </w:pPr>
            <w:r w:rsidRPr="00930AF4">
              <w:t>соисполнителю 2 - Управление имущественных отношений администрации Минераловодского городского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DD33C0" w:rsidRDefault="00783962" w:rsidP="00244ECC">
            <w:pPr>
              <w:jc w:val="center"/>
              <w:outlineLvl w:val="2"/>
            </w:pPr>
            <w:r w:rsidRPr="00DD33C0">
              <w:t>958,99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930AF4" w:rsidRDefault="00783962" w:rsidP="00244ECC">
            <w:pPr>
              <w:jc w:val="center"/>
              <w:outlineLvl w:val="2"/>
            </w:pPr>
            <w:r w:rsidRPr="00930AF4">
              <w:t>759,40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930AF4" w:rsidRDefault="00783962" w:rsidP="00244ECC">
            <w:pPr>
              <w:jc w:val="center"/>
              <w:outlineLvl w:val="2"/>
            </w:pPr>
            <w:r w:rsidRPr="00930AF4">
              <w:t>759,40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930AF4" w:rsidRDefault="00783962" w:rsidP="00244ECC">
            <w:pPr>
              <w:jc w:val="center"/>
              <w:outlineLvl w:val="2"/>
            </w:pPr>
            <w:r w:rsidRPr="00930AF4">
              <w:t>759,40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930AF4" w:rsidRDefault="00783962" w:rsidP="00244ECC">
            <w:pPr>
              <w:jc w:val="center"/>
              <w:outlineLvl w:val="2"/>
            </w:pPr>
            <w:r w:rsidRPr="00930AF4">
              <w:t>759,40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930AF4" w:rsidRDefault="00783962" w:rsidP="00244ECC">
            <w:pPr>
              <w:jc w:val="center"/>
              <w:outlineLvl w:val="2"/>
            </w:pPr>
            <w:r w:rsidRPr="00930AF4">
              <w:t>759,40</w:t>
            </w:r>
          </w:p>
        </w:tc>
      </w:tr>
      <w:tr w:rsidR="00783962" w:rsidRPr="00E52E60" w:rsidTr="00244ECC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962" w:rsidRPr="00E52E60" w:rsidRDefault="00783962" w:rsidP="00244ECC">
            <w:pPr>
              <w:jc w:val="center"/>
              <w:outlineLvl w:val="2"/>
              <w:rPr>
                <w:color w:val="1F497D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962" w:rsidRPr="00E52E60" w:rsidRDefault="00783962" w:rsidP="00244ECC">
            <w:pPr>
              <w:outlineLvl w:val="2"/>
              <w:rPr>
                <w:color w:val="1F497D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930AF4" w:rsidRDefault="00783962" w:rsidP="00244ECC">
            <w:pPr>
              <w:outlineLvl w:val="2"/>
            </w:pPr>
            <w:r w:rsidRPr="00930AF4">
              <w:t>соисполнителю 3 - Управление архитектуры и градостроительства администрации Минераловодского городского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DD33C0" w:rsidRDefault="00783962" w:rsidP="00244ECC">
            <w:pPr>
              <w:jc w:val="center"/>
              <w:outlineLvl w:val="2"/>
            </w:pPr>
            <w:r w:rsidRPr="00DD33C0">
              <w:t>1 177,85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930AF4" w:rsidRDefault="00783962" w:rsidP="00244ECC">
            <w:pPr>
              <w:jc w:val="center"/>
              <w:outlineLvl w:val="2"/>
            </w:pPr>
            <w:r w:rsidRPr="00930AF4">
              <w:t>465,57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930AF4" w:rsidRDefault="00783962" w:rsidP="00244ECC">
            <w:pPr>
              <w:jc w:val="center"/>
              <w:outlineLvl w:val="2"/>
            </w:pPr>
            <w:r w:rsidRPr="00930AF4">
              <w:t>1 236,82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930AF4" w:rsidRDefault="00783962" w:rsidP="00244ECC">
            <w:pPr>
              <w:jc w:val="center"/>
              <w:outlineLvl w:val="2"/>
            </w:pPr>
            <w:r w:rsidRPr="00930AF4">
              <w:t>1 236,82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930AF4" w:rsidRDefault="00783962" w:rsidP="00244ECC">
            <w:pPr>
              <w:jc w:val="center"/>
              <w:outlineLvl w:val="2"/>
            </w:pPr>
            <w:r w:rsidRPr="00930AF4">
              <w:t>1 236,82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930AF4" w:rsidRDefault="00783962" w:rsidP="00244ECC">
            <w:pPr>
              <w:jc w:val="center"/>
              <w:outlineLvl w:val="2"/>
            </w:pPr>
            <w:r w:rsidRPr="00930AF4">
              <w:t>1 236,82</w:t>
            </w:r>
          </w:p>
        </w:tc>
      </w:tr>
      <w:tr w:rsidR="00783962" w:rsidRPr="00E52E60" w:rsidTr="00244ECC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962" w:rsidRPr="00E52E60" w:rsidRDefault="00783962" w:rsidP="00244ECC">
            <w:pPr>
              <w:jc w:val="center"/>
              <w:outlineLvl w:val="2"/>
              <w:rPr>
                <w:color w:val="1F497D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962" w:rsidRPr="00E52E60" w:rsidRDefault="00783962" w:rsidP="00244ECC">
            <w:pPr>
              <w:outlineLvl w:val="2"/>
              <w:rPr>
                <w:color w:val="1F497D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930AF4" w:rsidRDefault="00783962" w:rsidP="00244ECC">
            <w:pPr>
              <w:outlineLvl w:val="2"/>
            </w:pPr>
            <w:r w:rsidRPr="00930AF4">
              <w:t>соисполнителю 4 - Финансовое управление администрации Минераловодского городского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DD33C0" w:rsidRDefault="00783962" w:rsidP="00244ECC">
            <w:pPr>
              <w:jc w:val="center"/>
              <w:outlineLvl w:val="2"/>
            </w:pPr>
            <w:r w:rsidRPr="00DD33C0">
              <w:t>960,25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930AF4" w:rsidRDefault="00783962" w:rsidP="00244ECC">
            <w:pPr>
              <w:jc w:val="center"/>
              <w:outlineLvl w:val="2"/>
            </w:pPr>
            <w:r w:rsidRPr="00930AF4">
              <w:t>1 866,10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930AF4" w:rsidRDefault="00783962" w:rsidP="00244ECC">
            <w:pPr>
              <w:jc w:val="center"/>
              <w:outlineLvl w:val="2"/>
            </w:pPr>
            <w:r w:rsidRPr="00930AF4">
              <w:t>1 866,10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930AF4" w:rsidRDefault="00783962" w:rsidP="00244ECC">
            <w:pPr>
              <w:jc w:val="center"/>
              <w:outlineLvl w:val="2"/>
            </w:pPr>
            <w:r w:rsidRPr="00930AF4">
              <w:t>1 866,10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930AF4" w:rsidRDefault="00783962" w:rsidP="00244ECC">
            <w:pPr>
              <w:jc w:val="center"/>
              <w:outlineLvl w:val="2"/>
            </w:pPr>
            <w:r w:rsidRPr="00930AF4">
              <w:t>1 866,10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930AF4" w:rsidRDefault="00783962" w:rsidP="00244ECC">
            <w:pPr>
              <w:jc w:val="center"/>
              <w:outlineLvl w:val="2"/>
            </w:pPr>
            <w:r w:rsidRPr="00930AF4">
              <w:t>1 866,10</w:t>
            </w:r>
          </w:p>
        </w:tc>
      </w:tr>
      <w:tr w:rsidR="00783962" w:rsidRPr="00E52E60" w:rsidTr="00244ECC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962" w:rsidRPr="00E52E60" w:rsidRDefault="00783962" w:rsidP="00244ECC">
            <w:pPr>
              <w:jc w:val="center"/>
              <w:outlineLvl w:val="2"/>
              <w:rPr>
                <w:color w:val="1F497D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962" w:rsidRPr="00E52E60" w:rsidRDefault="00783962" w:rsidP="00244ECC">
            <w:pPr>
              <w:outlineLvl w:val="2"/>
              <w:rPr>
                <w:color w:val="1F497D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930AF4" w:rsidRDefault="00783962" w:rsidP="00244ECC">
            <w:pPr>
              <w:outlineLvl w:val="2"/>
            </w:pPr>
            <w:r w:rsidRPr="00930AF4">
              <w:t>соисполнителю 5 - Управление образования администрации Минераловодского городского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DD33C0" w:rsidRDefault="00783962" w:rsidP="00244ECC">
            <w:pPr>
              <w:jc w:val="center"/>
              <w:outlineLvl w:val="2"/>
            </w:pPr>
            <w:r w:rsidRPr="00DD33C0">
              <w:t>666,16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930AF4" w:rsidRDefault="00783962" w:rsidP="00244ECC">
            <w:pPr>
              <w:jc w:val="center"/>
              <w:outlineLvl w:val="2"/>
            </w:pPr>
            <w:r w:rsidRPr="00930AF4">
              <w:t>628,15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930AF4" w:rsidRDefault="00783962" w:rsidP="00244ECC">
            <w:pPr>
              <w:jc w:val="center"/>
              <w:outlineLvl w:val="2"/>
            </w:pPr>
            <w:r w:rsidRPr="00930AF4">
              <w:t>628,15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930AF4" w:rsidRDefault="00783962" w:rsidP="00244ECC">
            <w:pPr>
              <w:jc w:val="center"/>
              <w:outlineLvl w:val="2"/>
            </w:pPr>
            <w:r w:rsidRPr="00930AF4">
              <w:t>628,15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930AF4" w:rsidRDefault="00783962" w:rsidP="00244ECC">
            <w:pPr>
              <w:jc w:val="center"/>
              <w:outlineLvl w:val="2"/>
            </w:pPr>
            <w:r w:rsidRPr="00930AF4">
              <w:t>628,15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930AF4" w:rsidRDefault="00783962" w:rsidP="00244ECC">
            <w:pPr>
              <w:jc w:val="center"/>
              <w:outlineLvl w:val="2"/>
            </w:pPr>
            <w:r w:rsidRPr="00930AF4">
              <w:t>628,15</w:t>
            </w:r>
          </w:p>
        </w:tc>
      </w:tr>
      <w:tr w:rsidR="00783962" w:rsidRPr="00E52E60" w:rsidTr="00244ECC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962" w:rsidRPr="00E52E60" w:rsidRDefault="00783962" w:rsidP="00244ECC">
            <w:pPr>
              <w:jc w:val="center"/>
              <w:outlineLvl w:val="2"/>
              <w:rPr>
                <w:color w:val="1F497D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962" w:rsidRPr="00E52E60" w:rsidRDefault="00783962" w:rsidP="00244ECC">
            <w:pPr>
              <w:outlineLvl w:val="2"/>
              <w:rPr>
                <w:color w:val="1F497D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930AF4" w:rsidRDefault="00783962" w:rsidP="00244ECC">
            <w:pPr>
              <w:outlineLvl w:val="2"/>
            </w:pPr>
            <w:r w:rsidRPr="00930AF4">
              <w:t>соисполнителю 6 - Комитет по культуре администрации Минераловодского городского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DD33C0" w:rsidRDefault="00783962" w:rsidP="00244ECC">
            <w:pPr>
              <w:jc w:val="center"/>
              <w:outlineLvl w:val="2"/>
            </w:pPr>
            <w:r w:rsidRPr="00DD33C0">
              <w:t>167,30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930AF4" w:rsidRDefault="00783962" w:rsidP="00244ECC">
            <w:pPr>
              <w:jc w:val="center"/>
              <w:outlineLvl w:val="2"/>
            </w:pPr>
            <w:r w:rsidRPr="00930AF4">
              <w:t>98,87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930AF4" w:rsidRDefault="00783962" w:rsidP="00244ECC">
            <w:pPr>
              <w:jc w:val="center"/>
            </w:pPr>
            <w:r w:rsidRPr="00930AF4">
              <w:t>98,87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930AF4" w:rsidRDefault="00783962" w:rsidP="00244ECC">
            <w:pPr>
              <w:jc w:val="center"/>
            </w:pPr>
            <w:r w:rsidRPr="00930AF4">
              <w:t>98,87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930AF4" w:rsidRDefault="00783962" w:rsidP="00244ECC">
            <w:pPr>
              <w:jc w:val="center"/>
            </w:pPr>
            <w:r w:rsidRPr="00930AF4">
              <w:t>98,87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930AF4" w:rsidRDefault="00783962" w:rsidP="00244ECC">
            <w:pPr>
              <w:jc w:val="center"/>
            </w:pPr>
            <w:r w:rsidRPr="00930AF4">
              <w:t>98,87</w:t>
            </w:r>
          </w:p>
        </w:tc>
      </w:tr>
      <w:tr w:rsidR="00783962" w:rsidRPr="00E52E60" w:rsidTr="00244ECC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962" w:rsidRPr="00E52E60" w:rsidRDefault="00783962" w:rsidP="00244ECC">
            <w:pPr>
              <w:jc w:val="center"/>
              <w:outlineLvl w:val="2"/>
              <w:rPr>
                <w:color w:val="1F497D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962" w:rsidRPr="00E52E60" w:rsidRDefault="00783962" w:rsidP="00244ECC">
            <w:pPr>
              <w:outlineLvl w:val="2"/>
              <w:rPr>
                <w:color w:val="1F497D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930AF4" w:rsidRDefault="00783962" w:rsidP="00244ECC">
            <w:pPr>
              <w:outlineLvl w:val="2"/>
            </w:pPr>
            <w:r w:rsidRPr="00930AF4">
              <w:t>соисполнителю 7 - Комитет по физической культуре и спорту администрации Минераловодского городского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DD33C0" w:rsidRDefault="00783962" w:rsidP="00244ECC">
            <w:pPr>
              <w:jc w:val="center"/>
              <w:outlineLvl w:val="2"/>
            </w:pPr>
            <w:r w:rsidRPr="00DD33C0">
              <w:t>211,12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930AF4" w:rsidRDefault="00783962" w:rsidP="00244ECC">
            <w:pPr>
              <w:jc w:val="center"/>
              <w:outlineLvl w:val="2"/>
            </w:pPr>
            <w:r w:rsidRPr="00930AF4">
              <w:t>240,92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930AF4" w:rsidRDefault="00783962" w:rsidP="00244ECC">
            <w:pPr>
              <w:jc w:val="center"/>
              <w:outlineLvl w:val="2"/>
            </w:pPr>
            <w:r w:rsidRPr="00930AF4">
              <w:t>177,44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930AF4" w:rsidRDefault="00783962" w:rsidP="00244ECC">
            <w:pPr>
              <w:jc w:val="center"/>
              <w:outlineLvl w:val="2"/>
            </w:pPr>
            <w:r w:rsidRPr="00930AF4">
              <w:t>177,44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930AF4" w:rsidRDefault="00783962" w:rsidP="00244ECC">
            <w:pPr>
              <w:jc w:val="center"/>
              <w:outlineLvl w:val="2"/>
            </w:pPr>
            <w:r w:rsidRPr="00930AF4">
              <w:t>177,44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930AF4" w:rsidRDefault="00783962" w:rsidP="00244ECC">
            <w:pPr>
              <w:jc w:val="center"/>
              <w:outlineLvl w:val="2"/>
            </w:pPr>
            <w:r w:rsidRPr="00930AF4">
              <w:t>177,44</w:t>
            </w:r>
          </w:p>
        </w:tc>
      </w:tr>
      <w:tr w:rsidR="00783962" w:rsidRPr="00E52E60" w:rsidTr="00244ECC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962" w:rsidRPr="00E52E60" w:rsidRDefault="00783962" w:rsidP="00244ECC">
            <w:pPr>
              <w:jc w:val="center"/>
              <w:outlineLvl w:val="2"/>
              <w:rPr>
                <w:color w:val="1F497D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962" w:rsidRPr="00E52E60" w:rsidRDefault="00783962" w:rsidP="00244ECC">
            <w:pPr>
              <w:outlineLvl w:val="2"/>
              <w:rPr>
                <w:color w:val="1F497D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930AF4" w:rsidRDefault="00783962" w:rsidP="00244ECC">
            <w:pPr>
              <w:outlineLvl w:val="2"/>
            </w:pPr>
            <w:r w:rsidRPr="00930AF4">
              <w:t>соисполнителю 8 - Отдел опеки, попечительства и по делам несовершеннолетних администрации Минераловодского городского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DD33C0" w:rsidRDefault="00783962" w:rsidP="00244ECC">
            <w:pPr>
              <w:jc w:val="center"/>
              <w:outlineLvl w:val="2"/>
            </w:pPr>
            <w:r w:rsidRPr="00DD33C0">
              <w:t>21,50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930AF4" w:rsidRDefault="00783962" w:rsidP="00244ECC">
            <w:pPr>
              <w:jc w:val="center"/>
              <w:outlineLvl w:val="2"/>
            </w:pPr>
            <w:r w:rsidRPr="00930AF4">
              <w:t>21,50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930AF4" w:rsidRDefault="00783962" w:rsidP="00244ECC">
            <w:pPr>
              <w:jc w:val="center"/>
              <w:outlineLvl w:val="2"/>
            </w:pPr>
            <w:r w:rsidRPr="00930AF4">
              <w:t>21,50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930AF4" w:rsidRDefault="00783962" w:rsidP="00244ECC">
            <w:pPr>
              <w:jc w:val="center"/>
              <w:outlineLvl w:val="2"/>
            </w:pPr>
            <w:r w:rsidRPr="00930AF4">
              <w:t>21,50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930AF4" w:rsidRDefault="00783962" w:rsidP="00244ECC">
            <w:pPr>
              <w:jc w:val="center"/>
              <w:outlineLvl w:val="2"/>
            </w:pPr>
            <w:r w:rsidRPr="00930AF4">
              <w:t>21,50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930AF4" w:rsidRDefault="00783962" w:rsidP="00244ECC">
            <w:pPr>
              <w:jc w:val="center"/>
              <w:outlineLvl w:val="2"/>
            </w:pPr>
            <w:r w:rsidRPr="00930AF4">
              <w:t>21,50</w:t>
            </w:r>
          </w:p>
        </w:tc>
      </w:tr>
      <w:tr w:rsidR="00783962" w:rsidRPr="00E52E60" w:rsidTr="00244ECC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962" w:rsidRPr="00E52E60" w:rsidRDefault="00783962" w:rsidP="00244ECC">
            <w:pPr>
              <w:jc w:val="center"/>
              <w:outlineLvl w:val="2"/>
              <w:rPr>
                <w:color w:val="1F497D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962" w:rsidRPr="00E52E60" w:rsidRDefault="00783962" w:rsidP="00244ECC">
            <w:pPr>
              <w:outlineLvl w:val="2"/>
              <w:rPr>
                <w:color w:val="1F497D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930AF4" w:rsidRDefault="00783962" w:rsidP="00244ECC">
            <w:pPr>
              <w:outlineLvl w:val="2"/>
            </w:pPr>
            <w:r w:rsidRPr="00930AF4">
              <w:t>соисполнителю 9 - Управление сельского хозяйства администрации Минераловодского городского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DD33C0" w:rsidRDefault="00783962" w:rsidP="00244ECC">
            <w:pPr>
              <w:jc w:val="center"/>
              <w:outlineLvl w:val="2"/>
            </w:pPr>
            <w:r w:rsidRPr="00DD33C0">
              <w:t>263,</w:t>
            </w:r>
            <w:r w:rsidRPr="00022143">
              <w:t>62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930AF4" w:rsidRDefault="00783962" w:rsidP="00244ECC">
            <w:pPr>
              <w:jc w:val="center"/>
              <w:outlineLvl w:val="2"/>
            </w:pPr>
            <w:r w:rsidRPr="00930AF4">
              <w:t>294,88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930AF4" w:rsidRDefault="00783962" w:rsidP="00244ECC">
            <w:pPr>
              <w:jc w:val="center"/>
              <w:outlineLvl w:val="2"/>
            </w:pPr>
            <w:r w:rsidRPr="00930AF4">
              <w:t>294,88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930AF4" w:rsidRDefault="00783962" w:rsidP="00244ECC">
            <w:pPr>
              <w:jc w:val="center"/>
              <w:outlineLvl w:val="2"/>
            </w:pPr>
            <w:r w:rsidRPr="00930AF4">
              <w:t>294,88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930AF4" w:rsidRDefault="00783962" w:rsidP="00244ECC">
            <w:pPr>
              <w:jc w:val="center"/>
              <w:outlineLvl w:val="2"/>
            </w:pPr>
            <w:r w:rsidRPr="00930AF4">
              <w:t>294,88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930AF4" w:rsidRDefault="00783962" w:rsidP="00244ECC">
            <w:pPr>
              <w:jc w:val="center"/>
              <w:outlineLvl w:val="2"/>
            </w:pPr>
            <w:r w:rsidRPr="00930AF4">
              <w:t>294,88</w:t>
            </w:r>
          </w:p>
        </w:tc>
      </w:tr>
      <w:tr w:rsidR="00783962" w:rsidRPr="00E52E60" w:rsidTr="00244ECC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962" w:rsidRPr="00E52E60" w:rsidRDefault="00783962" w:rsidP="00244ECC">
            <w:pPr>
              <w:jc w:val="center"/>
              <w:outlineLvl w:val="2"/>
              <w:rPr>
                <w:color w:val="1F497D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962" w:rsidRPr="00E52E60" w:rsidRDefault="00783962" w:rsidP="00244ECC">
            <w:pPr>
              <w:outlineLvl w:val="2"/>
              <w:rPr>
                <w:color w:val="1F497D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930AF4" w:rsidRDefault="00783962" w:rsidP="00244ECC">
            <w:pPr>
              <w:outlineLvl w:val="2"/>
            </w:pPr>
            <w:r w:rsidRPr="00930AF4">
              <w:t>соисполнителю 10 - Управление общественной безопасности администрации Минераловодского городского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DD33C0" w:rsidRDefault="00783962" w:rsidP="00244ECC">
            <w:pPr>
              <w:jc w:val="center"/>
              <w:outlineLvl w:val="2"/>
            </w:pPr>
            <w:r w:rsidRPr="00DD33C0">
              <w:t>100,00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930AF4" w:rsidRDefault="00783962" w:rsidP="00244ECC">
            <w:pPr>
              <w:jc w:val="center"/>
              <w:outlineLvl w:val="2"/>
            </w:pPr>
            <w:r w:rsidRPr="00930AF4">
              <w:t>90,00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930AF4" w:rsidRDefault="00783962" w:rsidP="00244ECC">
            <w:pPr>
              <w:jc w:val="center"/>
              <w:outlineLvl w:val="2"/>
            </w:pPr>
            <w:r w:rsidRPr="00930AF4">
              <w:t>90,00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930AF4" w:rsidRDefault="00783962" w:rsidP="00244ECC">
            <w:pPr>
              <w:jc w:val="center"/>
              <w:outlineLvl w:val="2"/>
            </w:pPr>
            <w:r w:rsidRPr="00930AF4">
              <w:t>90,00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930AF4" w:rsidRDefault="00783962" w:rsidP="00244ECC">
            <w:pPr>
              <w:jc w:val="center"/>
              <w:outlineLvl w:val="2"/>
            </w:pPr>
            <w:r w:rsidRPr="00930AF4">
              <w:t>90,00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930AF4" w:rsidRDefault="00783962" w:rsidP="00244ECC">
            <w:pPr>
              <w:jc w:val="center"/>
              <w:outlineLvl w:val="2"/>
            </w:pPr>
            <w:r w:rsidRPr="00930AF4">
              <w:t>90,00</w:t>
            </w:r>
          </w:p>
        </w:tc>
      </w:tr>
      <w:tr w:rsidR="00783962" w:rsidRPr="00E52E60" w:rsidTr="00244ECC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962" w:rsidRPr="00E52E60" w:rsidRDefault="00783962" w:rsidP="00244ECC">
            <w:pPr>
              <w:jc w:val="center"/>
              <w:outlineLvl w:val="2"/>
              <w:rPr>
                <w:color w:val="1F497D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962" w:rsidRPr="00E52E60" w:rsidRDefault="00783962" w:rsidP="00244ECC">
            <w:pPr>
              <w:outlineLvl w:val="2"/>
              <w:rPr>
                <w:color w:val="1F497D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930AF4" w:rsidRDefault="00783962" w:rsidP="00244ECC">
            <w:pPr>
              <w:outlineLvl w:val="2"/>
            </w:pPr>
            <w:r w:rsidRPr="00930AF4">
              <w:t>соисполнителю 11 - Управление по делам территорий администрации Минераловодского городского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DD33C0" w:rsidRDefault="00783962" w:rsidP="00244ECC">
            <w:pPr>
              <w:jc w:val="center"/>
              <w:outlineLvl w:val="2"/>
            </w:pPr>
            <w:r w:rsidRPr="00DD33C0">
              <w:t>1 158,84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930AF4" w:rsidRDefault="00783962" w:rsidP="00244ECC">
            <w:pPr>
              <w:jc w:val="center"/>
              <w:outlineLvl w:val="2"/>
            </w:pPr>
            <w:r w:rsidRPr="00930AF4">
              <w:t>1 284,29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930AF4" w:rsidRDefault="00783962" w:rsidP="00244ECC">
            <w:pPr>
              <w:jc w:val="center"/>
              <w:outlineLvl w:val="2"/>
            </w:pPr>
            <w:r w:rsidRPr="00930AF4">
              <w:t>1 284,29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930AF4" w:rsidRDefault="00783962" w:rsidP="00244ECC">
            <w:pPr>
              <w:jc w:val="center"/>
              <w:outlineLvl w:val="2"/>
            </w:pPr>
            <w:r w:rsidRPr="00930AF4">
              <w:t>1 284,29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930AF4" w:rsidRDefault="00783962" w:rsidP="00244ECC">
            <w:pPr>
              <w:jc w:val="center"/>
              <w:outlineLvl w:val="2"/>
            </w:pPr>
            <w:r w:rsidRPr="00930AF4">
              <w:t>1 284,29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930AF4" w:rsidRDefault="00783962" w:rsidP="00244ECC">
            <w:pPr>
              <w:jc w:val="center"/>
              <w:outlineLvl w:val="2"/>
            </w:pPr>
            <w:r w:rsidRPr="00930AF4">
              <w:t>1 284,29</w:t>
            </w:r>
          </w:p>
        </w:tc>
      </w:tr>
      <w:tr w:rsidR="00783962" w:rsidRPr="00E52E60" w:rsidTr="00244ECC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962" w:rsidRPr="00E52E60" w:rsidRDefault="00783962" w:rsidP="00244ECC">
            <w:pPr>
              <w:jc w:val="center"/>
              <w:outlineLvl w:val="2"/>
              <w:rPr>
                <w:color w:val="1F497D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962" w:rsidRPr="00E52E60" w:rsidRDefault="00783962" w:rsidP="00244ECC">
            <w:pPr>
              <w:outlineLvl w:val="2"/>
              <w:rPr>
                <w:color w:val="1F497D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930AF4" w:rsidRDefault="00783962" w:rsidP="00244ECC">
            <w:pPr>
              <w:pStyle w:val="ConsPlusCell"/>
              <w:widowControl/>
              <w:ind w:left="34"/>
            </w:pPr>
            <w:r w:rsidRPr="00930AF4">
              <w:rPr>
                <w:bCs/>
              </w:rPr>
              <w:t xml:space="preserve">соисполнителю 12 - </w:t>
            </w:r>
            <w:r w:rsidRPr="00930AF4">
              <w:rPr>
                <w:shd w:val="clear" w:color="auto" w:fill="FFFFFF"/>
              </w:rPr>
              <w:t>Управление муниципального хозяйства администрации Минераловодского городского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DD33C0" w:rsidRDefault="00783962" w:rsidP="00244ECC">
            <w:pPr>
              <w:jc w:val="center"/>
              <w:outlineLvl w:val="2"/>
            </w:pPr>
            <w:r w:rsidRPr="00DD33C0">
              <w:t>577,1</w:t>
            </w:r>
            <w:r w:rsidRPr="00022143"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930AF4" w:rsidRDefault="00783962" w:rsidP="00244ECC">
            <w:pPr>
              <w:jc w:val="center"/>
              <w:outlineLvl w:val="2"/>
            </w:pPr>
            <w:r w:rsidRPr="00930AF4">
              <w:t>170,51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930AF4" w:rsidRDefault="00783962" w:rsidP="00244ECC">
            <w:pPr>
              <w:jc w:val="center"/>
              <w:outlineLvl w:val="2"/>
            </w:pPr>
            <w:r w:rsidRPr="00930AF4">
              <w:t>170,51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930AF4" w:rsidRDefault="00783962" w:rsidP="00244ECC">
            <w:pPr>
              <w:jc w:val="center"/>
              <w:outlineLvl w:val="2"/>
            </w:pPr>
            <w:r w:rsidRPr="00930AF4">
              <w:t>170,51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930AF4" w:rsidRDefault="00783962" w:rsidP="00244ECC">
            <w:pPr>
              <w:jc w:val="center"/>
              <w:outlineLvl w:val="2"/>
            </w:pPr>
            <w:r w:rsidRPr="00930AF4">
              <w:t>170,51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930AF4" w:rsidRDefault="00783962" w:rsidP="00244ECC">
            <w:pPr>
              <w:jc w:val="center"/>
              <w:outlineLvl w:val="2"/>
            </w:pPr>
            <w:r w:rsidRPr="00930AF4">
              <w:t>170,51</w:t>
            </w:r>
          </w:p>
        </w:tc>
      </w:tr>
      <w:tr w:rsidR="00783962" w:rsidRPr="00E52E60" w:rsidTr="00244ECC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E52E60" w:rsidRDefault="00783962" w:rsidP="00244ECC">
            <w:pPr>
              <w:jc w:val="center"/>
              <w:outlineLvl w:val="2"/>
              <w:rPr>
                <w:color w:val="1F497D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E52E60" w:rsidRDefault="00783962" w:rsidP="00244ECC">
            <w:pPr>
              <w:outlineLvl w:val="2"/>
              <w:rPr>
                <w:color w:val="1F497D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930AF4" w:rsidRDefault="00783962" w:rsidP="00244ECC">
            <w:pPr>
              <w:ind w:left="34"/>
              <w:outlineLvl w:val="2"/>
            </w:pPr>
            <w:r w:rsidRPr="00930AF4">
              <w:rPr>
                <w:shd w:val="clear" w:color="auto" w:fill="FFFFFF"/>
              </w:rPr>
              <w:t>соисполнителю 13 - Управление труда и социальной защиты населения администрации Минераловодского городского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DD33C0" w:rsidRDefault="00783962" w:rsidP="00244ECC">
            <w:pPr>
              <w:jc w:val="center"/>
              <w:outlineLvl w:val="2"/>
            </w:pPr>
            <w:r w:rsidRPr="00DD33C0">
              <w:t>51,21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930AF4" w:rsidRDefault="00783962" w:rsidP="00244ECC">
            <w:pPr>
              <w:jc w:val="center"/>
              <w:outlineLvl w:val="2"/>
            </w:pPr>
            <w:r w:rsidRPr="00930AF4">
              <w:t>29,60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930AF4" w:rsidRDefault="00783962" w:rsidP="00244ECC">
            <w:pPr>
              <w:jc w:val="center"/>
              <w:outlineLvl w:val="2"/>
            </w:pPr>
            <w:r w:rsidRPr="00930AF4">
              <w:t>29,60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930AF4" w:rsidRDefault="00783962" w:rsidP="00244ECC">
            <w:pPr>
              <w:jc w:val="center"/>
              <w:outlineLvl w:val="2"/>
            </w:pPr>
            <w:r w:rsidRPr="00930AF4">
              <w:t>29,60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930AF4" w:rsidRDefault="00783962" w:rsidP="00244ECC">
            <w:pPr>
              <w:jc w:val="center"/>
              <w:outlineLvl w:val="2"/>
            </w:pPr>
            <w:r w:rsidRPr="00930AF4">
              <w:t>29,60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930AF4" w:rsidRDefault="00783962" w:rsidP="00244ECC">
            <w:pPr>
              <w:jc w:val="center"/>
              <w:outlineLvl w:val="2"/>
            </w:pPr>
            <w:r w:rsidRPr="00930AF4">
              <w:t>29,60</w:t>
            </w:r>
          </w:p>
        </w:tc>
      </w:tr>
      <w:tr w:rsidR="00783962" w:rsidRPr="00E52E60" w:rsidTr="00244ECC">
        <w:trPr>
          <w:trHeight w:val="20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1E2FA7" w:rsidRDefault="00783962" w:rsidP="00244ECC">
            <w:pPr>
              <w:jc w:val="center"/>
              <w:outlineLvl w:val="2"/>
            </w:pPr>
            <w:r w:rsidRPr="001E2FA7">
              <w:t>1.2.1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1E2FA7" w:rsidRDefault="00783962" w:rsidP="00244ECC">
            <w:pPr>
              <w:outlineLvl w:val="2"/>
            </w:pPr>
            <w:r w:rsidRPr="001E2FA7">
              <w:t>Основное мероприятие 1, всего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1E2FA7" w:rsidRDefault="00783962" w:rsidP="00244ECC">
            <w:pPr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1E2FA7" w:rsidRDefault="00783962" w:rsidP="00244ECC">
            <w:pPr>
              <w:jc w:val="center"/>
            </w:pPr>
            <w:r w:rsidRPr="001E2FA7">
              <w:t>9 275,71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1E2FA7" w:rsidRDefault="00783962" w:rsidP="00244ECC">
            <w:pPr>
              <w:jc w:val="center"/>
              <w:outlineLvl w:val="2"/>
            </w:pPr>
            <w:r w:rsidRPr="001E2FA7">
              <w:t>9 149,79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1E2FA7" w:rsidRDefault="00783962" w:rsidP="00244ECC">
            <w:pPr>
              <w:jc w:val="center"/>
              <w:outlineLvl w:val="2"/>
            </w:pPr>
            <w:r w:rsidRPr="001E2FA7">
              <w:t>9 857,56</w:t>
            </w:r>
            <w:r w:rsidRPr="001E2FA7">
              <w:rPr>
                <w:vanish/>
              </w:rPr>
              <w:t>860, произведенных ра- компен-</w:t>
            </w:r>
            <w:r w:rsidRPr="001E2FA7">
              <w:rPr>
                <w:vanish/>
              </w:rPr>
              <w:pgNum/>
            </w:r>
            <w:r w:rsidRPr="001E2FA7">
              <w:rPr>
                <w:vanish/>
              </w:rPr>
              <w:pgNum/>
            </w:r>
            <w:r w:rsidRPr="001E2FA7">
              <w:rPr>
                <w:vanish/>
              </w:rPr>
              <w:pgNum/>
            </w:r>
            <w:r w:rsidRPr="001E2FA7">
              <w:rPr>
                <w:vanish/>
              </w:rPr>
              <w:pgNum/>
            </w:r>
            <w:r w:rsidRPr="001E2FA7">
              <w:rPr>
                <w:vanish/>
              </w:rPr>
              <w:pgNum/>
            </w:r>
            <w:r w:rsidRPr="001E2FA7">
              <w:rPr>
                <w:vanish/>
              </w:rPr>
              <w:pgNum/>
            </w:r>
            <w:r w:rsidRPr="001E2FA7">
              <w:rPr>
                <w:vanish/>
              </w:rPr>
              <w:pgNum/>
            </w:r>
            <w:r w:rsidRPr="001E2FA7">
              <w:rPr>
                <w:vanish/>
              </w:rPr>
              <w:pgNum/>
            </w:r>
            <w:r w:rsidRPr="001E2FA7">
              <w:rPr>
                <w:vanish/>
              </w:rPr>
              <w:pgNum/>
            </w:r>
            <w:r w:rsidRPr="001E2FA7">
              <w:rPr>
                <w:vanish/>
              </w:rPr>
              <w:pgNum/>
            </w:r>
            <w:r w:rsidRPr="001E2FA7">
              <w:rPr>
                <w:vanish/>
              </w:rPr>
              <w:pgNum/>
            </w:r>
            <w:r w:rsidRPr="001E2FA7">
              <w:rPr>
                <w:vanish/>
              </w:rPr>
              <w:pgNum/>
            </w:r>
            <w:r w:rsidRPr="001E2FA7">
              <w:rPr>
                <w:vanish/>
              </w:rPr>
              <w:pgNum/>
            </w:r>
            <w:r w:rsidRPr="001E2FA7">
              <w:rPr>
                <w:vanish/>
              </w:rPr>
              <w:pgNum/>
            </w:r>
            <w:r w:rsidRPr="001E2FA7">
              <w:rPr>
                <w:vanish/>
              </w:rPr>
              <w:pgNum/>
            </w:r>
            <w:r w:rsidRPr="001E2FA7">
              <w:rPr>
                <w:vanish/>
              </w:rPr>
              <w:pgNum/>
            </w:r>
            <w:r w:rsidRPr="001E2FA7">
              <w:rPr>
                <w:vanish/>
              </w:rPr>
              <w:pgNum/>
            </w:r>
            <w:r w:rsidRPr="001E2FA7">
              <w:rPr>
                <w:vanish/>
              </w:rPr>
              <w:pgNum/>
            </w:r>
            <w:r w:rsidRPr="001E2FA7">
              <w:rPr>
                <w:vanish/>
              </w:rPr>
              <w:pgNum/>
            </w:r>
            <w:r w:rsidRPr="001E2FA7">
              <w:rPr>
                <w:vanish/>
              </w:rPr>
              <w:pgNum/>
            </w:r>
            <w:r w:rsidRPr="001E2FA7">
              <w:rPr>
                <w:vanish/>
              </w:rPr>
              <w:pgNum/>
            </w:r>
            <w:r w:rsidRPr="001E2FA7">
              <w:rPr>
                <w:vanish/>
              </w:rPr>
              <w:pgNum/>
            </w:r>
            <w:r w:rsidRPr="001E2FA7">
              <w:rPr>
                <w:vanish/>
              </w:rPr>
              <w:pgNum/>
            </w:r>
            <w:r w:rsidRPr="001E2FA7">
              <w:rPr>
                <w:vanish/>
              </w:rPr>
              <w:pgNum/>
            </w:r>
            <w:r w:rsidRPr="001E2FA7">
              <w:rPr>
                <w:vanish/>
              </w:rPr>
              <w:pgNum/>
            </w:r>
            <w:r w:rsidRPr="001E2FA7">
              <w:rPr>
                <w:vanish/>
              </w:rPr>
              <w:pgNum/>
            </w:r>
            <w:r w:rsidRPr="001E2FA7">
              <w:rPr>
                <w:vanish/>
              </w:rPr>
              <w:pgNum/>
            </w:r>
            <w:r w:rsidRPr="001E2FA7">
              <w:rPr>
                <w:vanish/>
              </w:rPr>
              <w:pgNum/>
            </w:r>
            <w:r w:rsidRPr="001E2FA7">
              <w:rPr>
                <w:vanish/>
              </w:rPr>
              <w:pgNum/>
            </w:r>
            <w:r w:rsidRPr="001E2FA7">
              <w:rPr>
                <w:vanish/>
              </w:rPr>
              <w:pgNum/>
            </w:r>
            <w:r w:rsidRPr="001E2FA7">
              <w:rPr>
                <w:vanish/>
              </w:rPr>
              <w:pgNum/>
            </w:r>
            <w:r w:rsidRPr="001E2FA7">
              <w:rPr>
                <w:vanish/>
              </w:rPr>
              <w:pgNum/>
            </w:r>
            <w:r w:rsidRPr="001E2FA7">
              <w:rPr>
                <w:vanish/>
              </w:rPr>
              <w:pgNum/>
            </w:r>
            <w:r w:rsidRPr="001E2FA7">
              <w:rPr>
                <w:vanish/>
              </w:rPr>
              <w:pgNum/>
            </w:r>
            <w:r w:rsidRPr="001E2FA7">
              <w:rPr>
                <w:vanish/>
              </w:rPr>
              <w:pgNum/>
            </w:r>
            <w:r w:rsidRPr="001E2FA7">
              <w:rPr>
                <w:vanish/>
              </w:rPr>
              <w:pgNum/>
            </w:r>
            <w:r w:rsidRPr="001E2FA7">
              <w:rPr>
                <w:vanish/>
              </w:rPr>
              <w:pgNum/>
            </w:r>
            <w:r w:rsidRPr="001E2FA7">
              <w:rPr>
                <w:vanish/>
              </w:rPr>
              <w:pgNum/>
            </w:r>
            <w:r w:rsidRPr="001E2FA7">
              <w:rPr>
                <w:vanish/>
              </w:rPr>
              <w:pgNum/>
            </w:r>
            <w:r w:rsidRPr="001E2FA7">
              <w:rPr>
                <w:vanish/>
              </w:rPr>
              <w:pgNum/>
            </w:r>
            <w:r w:rsidRPr="001E2FA7">
              <w:rPr>
                <w:vanish/>
              </w:rPr>
              <w:pgNum/>
            </w:r>
            <w:r w:rsidRPr="001E2FA7">
              <w:rPr>
                <w:vanish/>
              </w:rPr>
              <w:pgNum/>
            </w:r>
            <w:r w:rsidRPr="001E2FA7">
              <w:rPr>
                <w:vanish/>
              </w:rPr>
              <w:pgNum/>
            </w:r>
            <w:r w:rsidRPr="001E2FA7">
              <w:rPr>
                <w:vanish/>
              </w:rPr>
              <w:pgNum/>
            </w:r>
            <w:r w:rsidRPr="001E2FA7">
              <w:rPr>
                <w:vanish/>
              </w:rPr>
              <w:pgNum/>
            </w:r>
            <w:r w:rsidRPr="001E2FA7">
              <w:rPr>
                <w:vanish/>
              </w:rPr>
              <w:pgNum/>
            </w:r>
            <w:r w:rsidRPr="001E2FA7">
              <w:rPr>
                <w:vanish/>
              </w:rPr>
              <w:pgNum/>
            </w:r>
            <w:r w:rsidRPr="001E2FA7">
              <w:rPr>
                <w:vanish/>
              </w:rPr>
              <w:pgNum/>
            </w:r>
            <w:r w:rsidRPr="001E2FA7">
              <w:rPr>
                <w:vanish/>
              </w:rPr>
              <w:pgNum/>
            </w:r>
            <w:r w:rsidRPr="001E2FA7">
              <w:rPr>
                <w:vanish/>
              </w:rPr>
              <w:pgNum/>
            </w:r>
            <w:r w:rsidRPr="001E2FA7">
              <w:rPr>
                <w:vanish/>
              </w:rPr>
              <w:pgNum/>
            </w:r>
            <w:r w:rsidRPr="001E2FA7">
              <w:rPr>
                <w:vanish/>
              </w:rPr>
              <w:pgNum/>
            </w:r>
            <w:r w:rsidRPr="001E2FA7">
              <w:rPr>
                <w:vanish/>
              </w:rPr>
              <w:pgNum/>
            </w:r>
            <w:r w:rsidRPr="001E2FA7">
              <w:rPr>
                <w:vanish/>
              </w:rPr>
              <w:pgNum/>
            </w:r>
            <w:r w:rsidRPr="001E2FA7">
              <w:rPr>
                <w:vanish/>
              </w:rPr>
              <w:pgNum/>
            </w:r>
            <w:r w:rsidRPr="001E2FA7">
              <w:rPr>
                <w:vanish/>
              </w:rPr>
              <w:pgNum/>
            </w:r>
            <w:r w:rsidRPr="001E2FA7">
              <w:rPr>
                <w:vanish/>
              </w:rPr>
              <w:pgNum/>
            </w:r>
            <w:r w:rsidRPr="001E2FA7">
              <w:rPr>
                <w:vanish/>
              </w:rPr>
              <w:pgNum/>
            </w:r>
            <w:r w:rsidRPr="001E2FA7">
              <w:rPr>
                <w:vanish/>
              </w:rPr>
              <w:pgNum/>
            </w:r>
            <w:r w:rsidRPr="001E2FA7">
              <w:rPr>
                <w:vanish/>
              </w:rPr>
              <w:pgNum/>
            </w:r>
            <w:r w:rsidRPr="001E2FA7">
              <w:rPr>
                <w:vanish/>
              </w:rPr>
              <w:pgNum/>
            </w:r>
            <w:r w:rsidRPr="001E2FA7">
              <w:rPr>
                <w:vanish/>
              </w:rPr>
              <w:pgNum/>
            </w:r>
            <w:r w:rsidRPr="001E2FA7">
              <w:rPr>
                <w:vanish/>
              </w:rPr>
              <w:pgNum/>
            </w:r>
            <w:r w:rsidRPr="001E2FA7">
              <w:rPr>
                <w:vanish/>
              </w:rPr>
              <w:pgNum/>
            </w:r>
            <w:r w:rsidRPr="001E2FA7">
              <w:rPr>
                <w:vanish/>
              </w:rPr>
              <w:pgNum/>
            </w:r>
            <w:r w:rsidRPr="001E2FA7">
              <w:rPr>
                <w:vanish/>
              </w:rPr>
              <w:pgNum/>
            </w:r>
            <w:r w:rsidRPr="001E2FA7">
              <w:rPr>
                <w:vanish/>
              </w:rPr>
              <w:pgNum/>
            </w:r>
            <w:r w:rsidRPr="001E2FA7">
              <w:rPr>
                <w:vanish/>
              </w:rPr>
              <w:pgNum/>
            </w:r>
            <w:r w:rsidRPr="001E2FA7">
              <w:rPr>
                <w:vanish/>
              </w:rPr>
              <w:pgNum/>
            </w:r>
            <w:r w:rsidRPr="001E2FA7">
              <w:rPr>
                <w:vanish/>
              </w:rPr>
              <w:pgNum/>
            </w:r>
            <w:r w:rsidRPr="001E2FA7">
              <w:rPr>
                <w:vanish/>
              </w:rPr>
              <w:pgNum/>
            </w:r>
            <w:r w:rsidRPr="001E2FA7">
              <w:rPr>
                <w:vanish/>
              </w:rPr>
              <w:pgNum/>
            </w:r>
            <w:r w:rsidRPr="001E2FA7">
              <w:rPr>
                <w:vanish/>
              </w:rPr>
              <w:pgNum/>
            </w:r>
            <w:r w:rsidRPr="001E2FA7">
              <w:rPr>
                <w:vanish/>
              </w:rPr>
              <w:pgNum/>
            </w:r>
            <w:r w:rsidRPr="001E2FA7">
              <w:rPr>
                <w:vanish/>
              </w:rPr>
              <w:pgNum/>
            </w:r>
            <w:r w:rsidRPr="001E2FA7">
              <w:rPr>
                <w:vanish/>
              </w:rPr>
              <w:pgNum/>
            </w:r>
            <w:r w:rsidRPr="001E2FA7">
              <w:rPr>
                <w:vanish/>
              </w:rPr>
              <w:pgNum/>
            </w:r>
            <w:r w:rsidRPr="001E2FA7">
              <w:rPr>
                <w:vanish/>
              </w:rPr>
              <w:pgNum/>
            </w:r>
            <w:r w:rsidRPr="001E2FA7">
              <w:rPr>
                <w:vanish/>
              </w:rPr>
              <w:pgNum/>
            </w:r>
            <w:r w:rsidRPr="001E2FA7">
              <w:rPr>
                <w:vanish/>
              </w:rPr>
              <w:pgNum/>
            </w:r>
            <w:r w:rsidRPr="001E2FA7">
              <w:rPr>
                <w:vanish/>
              </w:rPr>
              <w:pgNum/>
            </w:r>
            <w:r w:rsidRPr="001E2FA7">
              <w:rPr>
                <w:vanish/>
              </w:rPr>
              <w:pgNum/>
            </w:r>
            <w:r w:rsidRPr="001E2FA7">
              <w:rPr>
                <w:vanish/>
              </w:rPr>
              <w:pgNum/>
            </w:r>
            <w:r w:rsidRPr="001E2FA7">
              <w:rPr>
                <w:vanish/>
              </w:rPr>
              <w:pgNum/>
            </w:r>
            <w:r w:rsidRPr="001E2FA7">
              <w:rPr>
                <w:vanish/>
              </w:rPr>
              <w:pgNum/>
            </w:r>
            <w:r w:rsidRPr="001E2FA7">
              <w:rPr>
                <w:vanish/>
              </w:rPr>
              <w:pgNum/>
            </w:r>
            <w:r w:rsidRPr="001E2FA7">
              <w:rPr>
                <w:vanish/>
              </w:rPr>
              <w:pgNum/>
            </w:r>
            <w:r w:rsidRPr="001E2FA7">
              <w:rPr>
                <w:vanish/>
              </w:rPr>
              <w:pgNum/>
            </w:r>
            <w:r w:rsidRPr="001E2FA7">
              <w:rPr>
                <w:vanish/>
              </w:rPr>
              <w:pgNum/>
            </w:r>
            <w:r w:rsidRPr="001E2FA7">
              <w:rPr>
                <w:vanish/>
              </w:rPr>
              <w:pgNum/>
            </w:r>
            <w:r w:rsidRPr="001E2FA7">
              <w:rPr>
                <w:vanish/>
              </w:rPr>
              <w:pgNum/>
            </w:r>
            <w:r w:rsidRPr="001E2FA7">
              <w:rPr>
                <w:vanish/>
              </w:rPr>
              <w:pgNum/>
            </w:r>
            <w:r w:rsidRPr="001E2FA7">
              <w:rPr>
                <w:vanish/>
              </w:rPr>
              <w:pgNum/>
            </w:r>
            <w:r w:rsidRPr="001E2FA7">
              <w:rPr>
                <w:vanish/>
              </w:rPr>
              <w:pgNum/>
            </w:r>
            <w:r w:rsidRPr="001E2FA7">
              <w:rPr>
                <w:vanish/>
              </w:rPr>
              <w:pgNum/>
            </w:r>
            <w:r w:rsidRPr="001E2FA7">
              <w:rPr>
                <w:vanish/>
              </w:rPr>
              <w:pgNum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1E2FA7" w:rsidRDefault="00783962" w:rsidP="00244ECC">
            <w:pPr>
              <w:jc w:val="center"/>
              <w:outlineLvl w:val="2"/>
            </w:pPr>
            <w:r w:rsidRPr="001E2FA7">
              <w:t>9 857,56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5A218F" w:rsidRDefault="00783962" w:rsidP="00244ECC">
            <w:pPr>
              <w:jc w:val="center"/>
            </w:pPr>
            <w:r w:rsidRPr="005A218F">
              <w:t>9 857,56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5A218F" w:rsidRDefault="00783962" w:rsidP="00244ECC">
            <w:pPr>
              <w:jc w:val="center"/>
            </w:pPr>
            <w:r w:rsidRPr="005A218F">
              <w:t>9 857,56</w:t>
            </w:r>
          </w:p>
        </w:tc>
      </w:tr>
      <w:tr w:rsidR="00783962" w:rsidRPr="00E52E60" w:rsidTr="00244ECC">
        <w:trPr>
          <w:trHeight w:val="207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3962" w:rsidRPr="001E2FA7" w:rsidRDefault="00783962" w:rsidP="00244ECC">
            <w:pPr>
              <w:jc w:val="center"/>
              <w:outlineLvl w:val="2"/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3962" w:rsidRPr="001E2FA7" w:rsidRDefault="00783962" w:rsidP="00244ECC">
            <w:pPr>
              <w:outlineLvl w:val="2"/>
            </w:pPr>
            <w:r w:rsidRPr="001E2FA7">
              <w:rPr>
                <w:shd w:val="clear" w:color="auto" w:fill="FFFFFF"/>
              </w:rPr>
              <w:t>Внедрение, развитие, эксплуатация информационно-коммуникационных технологий систем, и ресурсов муниципального управления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1E2FA7" w:rsidRDefault="00783962" w:rsidP="00244ECC">
            <w:pPr>
              <w:outlineLvl w:val="2"/>
            </w:pPr>
            <w:r w:rsidRPr="001E2FA7">
              <w:t>Средства бюджета Минераловодского городского округа (далее – бюджет округа), в т.ч.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1E2FA7" w:rsidRDefault="00783962" w:rsidP="00244ECC">
            <w:pPr>
              <w:jc w:val="center"/>
            </w:pPr>
            <w:r w:rsidRPr="001E2FA7">
              <w:t>9 275,71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1E2FA7" w:rsidRDefault="00783962" w:rsidP="00244ECC">
            <w:pPr>
              <w:jc w:val="center"/>
              <w:outlineLvl w:val="2"/>
            </w:pPr>
            <w:r w:rsidRPr="001E2FA7">
              <w:t>9 149,79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1E2FA7" w:rsidRDefault="00783962" w:rsidP="00244ECC">
            <w:pPr>
              <w:jc w:val="center"/>
              <w:outlineLvl w:val="2"/>
            </w:pPr>
            <w:r w:rsidRPr="001E2FA7">
              <w:t>9 857,56</w:t>
            </w:r>
            <w:r w:rsidRPr="001E2FA7">
              <w:rPr>
                <w:vanish/>
              </w:rPr>
              <w:t>860, произведенных ра- компен-</w:t>
            </w:r>
            <w:r w:rsidRPr="001E2FA7">
              <w:rPr>
                <w:vanish/>
              </w:rPr>
              <w:pgNum/>
            </w:r>
            <w:r w:rsidRPr="001E2FA7">
              <w:rPr>
                <w:vanish/>
              </w:rPr>
              <w:pgNum/>
            </w:r>
            <w:r w:rsidRPr="001E2FA7">
              <w:rPr>
                <w:vanish/>
              </w:rPr>
              <w:pgNum/>
            </w:r>
            <w:r w:rsidRPr="001E2FA7">
              <w:rPr>
                <w:vanish/>
              </w:rPr>
              <w:pgNum/>
            </w:r>
            <w:r w:rsidRPr="001E2FA7">
              <w:rPr>
                <w:vanish/>
              </w:rPr>
              <w:pgNum/>
            </w:r>
            <w:r w:rsidRPr="001E2FA7">
              <w:rPr>
                <w:vanish/>
              </w:rPr>
              <w:pgNum/>
            </w:r>
            <w:r w:rsidRPr="001E2FA7">
              <w:rPr>
                <w:vanish/>
              </w:rPr>
              <w:pgNum/>
            </w:r>
            <w:r w:rsidRPr="001E2FA7">
              <w:rPr>
                <w:vanish/>
              </w:rPr>
              <w:pgNum/>
            </w:r>
            <w:r w:rsidRPr="001E2FA7">
              <w:rPr>
                <w:vanish/>
              </w:rPr>
              <w:pgNum/>
            </w:r>
            <w:r w:rsidRPr="001E2FA7">
              <w:rPr>
                <w:vanish/>
              </w:rPr>
              <w:pgNum/>
            </w:r>
            <w:r w:rsidRPr="001E2FA7">
              <w:rPr>
                <w:vanish/>
              </w:rPr>
              <w:pgNum/>
            </w:r>
            <w:r w:rsidRPr="001E2FA7">
              <w:rPr>
                <w:vanish/>
              </w:rPr>
              <w:pgNum/>
            </w:r>
            <w:r w:rsidRPr="001E2FA7">
              <w:rPr>
                <w:vanish/>
              </w:rPr>
              <w:pgNum/>
            </w:r>
            <w:r w:rsidRPr="001E2FA7">
              <w:rPr>
                <w:vanish/>
              </w:rPr>
              <w:pgNum/>
            </w:r>
            <w:r w:rsidRPr="001E2FA7">
              <w:rPr>
                <w:vanish/>
              </w:rPr>
              <w:pgNum/>
            </w:r>
            <w:r w:rsidRPr="001E2FA7">
              <w:rPr>
                <w:vanish/>
              </w:rPr>
              <w:pgNum/>
            </w:r>
            <w:r w:rsidRPr="001E2FA7">
              <w:rPr>
                <w:vanish/>
              </w:rPr>
              <w:pgNum/>
            </w:r>
            <w:r w:rsidRPr="001E2FA7">
              <w:rPr>
                <w:vanish/>
              </w:rPr>
              <w:pgNum/>
            </w:r>
            <w:r w:rsidRPr="001E2FA7">
              <w:rPr>
                <w:vanish/>
              </w:rPr>
              <w:pgNum/>
            </w:r>
            <w:r w:rsidRPr="001E2FA7">
              <w:rPr>
                <w:vanish/>
              </w:rPr>
              <w:pgNum/>
            </w:r>
            <w:r w:rsidRPr="001E2FA7">
              <w:rPr>
                <w:vanish/>
              </w:rPr>
              <w:pgNum/>
            </w:r>
            <w:r w:rsidRPr="001E2FA7">
              <w:rPr>
                <w:vanish/>
              </w:rPr>
              <w:pgNum/>
            </w:r>
            <w:r w:rsidRPr="001E2FA7">
              <w:rPr>
                <w:vanish/>
              </w:rPr>
              <w:pgNum/>
            </w:r>
            <w:r w:rsidRPr="001E2FA7">
              <w:rPr>
                <w:vanish/>
              </w:rPr>
              <w:pgNum/>
            </w:r>
            <w:r w:rsidRPr="001E2FA7">
              <w:rPr>
                <w:vanish/>
              </w:rPr>
              <w:pgNum/>
            </w:r>
            <w:r w:rsidRPr="001E2FA7">
              <w:rPr>
                <w:vanish/>
              </w:rPr>
              <w:pgNum/>
            </w:r>
            <w:r w:rsidRPr="001E2FA7">
              <w:rPr>
                <w:vanish/>
              </w:rPr>
              <w:pgNum/>
            </w:r>
            <w:r w:rsidRPr="001E2FA7">
              <w:rPr>
                <w:vanish/>
              </w:rPr>
              <w:pgNum/>
            </w:r>
            <w:r w:rsidRPr="001E2FA7">
              <w:rPr>
                <w:vanish/>
              </w:rPr>
              <w:pgNum/>
            </w:r>
            <w:r w:rsidRPr="001E2FA7">
              <w:rPr>
                <w:vanish/>
              </w:rPr>
              <w:pgNum/>
            </w:r>
            <w:r w:rsidRPr="001E2FA7">
              <w:rPr>
                <w:vanish/>
              </w:rPr>
              <w:pgNum/>
            </w:r>
            <w:r w:rsidRPr="001E2FA7">
              <w:rPr>
                <w:vanish/>
              </w:rPr>
              <w:pgNum/>
            </w:r>
            <w:r w:rsidRPr="001E2FA7">
              <w:rPr>
                <w:vanish/>
              </w:rPr>
              <w:pgNum/>
            </w:r>
            <w:r w:rsidRPr="001E2FA7">
              <w:rPr>
                <w:vanish/>
              </w:rPr>
              <w:pgNum/>
            </w:r>
            <w:r w:rsidRPr="001E2FA7">
              <w:rPr>
                <w:vanish/>
              </w:rPr>
              <w:pgNum/>
            </w:r>
            <w:r w:rsidRPr="001E2FA7">
              <w:rPr>
                <w:vanish/>
              </w:rPr>
              <w:pgNum/>
            </w:r>
            <w:r w:rsidRPr="001E2FA7">
              <w:rPr>
                <w:vanish/>
              </w:rPr>
              <w:pgNum/>
            </w:r>
            <w:r w:rsidRPr="001E2FA7">
              <w:rPr>
                <w:vanish/>
              </w:rPr>
              <w:pgNum/>
            </w:r>
            <w:r w:rsidRPr="001E2FA7">
              <w:rPr>
                <w:vanish/>
              </w:rPr>
              <w:pgNum/>
            </w:r>
            <w:r w:rsidRPr="001E2FA7">
              <w:rPr>
                <w:vanish/>
              </w:rPr>
              <w:pgNum/>
            </w:r>
            <w:r w:rsidRPr="001E2FA7">
              <w:rPr>
                <w:vanish/>
              </w:rPr>
              <w:pgNum/>
            </w:r>
            <w:r w:rsidRPr="001E2FA7">
              <w:rPr>
                <w:vanish/>
              </w:rPr>
              <w:pgNum/>
            </w:r>
            <w:r w:rsidRPr="001E2FA7">
              <w:rPr>
                <w:vanish/>
              </w:rPr>
              <w:pgNum/>
            </w:r>
            <w:r w:rsidRPr="001E2FA7">
              <w:rPr>
                <w:vanish/>
              </w:rPr>
              <w:pgNum/>
            </w:r>
            <w:r w:rsidRPr="001E2FA7">
              <w:rPr>
                <w:vanish/>
              </w:rPr>
              <w:pgNum/>
            </w:r>
            <w:r w:rsidRPr="001E2FA7">
              <w:rPr>
                <w:vanish/>
              </w:rPr>
              <w:pgNum/>
            </w:r>
            <w:r w:rsidRPr="001E2FA7">
              <w:rPr>
                <w:vanish/>
              </w:rPr>
              <w:pgNum/>
            </w:r>
            <w:r w:rsidRPr="001E2FA7">
              <w:rPr>
                <w:vanish/>
              </w:rPr>
              <w:pgNum/>
            </w:r>
            <w:r w:rsidRPr="001E2FA7">
              <w:rPr>
                <w:vanish/>
              </w:rPr>
              <w:pgNum/>
            </w:r>
            <w:r w:rsidRPr="001E2FA7">
              <w:rPr>
                <w:vanish/>
              </w:rPr>
              <w:pgNum/>
            </w:r>
            <w:r w:rsidRPr="001E2FA7">
              <w:rPr>
                <w:vanish/>
              </w:rPr>
              <w:pgNum/>
            </w:r>
            <w:r w:rsidRPr="001E2FA7">
              <w:rPr>
                <w:vanish/>
              </w:rPr>
              <w:pgNum/>
            </w:r>
            <w:r w:rsidRPr="001E2FA7">
              <w:rPr>
                <w:vanish/>
              </w:rPr>
              <w:pgNum/>
            </w:r>
            <w:r w:rsidRPr="001E2FA7">
              <w:rPr>
                <w:vanish/>
              </w:rPr>
              <w:pgNum/>
            </w:r>
            <w:r w:rsidRPr="001E2FA7">
              <w:rPr>
                <w:vanish/>
              </w:rPr>
              <w:pgNum/>
            </w:r>
            <w:r w:rsidRPr="001E2FA7">
              <w:rPr>
                <w:vanish/>
              </w:rPr>
              <w:pgNum/>
            </w:r>
            <w:r w:rsidRPr="001E2FA7">
              <w:rPr>
                <w:vanish/>
              </w:rPr>
              <w:pgNum/>
            </w:r>
            <w:r w:rsidRPr="001E2FA7">
              <w:rPr>
                <w:vanish/>
              </w:rPr>
              <w:pgNum/>
            </w:r>
            <w:r w:rsidRPr="001E2FA7">
              <w:rPr>
                <w:vanish/>
              </w:rPr>
              <w:pgNum/>
            </w:r>
            <w:r w:rsidRPr="001E2FA7">
              <w:rPr>
                <w:vanish/>
              </w:rPr>
              <w:pgNum/>
            </w:r>
            <w:r w:rsidRPr="001E2FA7">
              <w:rPr>
                <w:vanish/>
              </w:rPr>
              <w:pgNum/>
            </w:r>
            <w:r w:rsidRPr="001E2FA7">
              <w:rPr>
                <w:vanish/>
              </w:rPr>
              <w:pgNum/>
            </w:r>
            <w:r w:rsidRPr="001E2FA7">
              <w:rPr>
                <w:vanish/>
              </w:rPr>
              <w:pgNum/>
            </w:r>
            <w:r w:rsidRPr="001E2FA7">
              <w:rPr>
                <w:vanish/>
              </w:rPr>
              <w:pgNum/>
            </w:r>
            <w:r w:rsidRPr="001E2FA7">
              <w:rPr>
                <w:vanish/>
              </w:rPr>
              <w:pgNum/>
            </w:r>
            <w:r w:rsidRPr="001E2FA7">
              <w:rPr>
                <w:vanish/>
              </w:rPr>
              <w:pgNum/>
            </w:r>
            <w:r w:rsidRPr="001E2FA7">
              <w:rPr>
                <w:vanish/>
              </w:rPr>
              <w:pgNum/>
            </w:r>
            <w:r w:rsidRPr="001E2FA7">
              <w:rPr>
                <w:vanish/>
              </w:rPr>
              <w:pgNum/>
            </w:r>
            <w:r w:rsidRPr="001E2FA7">
              <w:rPr>
                <w:vanish/>
              </w:rPr>
              <w:pgNum/>
            </w:r>
            <w:r w:rsidRPr="001E2FA7">
              <w:rPr>
                <w:vanish/>
              </w:rPr>
              <w:pgNum/>
            </w:r>
            <w:r w:rsidRPr="001E2FA7">
              <w:rPr>
                <w:vanish/>
              </w:rPr>
              <w:pgNum/>
            </w:r>
            <w:r w:rsidRPr="001E2FA7">
              <w:rPr>
                <w:vanish/>
              </w:rPr>
              <w:pgNum/>
            </w:r>
            <w:r w:rsidRPr="001E2FA7">
              <w:rPr>
                <w:vanish/>
              </w:rPr>
              <w:pgNum/>
            </w:r>
            <w:r w:rsidRPr="001E2FA7">
              <w:rPr>
                <w:vanish/>
              </w:rPr>
              <w:pgNum/>
            </w:r>
            <w:r w:rsidRPr="001E2FA7">
              <w:rPr>
                <w:vanish/>
              </w:rPr>
              <w:pgNum/>
            </w:r>
            <w:r w:rsidRPr="001E2FA7">
              <w:rPr>
                <w:vanish/>
              </w:rPr>
              <w:pgNum/>
            </w:r>
            <w:r w:rsidRPr="001E2FA7">
              <w:rPr>
                <w:vanish/>
              </w:rPr>
              <w:pgNum/>
            </w:r>
            <w:r w:rsidRPr="001E2FA7">
              <w:rPr>
                <w:vanish/>
              </w:rPr>
              <w:pgNum/>
            </w:r>
            <w:r w:rsidRPr="001E2FA7">
              <w:rPr>
                <w:vanish/>
              </w:rPr>
              <w:pgNum/>
            </w:r>
            <w:r w:rsidRPr="001E2FA7">
              <w:rPr>
                <w:vanish/>
              </w:rPr>
              <w:pgNum/>
            </w:r>
            <w:r w:rsidRPr="001E2FA7">
              <w:rPr>
                <w:vanish/>
              </w:rPr>
              <w:pgNum/>
            </w:r>
            <w:r w:rsidRPr="001E2FA7">
              <w:rPr>
                <w:vanish/>
              </w:rPr>
              <w:pgNum/>
            </w:r>
            <w:r w:rsidRPr="001E2FA7">
              <w:rPr>
                <w:vanish/>
              </w:rPr>
              <w:pgNum/>
            </w:r>
            <w:r w:rsidRPr="001E2FA7">
              <w:rPr>
                <w:vanish/>
              </w:rPr>
              <w:pgNum/>
            </w:r>
            <w:r w:rsidRPr="001E2FA7">
              <w:rPr>
                <w:vanish/>
              </w:rPr>
              <w:pgNum/>
            </w:r>
            <w:r w:rsidRPr="001E2FA7">
              <w:rPr>
                <w:vanish/>
              </w:rPr>
              <w:pgNum/>
            </w:r>
            <w:r w:rsidRPr="001E2FA7">
              <w:rPr>
                <w:vanish/>
              </w:rPr>
              <w:pgNum/>
            </w:r>
            <w:r w:rsidRPr="001E2FA7">
              <w:rPr>
                <w:vanish/>
              </w:rPr>
              <w:pgNum/>
            </w:r>
            <w:r w:rsidRPr="001E2FA7">
              <w:rPr>
                <w:vanish/>
              </w:rPr>
              <w:pgNum/>
            </w:r>
            <w:r w:rsidRPr="001E2FA7">
              <w:rPr>
                <w:vanish/>
              </w:rPr>
              <w:pgNum/>
            </w:r>
            <w:r w:rsidRPr="001E2FA7">
              <w:rPr>
                <w:vanish/>
              </w:rPr>
              <w:pgNum/>
            </w:r>
            <w:r w:rsidRPr="001E2FA7">
              <w:rPr>
                <w:vanish/>
              </w:rPr>
              <w:pgNum/>
            </w:r>
            <w:r w:rsidRPr="001E2FA7">
              <w:rPr>
                <w:vanish/>
              </w:rPr>
              <w:pgNum/>
            </w:r>
            <w:r w:rsidRPr="001E2FA7">
              <w:rPr>
                <w:vanish/>
              </w:rPr>
              <w:pgNum/>
            </w:r>
            <w:r w:rsidRPr="001E2FA7">
              <w:rPr>
                <w:vanish/>
              </w:rPr>
              <w:pgNum/>
            </w:r>
            <w:r w:rsidRPr="001E2FA7">
              <w:rPr>
                <w:vanish/>
              </w:rPr>
              <w:pgNum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1E2FA7" w:rsidRDefault="00783962" w:rsidP="00244ECC">
            <w:pPr>
              <w:jc w:val="center"/>
              <w:outlineLvl w:val="2"/>
            </w:pPr>
            <w:r w:rsidRPr="001E2FA7">
              <w:t>9 857,56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5A218F" w:rsidRDefault="00783962" w:rsidP="00244ECC">
            <w:pPr>
              <w:jc w:val="center"/>
            </w:pPr>
            <w:r w:rsidRPr="005A218F">
              <w:t>9 857,56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5A218F" w:rsidRDefault="00783962" w:rsidP="00244ECC">
            <w:pPr>
              <w:jc w:val="center"/>
            </w:pPr>
            <w:r w:rsidRPr="005A218F">
              <w:t>9 857,56</w:t>
            </w:r>
          </w:p>
        </w:tc>
      </w:tr>
      <w:tr w:rsidR="00783962" w:rsidRPr="00E52E60" w:rsidTr="00244ECC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962" w:rsidRPr="001E2FA7" w:rsidRDefault="00783962" w:rsidP="00244ECC">
            <w:pPr>
              <w:jc w:val="center"/>
              <w:outlineLvl w:val="2"/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962" w:rsidRPr="001E2FA7" w:rsidRDefault="00783962" w:rsidP="00244ECC">
            <w:pPr>
              <w:outlineLvl w:val="2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1E2FA7" w:rsidRDefault="00783962" w:rsidP="00244ECC">
            <w:pPr>
              <w:outlineLvl w:val="2"/>
            </w:pPr>
            <w:r w:rsidRPr="001E2FA7">
              <w:t>средства бюджета округа,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1E2FA7" w:rsidRDefault="00783962" w:rsidP="00244ECC">
            <w:pPr>
              <w:jc w:val="center"/>
            </w:pPr>
            <w:r w:rsidRPr="001E2FA7">
              <w:t>9 275,71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1E2FA7" w:rsidRDefault="00783962" w:rsidP="00244ECC">
            <w:pPr>
              <w:jc w:val="center"/>
              <w:outlineLvl w:val="2"/>
            </w:pPr>
            <w:r w:rsidRPr="001E2FA7">
              <w:t>9 149,79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1E2FA7" w:rsidRDefault="00783962" w:rsidP="00244ECC">
            <w:pPr>
              <w:jc w:val="center"/>
              <w:outlineLvl w:val="2"/>
            </w:pPr>
            <w:r w:rsidRPr="001E2FA7">
              <w:t>9 857,56</w:t>
            </w:r>
            <w:r w:rsidRPr="001E2FA7">
              <w:rPr>
                <w:vanish/>
              </w:rPr>
              <w:t>860, произведенных ра- компен-</w:t>
            </w:r>
            <w:r w:rsidRPr="001E2FA7">
              <w:rPr>
                <w:vanish/>
              </w:rPr>
              <w:pgNum/>
            </w:r>
            <w:r w:rsidRPr="001E2FA7">
              <w:rPr>
                <w:vanish/>
              </w:rPr>
              <w:pgNum/>
            </w:r>
            <w:r w:rsidRPr="001E2FA7">
              <w:rPr>
                <w:vanish/>
              </w:rPr>
              <w:pgNum/>
            </w:r>
            <w:r w:rsidRPr="001E2FA7">
              <w:rPr>
                <w:vanish/>
              </w:rPr>
              <w:pgNum/>
            </w:r>
            <w:r w:rsidRPr="001E2FA7">
              <w:rPr>
                <w:vanish/>
              </w:rPr>
              <w:pgNum/>
            </w:r>
            <w:r w:rsidRPr="001E2FA7">
              <w:rPr>
                <w:vanish/>
              </w:rPr>
              <w:pgNum/>
            </w:r>
            <w:r w:rsidRPr="001E2FA7">
              <w:rPr>
                <w:vanish/>
              </w:rPr>
              <w:pgNum/>
            </w:r>
            <w:r w:rsidRPr="001E2FA7">
              <w:rPr>
                <w:vanish/>
              </w:rPr>
              <w:pgNum/>
            </w:r>
            <w:r w:rsidRPr="001E2FA7">
              <w:rPr>
                <w:vanish/>
              </w:rPr>
              <w:pgNum/>
            </w:r>
            <w:r w:rsidRPr="001E2FA7">
              <w:rPr>
                <w:vanish/>
              </w:rPr>
              <w:pgNum/>
            </w:r>
            <w:r w:rsidRPr="001E2FA7">
              <w:rPr>
                <w:vanish/>
              </w:rPr>
              <w:pgNum/>
            </w:r>
            <w:r w:rsidRPr="001E2FA7">
              <w:rPr>
                <w:vanish/>
              </w:rPr>
              <w:pgNum/>
            </w:r>
            <w:r w:rsidRPr="001E2FA7">
              <w:rPr>
                <w:vanish/>
              </w:rPr>
              <w:pgNum/>
            </w:r>
            <w:r w:rsidRPr="001E2FA7">
              <w:rPr>
                <w:vanish/>
              </w:rPr>
              <w:pgNum/>
            </w:r>
            <w:r w:rsidRPr="001E2FA7">
              <w:rPr>
                <w:vanish/>
              </w:rPr>
              <w:pgNum/>
            </w:r>
            <w:r w:rsidRPr="001E2FA7">
              <w:rPr>
                <w:vanish/>
              </w:rPr>
              <w:pgNum/>
            </w:r>
            <w:r w:rsidRPr="001E2FA7">
              <w:rPr>
                <w:vanish/>
              </w:rPr>
              <w:pgNum/>
            </w:r>
            <w:r w:rsidRPr="001E2FA7">
              <w:rPr>
                <w:vanish/>
              </w:rPr>
              <w:pgNum/>
            </w:r>
            <w:r w:rsidRPr="001E2FA7">
              <w:rPr>
                <w:vanish/>
              </w:rPr>
              <w:pgNum/>
            </w:r>
            <w:r w:rsidRPr="001E2FA7">
              <w:rPr>
                <w:vanish/>
              </w:rPr>
              <w:pgNum/>
            </w:r>
            <w:r w:rsidRPr="001E2FA7">
              <w:rPr>
                <w:vanish/>
              </w:rPr>
              <w:pgNum/>
            </w:r>
            <w:r w:rsidRPr="001E2FA7">
              <w:rPr>
                <w:vanish/>
              </w:rPr>
              <w:pgNum/>
            </w:r>
            <w:r w:rsidRPr="001E2FA7">
              <w:rPr>
                <w:vanish/>
              </w:rPr>
              <w:pgNum/>
            </w:r>
            <w:r w:rsidRPr="001E2FA7">
              <w:rPr>
                <w:vanish/>
              </w:rPr>
              <w:pgNum/>
            </w:r>
            <w:r w:rsidRPr="001E2FA7">
              <w:rPr>
                <w:vanish/>
              </w:rPr>
              <w:pgNum/>
            </w:r>
            <w:r w:rsidRPr="001E2FA7">
              <w:rPr>
                <w:vanish/>
              </w:rPr>
              <w:pgNum/>
            </w:r>
            <w:r w:rsidRPr="001E2FA7">
              <w:rPr>
                <w:vanish/>
              </w:rPr>
              <w:pgNum/>
            </w:r>
            <w:r w:rsidRPr="001E2FA7">
              <w:rPr>
                <w:vanish/>
              </w:rPr>
              <w:pgNum/>
            </w:r>
            <w:r w:rsidRPr="001E2FA7">
              <w:rPr>
                <w:vanish/>
              </w:rPr>
              <w:pgNum/>
            </w:r>
            <w:r w:rsidRPr="001E2FA7">
              <w:rPr>
                <w:vanish/>
              </w:rPr>
              <w:pgNum/>
            </w:r>
            <w:r w:rsidRPr="001E2FA7">
              <w:rPr>
                <w:vanish/>
              </w:rPr>
              <w:pgNum/>
            </w:r>
            <w:r w:rsidRPr="001E2FA7">
              <w:rPr>
                <w:vanish/>
              </w:rPr>
              <w:pgNum/>
            </w:r>
            <w:r w:rsidRPr="001E2FA7">
              <w:rPr>
                <w:vanish/>
              </w:rPr>
              <w:pgNum/>
            </w:r>
            <w:r w:rsidRPr="001E2FA7">
              <w:rPr>
                <w:vanish/>
              </w:rPr>
              <w:pgNum/>
            </w:r>
            <w:r w:rsidRPr="001E2FA7">
              <w:rPr>
                <w:vanish/>
              </w:rPr>
              <w:pgNum/>
            </w:r>
            <w:r w:rsidRPr="001E2FA7">
              <w:rPr>
                <w:vanish/>
              </w:rPr>
              <w:pgNum/>
            </w:r>
            <w:r w:rsidRPr="001E2FA7">
              <w:rPr>
                <w:vanish/>
              </w:rPr>
              <w:pgNum/>
            </w:r>
            <w:r w:rsidRPr="001E2FA7">
              <w:rPr>
                <w:vanish/>
              </w:rPr>
              <w:pgNum/>
            </w:r>
            <w:r w:rsidRPr="001E2FA7">
              <w:rPr>
                <w:vanish/>
              </w:rPr>
              <w:pgNum/>
            </w:r>
            <w:r w:rsidRPr="001E2FA7">
              <w:rPr>
                <w:vanish/>
              </w:rPr>
              <w:pgNum/>
            </w:r>
            <w:r w:rsidRPr="001E2FA7">
              <w:rPr>
                <w:vanish/>
              </w:rPr>
              <w:pgNum/>
            </w:r>
            <w:r w:rsidRPr="001E2FA7">
              <w:rPr>
                <w:vanish/>
              </w:rPr>
              <w:pgNum/>
            </w:r>
            <w:r w:rsidRPr="001E2FA7">
              <w:rPr>
                <w:vanish/>
              </w:rPr>
              <w:pgNum/>
            </w:r>
            <w:r w:rsidRPr="001E2FA7">
              <w:rPr>
                <w:vanish/>
              </w:rPr>
              <w:pgNum/>
            </w:r>
            <w:r w:rsidRPr="001E2FA7">
              <w:rPr>
                <w:vanish/>
              </w:rPr>
              <w:pgNum/>
            </w:r>
            <w:r w:rsidRPr="001E2FA7">
              <w:rPr>
                <w:vanish/>
              </w:rPr>
              <w:pgNum/>
            </w:r>
            <w:r w:rsidRPr="001E2FA7">
              <w:rPr>
                <w:vanish/>
              </w:rPr>
              <w:pgNum/>
            </w:r>
            <w:r w:rsidRPr="001E2FA7">
              <w:rPr>
                <w:vanish/>
              </w:rPr>
              <w:pgNum/>
            </w:r>
            <w:r w:rsidRPr="001E2FA7">
              <w:rPr>
                <w:vanish/>
              </w:rPr>
              <w:pgNum/>
            </w:r>
            <w:r w:rsidRPr="001E2FA7">
              <w:rPr>
                <w:vanish/>
              </w:rPr>
              <w:pgNum/>
            </w:r>
            <w:r w:rsidRPr="001E2FA7">
              <w:rPr>
                <w:vanish/>
              </w:rPr>
              <w:pgNum/>
            </w:r>
            <w:r w:rsidRPr="001E2FA7">
              <w:rPr>
                <w:vanish/>
              </w:rPr>
              <w:pgNum/>
            </w:r>
            <w:r w:rsidRPr="001E2FA7">
              <w:rPr>
                <w:vanish/>
              </w:rPr>
              <w:pgNum/>
            </w:r>
            <w:r w:rsidRPr="001E2FA7">
              <w:rPr>
                <w:vanish/>
              </w:rPr>
              <w:pgNum/>
            </w:r>
            <w:r w:rsidRPr="001E2FA7">
              <w:rPr>
                <w:vanish/>
              </w:rPr>
              <w:pgNum/>
            </w:r>
            <w:r w:rsidRPr="001E2FA7">
              <w:rPr>
                <w:vanish/>
              </w:rPr>
              <w:pgNum/>
            </w:r>
            <w:r w:rsidRPr="001E2FA7">
              <w:rPr>
                <w:vanish/>
              </w:rPr>
              <w:pgNum/>
            </w:r>
            <w:r w:rsidRPr="001E2FA7">
              <w:rPr>
                <w:vanish/>
              </w:rPr>
              <w:pgNum/>
            </w:r>
            <w:r w:rsidRPr="001E2FA7">
              <w:rPr>
                <w:vanish/>
              </w:rPr>
              <w:pgNum/>
            </w:r>
            <w:r w:rsidRPr="001E2FA7">
              <w:rPr>
                <w:vanish/>
              </w:rPr>
              <w:pgNum/>
            </w:r>
            <w:r w:rsidRPr="001E2FA7">
              <w:rPr>
                <w:vanish/>
              </w:rPr>
              <w:pgNum/>
            </w:r>
            <w:r w:rsidRPr="001E2FA7">
              <w:rPr>
                <w:vanish/>
              </w:rPr>
              <w:pgNum/>
            </w:r>
            <w:r w:rsidRPr="001E2FA7">
              <w:rPr>
                <w:vanish/>
              </w:rPr>
              <w:pgNum/>
            </w:r>
            <w:r w:rsidRPr="001E2FA7">
              <w:rPr>
                <w:vanish/>
              </w:rPr>
              <w:pgNum/>
            </w:r>
            <w:r w:rsidRPr="001E2FA7">
              <w:rPr>
                <w:vanish/>
              </w:rPr>
              <w:pgNum/>
            </w:r>
            <w:r w:rsidRPr="001E2FA7">
              <w:rPr>
                <w:vanish/>
              </w:rPr>
              <w:pgNum/>
            </w:r>
            <w:r w:rsidRPr="001E2FA7">
              <w:rPr>
                <w:vanish/>
              </w:rPr>
              <w:pgNum/>
            </w:r>
            <w:r w:rsidRPr="001E2FA7">
              <w:rPr>
                <w:vanish/>
              </w:rPr>
              <w:pgNum/>
            </w:r>
            <w:r w:rsidRPr="001E2FA7">
              <w:rPr>
                <w:vanish/>
              </w:rPr>
              <w:pgNum/>
            </w:r>
            <w:r w:rsidRPr="001E2FA7">
              <w:rPr>
                <w:vanish/>
              </w:rPr>
              <w:pgNum/>
            </w:r>
            <w:r w:rsidRPr="001E2FA7">
              <w:rPr>
                <w:vanish/>
              </w:rPr>
              <w:pgNum/>
            </w:r>
            <w:r w:rsidRPr="001E2FA7">
              <w:rPr>
                <w:vanish/>
              </w:rPr>
              <w:pgNum/>
            </w:r>
            <w:r w:rsidRPr="001E2FA7">
              <w:rPr>
                <w:vanish/>
              </w:rPr>
              <w:pgNum/>
            </w:r>
            <w:r w:rsidRPr="001E2FA7">
              <w:rPr>
                <w:vanish/>
              </w:rPr>
              <w:pgNum/>
            </w:r>
            <w:r w:rsidRPr="001E2FA7">
              <w:rPr>
                <w:vanish/>
              </w:rPr>
              <w:pgNum/>
            </w:r>
            <w:r w:rsidRPr="001E2FA7">
              <w:rPr>
                <w:vanish/>
              </w:rPr>
              <w:pgNum/>
            </w:r>
            <w:r w:rsidRPr="001E2FA7">
              <w:rPr>
                <w:vanish/>
              </w:rPr>
              <w:pgNum/>
            </w:r>
            <w:r w:rsidRPr="001E2FA7">
              <w:rPr>
                <w:vanish/>
              </w:rPr>
              <w:pgNum/>
            </w:r>
            <w:r w:rsidRPr="001E2FA7">
              <w:rPr>
                <w:vanish/>
              </w:rPr>
              <w:pgNum/>
            </w:r>
            <w:r w:rsidRPr="001E2FA7">
              <w:rPr>
                <w:vanish/>
              </w:rPr>
              <w:pgNum/>
            </w:r>
            <w:r w:rsidRPr="001E2FA7">
              <w:rPr>
                <w:vanish/>
              </w:rPr>
              <w:pgNum/>
            </w:r>
            <w:r w:rsidRPr="001E2FA7">
              <w:rPr>
                <w:vanish/>
              </w:rPr>
              <w:pgNum/>
            </w:r>
            <w:r w:rsidRPr="001E2FA7">
              <w:rPr>
                <w:vanish/>
              </w:rPr>
              <w:pgNum/>
            </w:r>
            <w:r w:rsidRPr="001E2FA7">
              <w:rPr>
                <w:vanish/>
              </w:rPr>
              <w:pgNum/>
            </w:r>
            <w:r w:rsidRPr="001E2FA7">
              <w:rPr>
                <w:vanish/>
              </w:rPr>
              <w:pgNum/>
            </w:r>
            <w:r w:rsidRPr="001E2FA7">
              <w:rPr>
                <w:vanish/>
              </w:rPr>
              <w:pgNum/>
            </w:r>
            <w:r w:rsidRPr="001E2FA7">
              <w:rPr>
                <w:vanish/>
              </w:rPr>
              <w:pgNum/>
            </w:r>
            <w:r w:rsidRPr="001E2FA7">
              <w:rPr>
                <w:vanish/>
              </w:rPr>
              <w:pgNum/>
            </w:r>
            <w:r w:rsidRPr="001E2FA7">
              <w:rPr>
                <w:vanish/>
              </w:rPr>
              <w:pgNum/>
            </w:r>
            <w:r w:rsidRPr="001E2FA7">
              <w:rPr>
                <w:vanish/>
              </w:rPr>
              <w:pgNum/>
            </w:r>
            <w:r w:rsidRPr="001E2FA7">
              <w:rPr>
                <w:vanish/>
              </w:rPr>
              <w:pgNum/>
            </w:r>
            <w:r w:rsidRPr="001E2FA7">
              <w:rPr>
                <w:vanish/>
              </w:rPr>
              <w:pgNum/>
            </w:r>
            <w:r w:rsidRPr="001E2FA7">
              <w:rPr>
                <w:vanish/>
              </w:rPr>
              <w:pgNum/>
            </w:r>
            <w:r w:rsidRPr="001E2FA7">
              <w:rPr>
                <w:vanish/>
              </w:rPr>
              <w:pgNum/>
            </w:r>
            <w:r w:rsidRPr="001E2FA7">
              <w:rPr>
                <w:vanish/>
              </w:rPr>
              <w:pgNum/>
            </w:r>
            <w:r w:rsidRPr="001E2FA7">
              <w:rPr>
                <w:vanish/>
              </w:rPr>
              <w:pgNum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1E2FA7" w:rsidRDefault="00783962" w:rsidP="00244ECC">
            <w:pPr>
              <w:jc w:val="center"/>
              <w:outlineLvl w:val="2"/>
            </w:pPr>
            <w:r w:rsidRPr="001E2FA7">
              <w:t>9 857,56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5A218F" w:rsidRDefault="00783962" w:rsidP="00244ECC">
            <w:pPr>
              <w:jc w:val="center"/>
            </w:pPr>
            <w:r w:rsidRPr="005A218F">
              <w:t>9 857,56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5A218F" w:rsidRDefault="00783962" w:rsidP="00244ECC">
            <w:pPr>
              <w:jc w:val="center"/>
            </w:pPr>
            <w:r w:rsidRPr="005A218F">
              <w:t>9 857,56</w:t>
            </w:r>
          </w:p>
        </w:tc>
      </w:tr>
      <w:tr w:rsidR="00783962" w:rsidRPr="00E52E60" w:rsidTr="00244ECC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962" w:rsidRPr="001E2FA7" w:rsidRDefault="00783962" w:rsidP="00244ECC">
            <w:pPr>
              <w:jc w:val="center"/>
              <w:outlineLvl w:val="2"/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962" w:rsidRPr="001E2FA7" w:rsidRDefault="00783962" w:rsidP="00244ECC">
            <w:pPr>
              <w:outlineLvl w:val="2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1E2FA7" w:rsidRDefault="00783962" w:rsidP="00244ECC">
            <w:pPr>
              <w:outlineLvl w:val="2"/>
            </w:pPr>
            <w:r w:rsidRPr="001E2FA7">
              <w:t>в т.ч. предусмотренные: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1E2FA7" w:rsidRDefault="00783962" w:rsidP="00244ECC">
            <w:pPr>
              <w:jc w:val="center"/>
              <w:outlineLvl w:val="2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1E2FA7" w:rsidRDefault="00783962" w:rsidP="00244ECC">
            <w:pPr>
              <w:jc w:val="center"/>
              <w:outlineLvl w:val="2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1E2FA7" w:rsidRDefault="00783962" w:rsidP="00244ECC">
            <w:pPr>
              <w:jc w:val="center"/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1E2FA7" w:rsidRDefault="00783962" w:rsidP="00244ECC">
            <w:pPr>
              <w:jc w:val="center"/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E52E60" w:rsidRDefault="00783962" w:rsidP="00244ECC">
            <w:pPr>
              <w:jc w:val="center"/>
              <w:outlineLvl w:val="2"/>
              <w:rPr>
                <w:color w:val="1F497D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E52E60" w:rsidRDefault="00783962" w:rsidP="00244ECC">
            <w:pPr>
              <w:jc w:val="center"/>
              <w:outlineLvl w:val="2"/>
              <w:rPr>
                <w:color w:val="1F497D"/>
              </w:rPr>
            </w:pPr>
          </w:p>
        </w:tc>
      </w:tr>
      <w:tr w:rsidR="00783962" w:rsidRPr="00E52E60" w:rsidTr="00244ECC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962" w:rsidRPr="001E2FA7" w:rsidRDefault="00783962" w:rsidP="00244ECC">
            <w:pPr>
              <w:jc w:val="center"/>
              <w:outlineLvl w:val="2"/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962" w:rsidRPr="001E2FA7" w:rsidRDefault="00783962" w:rsidP="00244ECC">
            <w:pPr>
              <w:outlineLvl w:val="2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1E2FA7" w:rsidRDefault="00783962" w:rsidP="00244ECC">
            <w:pPr>
              <w:outlineLvl w:val="2"/>
            </w:pPr>
            <w:r w:rsidRPr="001E2FA7">
              <w:t>ответственному исполнителю - администрация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1E2FA7" w:rsidRDefault="00783962" w:rsidP="00244ECC">
            <w:pPr>
              <w:jc w:val="center"/>
              <w:outlineLvl w:val="2"/>
            </w:pPr>
            <w:r w:rsidRPr="001E2FA7">
              <w:t>2 106,80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1E2FA7" w:rsidRDefault="00783962" w:rsidP="00244ECC">
            <w:pPr>
              <w:pStyle w:val="ConsPlusCell"/>
              <w:widowControl/>
              <w:ind w:firstLine="12"/>
              <w:jc w:val="center"/>
            </w:pPr>
            <w:r w:rsidRPr="001E2FA7">
              <w:t>3 200,00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1E2FA7" w:rsidRDefault="00783962" w:rsidP="00244ECC">
            <w:pPr>
              <w:jc w:val="center"/>
            </w:pPr>
            <w:r w:rsidRPr="001E2FA7">
              <w:t>3 200,00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1E2FA7" w:rsidRDefault="00783962" w:rsidP="00244ECC">
            <w:pPr>
              <w:jc w:val="center"/>
            </w:pPr>
            <w:r w:rsidRPr="001E2FA7">
              <w:t>3 200,00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930AF4" w:rsidRDefault="00783962" w:rsidP="00244ECC">
            <w:pPr>
              <w:jc w:val="center"/>
            </w:pPr>
            <w:r w:rsidRPr="00930AF4">
              <w:t>3 200,00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930AF4" w:rsidRDefault="00783962" w:rsidP="00244ECC">
            <w:pPr>
              <w:jc w:val="center"/>
            </w:pPr>
            <w:r w:rsidRPr="00930AF4">
              <w:t>3 200,00</w:t>
            </w:r>
          </w:p>
        </w:tc>
      </w:tr>
      <w:tr w:rsidR="00783962" w:rsidRPr="00E52E60" w:rsidTr="00244ECC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962" w:rsidRPr="001E2FA7" w:rsidRDefault="00783962" w:rsidP="00244ECC">
            <w:pPr>
              <w:jc w:val="center"/>
              <w:outlineLvl w:val="2"/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962" w:rsidRPr="001E2FA7" w:rsidRDefault="00783962" w:rsidP="00244ECC">
            <w:pPr>
              <w:outlineLvl w:val="2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1E2FA7" w:rsidRDefault="00783962" w:rsidP="00244ECC">
            <w:pPr>
              <w:outlineLvl w:val="2"/>
            </w:pPr>
            <w:r w:rsidRPr="001E2FA7">
              <w:t>соисполнителю 1 - Совет депутатов Минераловодского городского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1E2FA7" w:rsidRDefault="00783962" w:rsidP="00244ECC">
            <w:pPr>
              <w:jc w:val="center"/>
              <w:outlineLvl w:val="2"/>
              <w:rPr>
                <w:lang w:val="en-US"/>
              </w:rPr>
            </w:pPr>
            <w:r w:rsidRPr="001E2FA7">
              <w:t>854,90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1E2FA7" w:rsidRDefault="00783962" w:rsidP="00244ECC">
            <w:pPr>
              <w:jc w:val="center"/>
              <w:outlineLvl w:val="2"/>
            </w:pPr>
            <w:r w:rsidRPr="001E2FA7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1E2FA7" w:rsidRDefault="00783962" w:rsidP="00244ECC">
            <w:pPr>
              <w:jc w:val="center"/>
            </w:pPr>
            <w:r w:rsidRPr="001E2FA7"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1E2FA7" w:rsidRDefault="00783962" w:rsidP="00244ECC">
            <w:pPr>
              <w:jc w:val="center"/>
            </w:pPr>
            <w:r w:rsidRPr="001E2FA7"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930AF4" w:rsidRDefault="00783962" w:rsidP="00244ECC">
            <w:pPr>
              <w:jc w:val="center"/>
            </w:pPr>
            <w:r w:rsidRPr="00930AF4"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930AF4" w:rsidRDefault="00783962" w:rsidP="00244ECC">
            <w:pPr>
              <w:jc w:val="center"/>
            </w:pPr>
            <w:r w:rsidRPr="00930AF4">
              <w:t>-</w:t>
            </w:r>
          </w:p>
        </w:tc>
      </w:tr>
      <w:tr w:rsidR="00783962" w:rsidRPr="00E52E60" w:rsidTr="00244ECC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962" w:rsidRPr="001E2FA7" w:rsidRDefault="00783962" w:rsidP="00244ECC">
            <w:pPr>
              <w:jc w:val="center"/>
              <w:outlineLvl w:val="2"/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962" w:rsidRPr="001E2FA7" w:rsidRDefault="00783962" w:rsidP="00244ECC">
            <w:pPr>
              <w:outlineLvl w:val="2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1E2FA7" w:rsidRDefault="00783962" w:rsidP="00244ECC">
            <w:pPr>
              <w:outlineLvl w:val="2"/>
            </w:pPr>
            <w:r w:rsidRPr="001E2FA7">
              <w:t>соисполнителю 2 - Управление имущественных отношений администрации Минераловодского городского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1E2FA7" w:rsidRDefault="00783962" w:rsidP="00244ECC">
            <w:pPr>
              <w:jc w:val="center"/>
              <w:outlineLvl w:val="2"/>
            </w:pPr>
            <w:r w:rsidRPr="001E2FA7">
              <w:t>958,99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1E2FA7" w:rsidRDefault="00783962" w:rsidP="00244ECC">
            <w:pPr>
              <w:jc w:val="center"/>
              <w:outlineLvl w:val="2"/>
            </w:pPr>
            <w:r w:rsidRPr="001E2FA7">
              <w:t>759,40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1E2FA7" w:rsidRDefault="00783962" w:rsidP="00244ECC">
            <w:pPr>
              <w:jc w:val="center"/>
              <w:outlineLvl w:val="2"/>
            </w:pPr>
            <w:r w:rsidRPr="001E2FA7">
              <w:t>759,40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1E2FA7" w:rsidRDefault="00783962" w:rsidP="00244ECC">
            <w:pPr>
              <w:jc w:val="center"/>
              <w:outlineLvl w:val="2"/>
            </w:pPr>
            <w:r w:rsidRPr="001E2FA7">
              <w:t>759,40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930AF4" w:rsidRDefault="00783962" w:rsidP="00244ECC">
            <w:pPr>
              <w:jc w:val="center"/>
              <w:outlineLvl w:val="2"/>
            </w:pPr>
            <w:r w:rsidRPr="00930AF4">
              <w:t>759,40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930AF4" w:rsidRDefault="00783962" w:rsidP="00244ECC">
            <w:pPr>
              <w:jc w:val="center"/>
              <w:outlineLvl w:val="2"/>
            </w:pPr>
            <w:r w:rsidRPr="00930AF4">
              <w:t>759,40</w:t>
            </w:r>
          </w:p>
        </w:tc>
      </w:tr>
      <w:tr w:rsidR="00783962" w:rsidRPr="00E52E60" w:rsidTr="00244ECC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962" w:rsidRPr="001E2FA7" w:rsidRDefault="00783962" w:rsidP="00244ECC">
            <w:pPr>
              <w:jc w:val="center"/>
              <w:outlineLvl w:val="2"/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962" w:rsidRPr="001E2FA7" w:rsidRDefault="00783962" w:rsidP="00244ECC">
            <w:pPr>
              <w:outlineLvl w:val="2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1E2FA7" w:rsidRDefault="00783962" w:rsidP="00244ECC">
            <w:pPr>
              <w:outlineLvl w:val="2"/>
            </w:pPr>
            <w:r w:rsidRPr="001E2FA7">
              <w:t>соисполнителю 3 - Управление архитектуры и градостроительства администрации Минераловодского городского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1E2FA7" w:rsidRDefault="00783962" w:rsidP="00244ECC">
            <w:pPr>
              <w:jc w:val="center"/>
              <w:outlineLvl w:val="2"/>
            </w:pPr>
            <w:r w:rsidRPr="001E2FA7">
              <w:t>1 177,85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1E2FA7" w:rsidRDefault="00783962" w:rsidP="00244ECC">
            <w:pPr>
              <w:jc w:val="center"/>
              <w:outlineLvl w:val="2"/>
            </w:pPr>
            <w:r w:rsidRPr="001E2FA7">
              <w:t>465,57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1E2FA7" w:rsidRDefault="00783962" w:rsidP="00244ECC">
            <w:pPr>
              <w:jc w:val="center"/>
              <w:outlineLvl w:val="2"/>
            </w:pPr>
            <w:r w:rsidRPr="001E2FA7">
              <w:t>1 236,82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1E2FA7" w:rsidRDefault="00783962" w:rsidP="00244ECC">
            <w:pPr>
              <w:jc w:val="center"/>
              <w:outlineLvl w:val="2"/>
            </w:pPr>
            <w:r w:rsidRPr="001E2FA7">
              <w:t>1 236,82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930AF4" w:rsidRDefault="00783962" w:rsidP="00244ECC">
            <w:pPr>
              <w:jc w:val="center"/>
              <w:outlineLvl w:val="2"/>
            </w:pPr>
            <w:r w:rsidRPr="00930AF4">
              <w:t>1 236,82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930AF4" w:rsidRDefault="00783962" w:rsidP="00244ECC">
            <w:pPr>
              <w:jc w:val="center"/>
              <w:outlineLvl w:val="2"/>
            </w:pPr>
            <w:r w:rsidRPr="00930AF4">
              <w:t>1 236,82</w:t>
            </w:r>
          </w:p>
        </w:tc>
      </w:tr>
      <w:tr w:rsidR="00783962" w:rsidRPr="00E52E60" w:rsidTr="00244ECC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962" w:rsidRPr="001E2FA7" w:rsidRDefault="00783962" w:rsidP="00244ECC">
            <w:pPr>
              <w:jc w:val="center"/>
              <w:outlineLvl w:val="2"/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962" w:rsidRPr="001E2FA7" w:rsidRDefault="00783962" w:rsidP="00244ECC">
            <w:pPr>
              <w:outlineLvl w:val="2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1E2FA7" w:rsidRDefault="00783962" w:rsidP="00244ECC">
            <w:pPr>
              <w:outlineLvl w:val="2"/>
            </w:pPr>
            <w:r w:rsidRPr="001E2FA7">
              <w:t>соисполнителю 4 - Финансовое управление администрации Минераловодского городского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1E2FA7" w:rsidRDefault="00783962" w:rsidP="00244ECC">
            <w:pPr>
              <w:jc w:val="center"/>
              <w:outlineLvl w:val="2"/>
            </w:pPr>
            <w:r w:rsidRPr="001E2FA7">
              <w:t>960,25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1E2FA7" w:rsidRDefault="00783962" w:rsidP="00244ECC">
            <w:pPr>
              <w:jc w:val="center"/>
              <w:outlineLvl w:val="2"/>
            </w:pPr>
            <w:r w:rsidRPr="001E2FA7">
              <w:t>1 866,10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1E2FA7" w:rsidRDefault="00783962" w:rsidP="00244ECC">
            <w:pPr>
              <w:jc w:val="center"/>
              <w:outlineLvl w:val="2"/>
            </w:pPr>
            <w:r w:rsidRPr="001E2FA7">
              <w:t>1 866,10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1E2FA7" w:rsidRDefault="00783962" w:rsidP="00244ECC">
            <w:pPr>
              <w:jc w:val="center"/>
              <w:outlineLvl w:val="2"/>
            </w:pPr>
            <w:r w:rsidRPr="001E2FA7">
              <w:t>1 866,10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930AF4" w:rsidRDefault="00783962" w:rsidP="00244ECC">
            <w:pPr>
              <w:jc w:val="center"/>
              <w:outlineLvl w:val="2"/>
            </w:pPr>
            <w:r w:rsidRPr="00930AF4">
              <w:t>1 866,10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930AF4" w:rsidRDefault="00783962" w:rsidP="00244ECC">
            <w:pPr>
              <w:jc w:val="center"/>
              <w:outlineLvl w:val="2"/>
            </w:pPr>
            <w:r w:rsidRPr="00930AF4">
              <w:t>1 866,10</w:t>
            </w:r>
          </w:p>
        </w:tc>
      </w:tr>
      <w:tr w:rsidR="00783962" w:rsidRPr="00E52E60" w:rsidTr="00244ECC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962" w:rsidRPr="001E2FA7" w:rsidRDefault="00783962" w:rsidP="00244ECC">
            <w:pPr>
              <w:jc w:val="center"/>
              <w:outlineLvl w:val="2"/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962" w:rsidRPr="001E2FA7" w:rsidRDefault="00783962" w:rsidP="00244ECC">
            <w:pPr>
              <w:outlineLvl w:val="2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1E2FA7" w:rsidRDefault="00783962" w:rsidP="00244ECC">
            <w:pPr>
              <w:outlineLvl w:val="2"/>
            </w:pPr>
            <w:r w:rsidRPr="001E2FA7">
              <w:t>соисполнителю 5 - Управление образования администрации Минераловодского городского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1E2FA7" w:rsidRDefault="00783962" w:rsidP="00244ECC">
            <w:pPr>
              <w:jc w:val="center"/>
              <w:outlineLvl w:val="2"/>
            </w:pPr>
            <w:r w:rsidRPr="001E2FA7">
              <w:t>666,16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1E2FA7" w:rsidRDefault="00783962" w:rsidP="00244ECC">
            <w:pPr>
              <w:jc w:val="center"/>
              <w:outlineLvl w:val="2"/>
            </w:pPr>
            <w:r w:rsidRPr="001E2FA7">
              <w:t>628,15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1E2FA7" w:rsidRDefault="00783962" w:rsidP="00244ECC">
            <w:pPr>
              <w:jc w:val="center"/>
              <w:outlineLvl w:val="2"/>
            </w:pPr>
            <w:r w:rsidRPr="001E2FA7">
              <w:t>628,15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1E2FA7" w:rsidRDefault="00783962" w:rsidP="00244ECC">
            <w:pPr>
              <w:jc w:val="center"/>
              <w:outlineLvl w:val="2"/>
            </w:pPr>
            <w:r w:rsidRPr="001E2FA7">
              <w:t>628,15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930AF4" w:rsidRDefault="00783962" w:rsidP="00244ECC">
            <w:pPr>
              <w:jc w:val="center"/>
              <w:outlineLvl w:val="2"/>
            </w:pPr>
            <w:r w:rsidRPr="00930AF4">
              <w:t>628,15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930AF4" w:rsidRDefault="00783962" w:rsidP="00244ECC">
            <w:pPr>
              <w:jc w:val="center"/>
              <w:outlineLvl w:val="2"/>
            </w:pPr>
            <w:r w:rsidRPr="00930AF4">
              <w:t>628,15</w:t>
            </w:r>
          </w:p>
        </w:tc>
      </w:tr>
      <w:tr w:rsidR="00783962" w:rsidRPr="00E52E60" w:rsidTr="00244ECC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962" w:rsidRPr="001E2FA7" w:rsidRDefault="00783962" w:rsidP="00244ECC">
            <w:pPr>
              <w:jc w:val="center"/>
              <w:outlineLvl w:val="2"/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962" w:rsidRPr="001E2FA7" w:rsidRDefault="00783962" w:rsidP="00244ECC">
            <w:pPr>
              <w:outlineLvl w:val="2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1E2FA7" w:rsidRDefault="00783962" w:rsidP="00244ECC">
            <w:pPr>
              <w:outlineLvl w:val="2"/>
            </w:pPr>
            <w:r w:rsidRPr="001E2FA7">
              <w:t>соисполнителю 6 - Комитет по культуре администрации Минераловодского городского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1E2FA7" w:rsidRDefault="00783962" w:rsidP="00244ECC">
            <w:pPr>
              <w:jc w:val="center"/>
              <w:outlineLvl w:val="2"/>
            </w:pPr>
            <w:r w:rsidRPr="001E2FA7">
              <w:t>167,30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1E2FA7" w:rsidRDefault="00783962" w:rsidP="00244ECC">
            <w:pPr>
              <w:jc w:val="center"/>
              <w:outlineLvl w:val="2"/>
            </w:pPr>
            <w:r w:rsidRPr="001E2FA7">
              <w:t>98,87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1E2FA7" w:rsidRDefault="00783962" w:rsidP="00244ECC">
            <w:pPr>
              <w:jc w:val="center"/>
            </w:pPr>
            <w:r w:rsidRPr="001E2FA7">
              <w:t>98,87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1E2FA7" w:rsidRDefault="00783962" w:rsidP="00244ECC">
            <w:pPr>
              <w:jc w:val="center"/>
            </w:pPr>
            <w:r w:rsidRPr="001E2FA7">
              <w:t>98,87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930AF4" w:rsidRDefault="00783962" w:rsidP="00244ECC">
            <w:pPr>
              <w:jc w:val="center"/>
            </w:pPr>
            <w:r w:rsidRPr="00930AF4">
              <w:t>98,87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930AF4" w:rsidRDefault="00783962" w:rsidP="00244ECC">
            <w:pPr>
              <w:jc w:val="center"/>
            </w:pPr>
            <w:r w:rsidRPr="00930AF4">
              <w:t>98,87</w:t>
            </w:r>
          </w:p>
        </w:tc>
      </w:tr>
      <w:tr w:rsidR="00783962" w:rsidRPr="00E52E60" w:rsidTr="00244ECC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962" w:rsidRPr="001E2FA7" w:rsidRDefault="00783962" w:rsidP="00244ECC">
            <w:pPr>
              <w:jc w:val="center"/>
              <w:outlineLvl w:val="2"/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962" w:rsidRPr="001E2FA7" w:rsidRDefault="00783962" w:rsidP="00244ECC">
            <w:pPr>
              <w:outlineLvl w:val="2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1E2FA7" w:rsidRDefault="00783962" w:rsidP="00244ECC">
            <w:pPr>
              <w:outlineLvl w:val="2"/>
            </w:pPr>
            <w:r w:rsidRPr="001E2FA7">
              <w:t>соисполнителю 7 - Комитет по физической культуре и спорту администрации Минераловодского городского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1E2FA7" w:rsidRDefault="00783962" w:rsidP="00244ECC">
            <w:pPr>
              <w:jc w:val="center"/>
              <w:outlineLvl w:val="2"/>
            </w:pPr>
            <w:r w:rsidRPr="001E2FA7">
              <w:t>211,12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1E2FA7" w:rsidRDefault="00783962" w:rsidP="00244ECC">
            <w:pPr>
              <w:jc w:val="center"/>
              <w:outlineLvl w:val="2"/>
            </w:pPr>
            <w:r w:rsidRPr="001E2FA7">
              <w:t>240,92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1E2FA7" w:rsidRDefault="00783962" w:rsidP="00244ECC">
            <w:pPr>
              <w:jc w:val="center"/>
              <w:outlineLvl w:val="2"/>
            </w:pPr>
            <w:r w:rsidRPr="001E2FA7">
              <w:t>177,44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1E2FA7" w:rsidRDefault="00783962" w:rsidP="00244ECC">
            <w:pPr>
              <w:jc w:val="center"/>
              <w:outlineLvl w:val="2"/>
            </w:pPr>
            <w:r w:rsidRPr="001E2FA7">
              <w:t>177,44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930AF4" w:rsidRDefault="00783962" w:rsidP="00244ECC">
            <w:pPr>
              <w:jc w:val="center"/>
              <w:outlineLvl w:val="2"/>
            </w:pPr>
            <w:r w:rsidRPr="00930AF4">
              <w:t>177,44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930AF4" w:rsidRDefault="00783962" w:rsidP="00244ECC">
            <w:pPr>
              <w:jc w:val="center"/>
              <w:outlineLvl w:val="2"/>
            </w:pPr>
            <w:r w:rsidRPr="00930AF4">
              <w:t>177,44</w:t>
            </w:r>
          </w:p>
        </w:tc>
      </w:tr>
      <w:tr w:rsidR="00783962" w:rsidRPr="00E52E60" w:rsidTr="00244ECC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962" w:rsidRPr="001E2FA7" w:rsidRDefault="00783962" w:rsidP="00244ECC">
            <w:pPr>
              <w:jc w:val="center"/>
              <w:outlineLvl w:val="2"/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962" w:rsidRPr="001E2FA7" w:rsidRDefault="00783962" w:rsidP="00244ECC">
            <w:pPr>
              <w:outlineLvl w:val="2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1E2FA7" w:rsidRDefault="00783962" w:rsidP="00244ECC">
            <w:pPr>
              <w:outlineLvl w:val="2"/>
            </w:pPr>
            <w:r w:rsidRPr="001E2FA7">
              <w:t>соисполнителю 8 - Отдел опеки, попечительства и по делам несовершеннолетних администрации Минераловодского городского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1E2FA7" w:rsidRDefault="00783962" w:rsidP="00244ECC">
            <w:pPr>
              <w:jc w:val="center"/>
              <w:outlineLvl w:val="2"/>
            </w:pPr>
            <w:r w:rsidRPr="001E2FA7">
              <w:t>21,50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1E2FA7" w:rsidRDefault="00783962" w:rsidP="00244ECC">
            <w:pPr>
              <w:jc w:val="center"/>
              <w:outlineLvl w:val="2"/>
            </w:pPr>
            <w:r w:rsidRPr="001E2FA7">
              <w:t>21,50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1E2FA7" w:rsidRDefault="00783962" w:rsidP="00244ECC">
            <w:pPr>
              <w:jc w:val="center"/>
              <w:outlineLvl w:val="2"/>
            </w:pPr>
            <w:r w:rsidRPr="001E2FA7">
              <w:t>21,50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1E2FA7" w:rsidRDefault="00783962" w:rsidP="00244ECC">
            <w:pPr>
              <w:jc w:val="center"/>
              <w:outlineLvl w:val="2"/>
            </w:pPr>
            <w:r w:rsidRPr="001E2FA7">
              <w:t>21,50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930AF4" w:rsidRDefault="00783962" w:rsidP="00244ECC">
            <w:pPr>
              <w:jc w:val="center"/>
              <w:outlineLvl w:val="2"/>
            </w:pPr>
            <w:r w:rsidRPr="00930AF4">
              <w:t>21,50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930AF4" w:rsidRDefault="00783962" w:rsidP="00244ECC">
            <w:pPr>
              <w:jc w:val="center"/>
              <w:outlineLvl w:val="2"/>
            </w:pPr>
            <w:r w:rsidRPr="00930AF4">
              <w:t>21,50</w:t>
            </w:r>
          </w:p>
        </w:tc>
      </w:tr>
      <w:tr w:rsidR="00783962" w:rsidRPr="00E52E60" w:rsidTr="00244ECC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962" w:rsidRPr="001E2FA7" w:rsidRDefault="00783962" w:rsidP="00244ECC">
            <w:pPr>
              <w:jc w:val="center"/>
              <w:outlineLvl w:val="2"/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962" w:rsidRPr="001E2FA7" w:rsidRDefault="00783962" w:rsidP="00244ECC">
            <w:pPr>
              <w:outlineLvl w:val="2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1E2FA7" w:rsidRDefault="00783962" w:rsidP="00244ECC">
            <w:pPr>
              <w:outlineLvl w:val="2"/>
            </w:pPr>
            <w:r w:rsidRPr="001E2FA7">
              <w:t>соисполнителю 9 - Управление сельского хозяйства администрации Минераловодского городского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1E2FA7" w:rsidRDefault="00783962" w:rsidP="00244ECC">
            <w:pPr>
              <w:jc w:val="center"/>
              <w:outlineLvl w:val="2"/>
            </w:pPr>
            <w:r w:rsidRPr="001E2FA7">
              <w:t>263,6</w:t>
            </w:r>
            <w: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1E2FA7" w:rsidRDefault="00783962" w:rsidP="00244ECC">
            <w:pPr>
              <w:jc w:val="center"/>
              <w:outlineLvl w:val="2"/>
            </w:pPr>
            <w:r w:rsidRPr="001E2FA7">
              <w:t>294,88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1E2FA7" w:rsidRDefault="00783962" w:rsidP="00244ECC">
            <w:pPr>
              <w:jc w:val="center"/>
              <w:outlineLvl w:val="2"/>
            </w:pPr>
            <w:r w:rsidRPr="001E2FA7">
              <w:t>294,88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1E2FA7" w:rsidRDefault="00783962" w:rsidP="00244ECC">
            <w:pPr>
              <w:jc w:val="center"/>
              <w:outlineLvl w:val="2"/>
            </w:pPr>
            <w:r w:rsidRPr="001E2FA7">
              <w:t>294,88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930AF4" w:rsidRDefault="00783962" w:rsidP="00244ECC">
            <w:pPr>
              <w:jc w:val="center"/>
              <w:outlineLvl w:val="2"/>
            </w:pPr>
            <w:r w:rsidRPr="00930AF4">
              <w:t>294,88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930AF4" w:rsidRDefault="00783962" w:rsidP="00244ECC">
            <w:pPr>
              <w:jc w:val="center"/>
              <w:outlineLvl w:val="2"/>
            </w:pPr>
            <w:r w:rsidRPr="00930AF4">
              <w:t>294,88</w:t>
            </w:r>
          </w:p>
        </w:tc>
      </w:tr>
      <w:tr w:rsidR="00783962" w:rsidRPr="00E52E60" w:rsidTr="00244ECC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962" w:rsidRPr="001E2FA7" w:rsidRDefault="00783962" w:rsidP="00244ECC">
            <w:pPr>
              <w:jc w:val="center"/>
              <w:outlineLvl w:val="2"/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962" w:rsidRPr="001E2FA7" w:rsidRDefault="00783962" w:rsidP="00244ECC">
            <w:pPr>
              <w:outlineLvl w:val="2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1E2FA7" w:rsidRDefault="00783962" w:rsidP="00244ECC">
            <w:pPr>
              <w:outlineLvl w:val="2"/>
            </w:pPr>
            <w:r w:rsidRPr="001E2FA7">
              <w:t>соисполнителю 10 - Управление общественной безопасности администрации Минераловодского городского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1E2FA7" w:rsidRDefault="00783962" w:rsidP="00244ECC">
            <w:pPr>
              <w:jc w:val="center"/>
              <w:outlineLvl w:val="2"/>
            </w:pPr>
            <w:r w:rsidRPr="001E2FA7">
              <w:t>100,00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1E2FA7" w:rsidRDefault="00783962" w:rsidP="00244ECC">
            <w:pPr>
              <w:jc w:val="center"/>
              <w:outlineLvl w:val="2"/>
            </w:pPr>
            <w:r w:rsidRPr="001E2FA7">
              <w:t>90,00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1E2FA7" w:rsidRDefault="00783962" w:rsidP="00244ECC">
            <w:pPr>
              <w:jc w:val="center"/>
              <w:outlineLvl w:val="2"/>
            </w:pPr>
            <w:r w:rsidRPr="001E2FA7">
              <w:t>90,00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1E2FA7" w:rsidRDefault="00783962" w:rsidP="00244ECC">
            <w:pPr>
              <w:jc w:val="center"/>
              <w:outlineLvl w:val="2"/>
            </w:pPr>
            <w:r w:rsidRPr="001E2FA7">
              <w:t>90,00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930AF4" w:rsidRDefault="00783962" w:rsidP="00244ECC">
            <w:pPr>
              <w:jc w:val="center"/>
              <w:outlineLvl w:val="2"/>
            </w:pPr>
            <w:r w:rsidRPr="00930AF4">
              <w:t>90,00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930AF4" w:rsidRDefault="00783962" w:rsidP="00244ECC">
            <w:pPr>
              <w:jc w:val="center"/>
              <w:outlineLvl w:val="2"/>
            </w:pPr>
            <w:r w:rsidRPr="00930AF4">
              <w:t>90,00</w:t>
            </w:r>
          </w:p>
        </w:tc>
      </w:tr>
      <w:tr w:rsidR="00783962" w:rsidRPr="00E52E60" w:rsidTr="00244ECC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962" w:rsidRPr="001E2FA7" w:rsidRDefault="00783962" w:rsidP="00244ECC">
            <w:pPr>
              <w:jc w:val="center"/>
              <w:outlineLvl w:val="2"/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962" w:rsidRPr="001E2FA7" w:rsidRDefault="00783962" w:rsidP="00244ECC">
            <w:pPr>
              <w:outlineLvl w:val="2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1E2FA7" w:rsidRDefault="00783962" w:rsidP="00244ECC">
            <w:pPr>
              <w:outlineLvl w:val="2"/>
            </w:pPr>
            <w:r w:rsidRPr="001E2FA7">
              <w:t>соисполнителю 11 - Управление по делам территорий администрации Минераловодского городского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1E2FA7" w:rsidRDefault="00783962" w:rsidP="00244ECC">
            <w:pPr>
              <w:jc w:val="center"/>
              <w:outlineLvl w:val="2"/>
            </w:pPr>
            <w:r w:rsidRPr="001E2FA7">
              <w:t>1 158,84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1E2FA7" w:rsidRDefault="00783962" w:rsidP="00244ECC">
            <w:pPr>
              <w:jc w:val="center"/>
              <w:outlineLvl w:val="2"/>
            </w:pPr>
            <w:r w:rsidRPr="001E2FA7">
              <w:t>1 284,29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1E2FA7" w:rsidRDefault="00783962" w:rsidP="00244ECC">
            <w:pPr>
              <w:jc w:val="center"/>
              <w:outlineLvl w:val="2"/>
            </w:pPr>
            <w:r w:rsidRPr="001E2FA7">
              <w:t>1 284,29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1E2FA7" w:rsidRDefault="00783962" w:rsidP="00244ECC">
            <w:pPr>
              <w:jc w:val="center"/>
              <w:outlineLvl w:val="2"/>
            </w:pPr>
            <w:r w:rsidRPr="001E2FA7">
              <w:t>1 284,29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930AF4" w:rsidRDefault="00783962" w:rsidP="00244ECC">
            <w:pPr>
              <w:jc w:val="center"/>
              <w:outlineLvl w:val="2"/>
            </w:pPr>
            <w:r w:rsidRPr="00930AF4">
              <w:t>1 284,29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930AF4" w:rsidRDefault="00783962" w:rsidP="00244ECC">
            <w:pPr>
              <w:jc w:val="center"/>
              <w:outlineLvl w:val="2"/>
            </w:pPr>
            <w:r w:rsidRPr="00930AF4">
              <w:t>1 284,29</w:t>
            </w:r>
          </w:p>
        </w:tc>
      </w:tr>
      <w:tr w:rsidR="00783962" w:rsidRPr="00E52E60" w:rsidTr="00244ECC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962" w:rsidRPr="001E2FA7" w:rsidRDefault="00783962" w:rsidP="00244ECC">
            <w:pPr>
              <w:jc w:val="center"/>
              <w:outlineLvl w:val="2"/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962" w:rsidRPr="001E2FA7" w:rsidRDefault="00783962" w:rsidP="00244ECC">
            <w:pPr>
              <w:outlineLvl w:val="2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1E2FA7" w:rsidRDefault="00783962" w:rsidP="00244ECC">
            <w:pPr>
              <w:pStyle w:val="ConsPlusCell"/>
              <w:widowControl/>
              <w:ind w:left="34"/>
            </w:pPr>
            <w:r w:rsidRPr="001E2FA7">
              <w:rPr>
                <w:bCs/>
              </w:rPr>
              <w:t xml:space="preserve">соисполнителю 12 - </w:t>
            </w:r>
            <w:r w:rsidRPr="001E2FA7">
              <w:rPr>
                <w:shd w:val="clear" w:color="auto" w:fill="FFFFFF"/>
              </w:rPr>
              <w:t>Управление муниципального хозяйства администрации Минераловодского городского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1E2FA7" w:rsidRDefault="00783962" w:rsidP="00244ECC">
            <w:pPr>
              <w:jc w:val="center"/>
              <w:outlineLvl w:val="2"/>
            </w:pPr>
            <w:r w:rsidRPr="001E2FA7">
              <w:t>577,1</w:t>
            </w:r>
            <w: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1E2FA7" w:rsidRDefault="00783962" w:rsidP="00244ECC">
            <w:pPr>
              <w:jc w:val="center"/>
              <w:outlineLvl w:val="2"/>
            </w:pPr>
            <w:r w:rsidRPr="001E2FA7">
              <w:t>170,51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1E2FA7" w:rsidRDefault="00783962" w:rsidP="00244ECC">
            <w:pPr>
              <w:jc w:val="center"/>
              <w:outlineLvl w:val="2"/>
            </w:pPr>
            <w:r w:rsidRPr="001E2FA7">
              <w:t>170,51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1E2FA7" w:rsidRDefault="00783962" w:rsidP="00244ECC">
            <w:pPr>
              <w:jc w:val="center"/>
              <w:outlineLvl w:val="2"/>
            </w:pPr>
            <w:r w:rsidRPr="001E2FA7">
              <w:t>170,51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930AF4" w:rsidRDefault="00783962" w:rsidP="00244ECC">
            <w:pPr>
              <w:jc w:val="center"/>
              <w:outlineLvl w:val="2"/>
            </w:pPr>
            <w:r w:rsidRPr="00930AF4">
              <w:t>170,51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930AF4" w:rsidRDefault="00783962" w:rsidP="00244ECC">
            <w:pPr>
              <w:jc w:val="center"/>
              <w:outlineLvl w:val="2"/>
            </w:pPr>
            <w:r w:rsidRPr="00930AF4">
              <w:t>170,51</w:t>
            </w:r>
          </w:p>
        </w:tc>
      </w:tr>
      <w:tr w:rsidR="00783962" w:rsidRPr="00E52E60" w:rsidTr="00244ECC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1E2FA7" w:rsidRDefault="00783962" w:rsidP="00244ECC">
            <w:pPr>
              <w:jc w:val="center"/>
              <w:outlineLvl w:val="2"/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1E2FA7" w:rsidRDefault="00783962" w:rsidP="00244ECC">
            <w:pPr>
              <w:outlineLvl w:val="2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1E2FA7" w:rsidRDefault="00783962" w:rsidP="00244ECC">
            <w:pPr>
              <w:ind w:left="34"/>
              <w:outlineLvl w:val="2"/>
            </w:pPr>
            <w:r w:rsidRPr="001E2FA7">
              <w:rPr>
                <w:shd w:val="clear" w:color="auto" w:fill="FFFFFF"/>
              </w:rPr>
              <w:t>соисполнителю 13 - Управление труда и социальной защиты населения администрации Минераловодского городского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1E2FA7" w:rsidRDefault="00783962" w:rsidP="00244ECC">
            <w:pPr>
              <w:jc w:val="center"/>
              <w:outlineLvl w:val="2"/>
            </w:pPr>
            <w:r w:rsidRPr="001E2FA7">
              <w:t>51,21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1E2FA7" w:rsidRDefault="00783962" w:rsidP="00244ECC">
            <w:pPr>
              <w:jc w:val="center"/>
              <w:outlineLvl w:val="2"/>
            </w:pPr>
            <w:r w:rsidRPr="001E2FA7">
              <w:t>29,60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1E2FA7" w:rsidRDefault="00783962" w:rsidP="00244ECC">
            <w:pPr>
              <w:jc w:val="center"/>
              <w:outlineLvl w:val="2"/>
            </w:pPr>
            <w:r w:rsidRPr="001E2FA7">
              <w:t>29,60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1E2FA7" w:rsidRDefault="00783962" w:rsidP="00244ECC">
            <w:pPr>
              <w:jc w:val="center"/>
              <w:outlineLvl w:val="2"/>
            </w:pPr>
            <w:r w:rsidRPr="001E2FA7">
              <w:t>29,60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930AF4" w:rsidRDefault="00783962" w:rsidP="00244ECC">
            <w:pPr>
              <w:jc w:val="center"/>
              <w:outlineLvl w:val="2"/>
            </w:pPr>
            <w:r w:rsidRPr="00930AF4">
              <w:t>29,60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930AF4" w:rsidRDefault="00783962" w:rsidP="00244ECC">
            <w:pPr>
              <w:jc w:val="center"/>
              <w:outlineLvl w:val="2"/>
            </w:pPr>
            <w:r w:rsidRPr="00930AF4">
              <w:t>29,60</w:t>
            </w:r>
          </w:p>
        </w:tc>
      </w:tr>
      <w:tr w:rsidR="00783962" w:rsidRPr="00E52E60" w:rsidTr="00244ECC">
        <w:trPr>
          <w:trHeight w:val="20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1E2FA7" w:rsidRDefault="00783962" w:rsidP="00244ECC">
            <w:pPr>
              <w:jc w:val="center"/>
              <w:outlineLvl w:val="2"/>
            </w:pPr>
            <w:r w:rsidRPr="001E2FA7">
              <w:t>1.2.2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1E2FA7" w:rsidRDefault="00783962" w:rsidP="00244ECC">
            <w:pPr>
              <w:outlineLvl w:val="2"/>
            </w:pPr>
            <w:r w:rsidRPr="001E2FA7">
              <w:t>Основное мероприятие 2, всего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1E2FA7" w:rsidRDefault="00783962" w:rsidP="00244ECC">
            <w:pPr>
              <w:outlineLvl w:val="2"/>
            </w:pPr>
            <w:r w:rsidRPr="001E2FA7">
              <w:t>не требует финансового обеспечения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1E2FA7" w:rsidRDefault="00783962" w:rsidP="00244ECC">
            <w:pPr>
              <w:jc w:val="center"/>
              <w:outlineLvl w:val="2"/>
            </w:pPr>
            <w:r w:rsidRPr="001E2FA7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1E2FA7" w:rsidRDefault="00783962" w:rsidP="00244ECC">
            <w:pPr>
              <w:jc w:val="center"/>
              <w:outlineLvl w:val="2"/>
            </w:pPr>
            <w:r w:rsidRPr="001E2FA7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1E2FA7" w:rsidRDefault="00783962" w:rsidP="00244ECC">
            <w:pPr>
              <w:jc w:val="center"/>
              <w:outlineLvl w:val="2"/>
            </w:pPr>
            <w:r w:rsidRPr="001E2FA7"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1E2FA7" w:rsidRDefault="00783962" w:rsidP="00244ECC">
            <w:pPr>
              <w:jc w:val="center"/>
              <w:outlineLvl w:val="2"/>
            </w:pPr>
            <w:r w:rsidRPr="001E2FA7"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E52E60" w:rsidRDefault="00783962" w:rsidP="00244ECC">
            <w:pPr>
              <w:jc w:val="center"/>
              <w:outlineLvl w:val="2"/>
              <w:rPr>
                <w:color w:val="1F497D"/>
              </w:rPr>
            </w:pPr>
            <w:r w:rsidRPr="00E52E60">
              <w:rPr>
                <w:color w:val="1F497D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E52E60" w:rsidRDefault="00783962" w:rsidP="00244ECC">
            <w:pPr>
              <w:jc w:val="center"/>
              <w:outlineLvl w:val="2"/>
              <w:rPr>
                <w:color w:val="1F497D"/>
              </w:rPr>
            </w:pPr>
            <w:r w:rsidRPr="00E52E60">
              <w:rPr>
                <w:color w:val="1F497D"/>
              </w:rPr>
              <w:t>-</w:t>
            </w:r>
          </w:p>
        </w:tc>
      </w:tr>
      <w:tr w:rsidR="00783962" w:rsidRPr="00E52E60" w:rsidTr="00244ECC">
        <w:trPr>
          <w:trHeight w:val="19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3962" w:rsidRPr="001E2FA7" w:rsidRDefault="00783962" w:rsidP="00244ECC">
            <w:pPr>
              <w:jc w:val="center"/>
              <w:outlineLvl w:val="2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3962" w:rsidRPr="001E2FA7" w:rsidRDefault="00783962" w:rsidP="00244ECC">
            <w:pPr>
              <w:pStyle w:val="NormalWeb"/>
              <w:shd w:val="clear" w:color="auto" w:fill="FFFFFF"/>
              <w:spacing w:before="0" w:beforeAutospacing="0" w:after="0" w:afterAutospacing="0"/>
              <w:rPr>
                <w:shd w:val="clear" w:color="auto" w:fill="FFFFFF"/>
              </w:rPr>
            </w:pPr>
            <w:r w:rsidRPr="001E2FA7">
              <w:rPr>
                <w:shd w:val="clear" w:color="auto" w:fill="FFFFFF"/>
              </w:rPr>
              <w:t>Информационное обеспечение деятельности отраслевых (функциональных) органов администрации Минераловодского городского округа</w:t>
            </w:r>
          </w:p>
          <w:p w:rsidR="00783962" w:rsidRPr="001E2FA7" w:rsidRDefault="00783962" w:rsidP="00244ECC">
            <w:pPr>
              <w:outlineLvl w:val="2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3962" w:rsidRPr="001E2FA7" w:rsidRDefault="00783962" w:rsidP="00244ECC">
            <w:pPr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3962" w:rsidRPr="001E2FA7" w:rsidRDefault="00783962" w:rsidP="00244ECC">
            <w:pPr>
              <w:jc w:val="center"/>
              <w:outlineLvl w:val="2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3962" w:rsidRPr="001E2FA7" w:rsidRDefault="00783962" w:rsidP="00244ECC">
            <w:pPr>
              <w:jc w:val="center"/>
              <w:outlineLvl w:val="2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3962" w:rsidRPr="001E2FA7" w:rsidRDefault="00783962" w:rsidP="00244ECC">
            <w:pPr>
              <w:jc w:val="center"/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3962" w:rsidRPr="001E2FA7" w:rsidRDefault="00783962" w:rsidP="00244ECC">
            <w:pPr>
              <w:jc w:val="center"/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3962" w:rsidRPr="00E52E60" w:rsidRDefault="00783962" w:rsidP="00244ECC">
            <w:pPr>
              <w:jc w:val="center"/>
              <w:outlineLvl w:val="2"/>
              <w:rPr>
                <w:color w:val="1F497D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3962" w:rsidRPr="00E52E60" w:rsidRDefault="00783962" w:rsidP="00244ECC">
            <w:pPr>
              <w:jc w:val="center"/>
              <w:outlineLvl w:val="2"/>
              <w:rPr>
                <w:color w:val="1F497D"/>
              </w:rPr>
            </w:pPr>
          </w:p>
        </w:tc>
      </w:tr>
      <w:tr w:rsidR="00783962" w:rsidRPr="00E52E60" w:rsidTr="00244ECC">
        <w:trPr>
          <w:trHeight w:val="20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A14667" w:rsidRDefault="00783962" w:rsidP="00244ECC">
            <w:pPr>
              <w:jc w:val="center"/>
              <w:outlineLvl w:val="2"/>
              <w:rPr>
                <w:b/>
              </w:rPr>
            </w:pPr>
            <w:r w:rsidRPr="00A14667">
              <w:rPr>
                <w:b/>
              </w:rPr>
              <w:t>1.3.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A14667" w:rsidRDefault="00783962" w:rsidP="00244ECC">
            <w:pPr>
              <w:outlineLvl w:val="2"/>
              <w:rPr>
                <w:b/>
              </w:rPr>
            </w:pPr>
            <w:r w:rsidRPr="00A14667">
              <w:rPr>
                <w:b/>
              </w:rPr>
              <w:t>Подпрограмма 3, всего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A14667" w:rsidRDefault="00783962" w:rsidP="00244ECC">
            <w:pPr>
              <w:outlineLvl w:val="2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A14667" w:rsidRDefault="00783962" w:rsidP="00244ECC">
            <w:pPr>
              <w:jc w:val="center"/>
              <w:outlineLvl w:val="2"/>
              <w:rPr>
                <w:b/>
              </w:rPr>
            </w:pPr>
            <w:r w:rsidRPr="00A14667">
              <w:rPr>
                <w:b/>
                <w:shd w:val="clear" w:color="auto" w:fill="FFFFFF"/>
              </w:rPr>
              <w:t xml:space="preserve">45,00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A14667" w:rsidRDefault="00783962" w:rsidP="00244ECC">
            <w:pPr>
              <w:jc w:val="center"/>
              <w:outlineLvl w:val="2"/>
              <w:rPr>
                <w:b/>
              </w:rPr>
            </w:pPr>
            <w:r w:rsidRPr="00A14667">
              <w:rPr>
                <w:b/>
                <w:shd w:val="clear" w:color="auto" w:fill="FFFFFF"/>
              </w:rPr>
              <w:t xml:space="preserve">45,00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A14667" w:rsidRDefault="00783962" w:rsidP="00244ECC">
            <w:pPr>
              <w:jc w:val="center"/>
              <w:outlineLvl w:val="2"/>
              <w:rPr>
                <w:b/>
              </w:rPr>
            </w:pPr>
            <w:r w:rsidRPr="00A14667">
              <w:rPr>
                <w:b/>
                <w:shd w:val="clear" w:color="auto" w:fill="FFFFFF"/>
              </w:rPr>
              <w:t xml:space="preserve">45,00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A14667" w:rsidRDefault="00783962" w:rsidP="00244ECC">
            <w:pPr>
              <w:jc w:val="center"/>
              <w:outlineLvl w:val="2"/>
              <w:rPr>
                <w:b/>
              </w:rPr>
            </w:pPr>
            <w:r w:rsidRPr="00A14667">
              <w:rPr>
                <w:b/>
                <w:shd w:val="clear" w:color="auto" w:fill="FFFFFF"/>
              </w:rPr>
              <w:t xml:space="preserve">45,00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A14667" w:rsidRDefault="00783962" w:rsidP="00244ECC">
            <w:pPr>
              <w:jc w:val="center"/>
              <w:outlineLvl w:val="2"/>
              <w:rPr>
                <w:b/>
              </w:rPr>
            </w:pPr>
            <w:r w:rsidRPr="00A14667">
              <w:rPr>
                <w:b/>
                <w:shd w:val="clear" w:color="auto" w:fill="FFFFFF"/>
              </w:rPr>
              <w:t xml:space="preserve">45,00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A14667" w:rsidRDefault="00783962" w:rsidP="00244ECC">
            <w:pPr>
              <w:jc w:val="center"/>
              <w:outlineLvl w:val="2"/>
              <w:rPr>
                <w:b/>
              </w:rPr>
            </w:pPr>
            <w:r w:rsidRPr="00A14667">
              <w:rPr>
                <w:b/>
                <w:shd w:val="clear" w:color="auto" w:fill="FFFFFF"/>
              </w:rPr>
              <w:t xml:space="preserve">45,00 </w:t>
            </w:r>
          </w:p>
        </w:tc>
      </w:tr>
      <w:tr w:rsidR="00783962" w:rsidRPr="00E52E60" w:rsidTr="00244ECC">
        <w:trPr>
          <w:trHeight w:val="207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3962" w:rsidRPr="00A14667" w:rsidRDefault="00783962" w:rsidP="00244ECC">
            <w:pPr>
              <w:jc w:val="center"/>
              <w:outlineLvl w:val="2"/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3962" w:rsidRPr="00A14667" w:rsidRDefault="00783962" w:rsidP="00244ECC">
            <w:pPr>
              <w:outlineLvl w:val="2"/>
            </w:pPr>
            <w:r w:rsidRPr="00A14667">
              <w:t>«Противодействие коррупции в органах местного самоуправления Минераловодского городского округа»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A14667" w:rsidRDefault="00783962" w:rsidP="00244ECC">
            <w:pPr>
              <w:outlineLvl w:val="2"/>
            </w:pPr>
            <w:r w:rsidRPr="00A14667">
              <w:t>Средства бюджета Минераловодского городского округа (далее – бюджет округа), в т.ч.: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A14667" w:rsidRDefault="00783962" w:rsidP="00244ECC">
            <w:pPr>
              <w:jc w:val="center"/>
              <w:outlineLvl w:val="2"/>
            </w:pPr>
            <w:r w:rsidRPr="00A14667">
              <w:rPr>
                <w:shd w:val="clear" w:color="auto" w:fill="FFFFFF"/>
              </w:rPr>
              <w:t xml:space="preserve">45,00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A14667" w:rsidRDefault="00783962" w:rsidP="00244ECC">
            <w:pPr>
              <w:jc w:val="center"/>
              <w:outlineLvl w:val="2"/>
            </w:pPr>
            <w:r w:rsidRPr="00A14667">
              <w:rPr>
                <w:shd w:val="clear" w:color="auto" w:fill="FFFFFF"/>
              </w:rPr>
              <w:t xml:space="preserve">45,00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A14667" w:rsidRDefault="00783962" w:rsidP="00244ECC">
            <w:pPr>
              <w:jc w:val="center"/>
              <w:outlineLvl w:val="2"/>
            </w:pPr>
            <w:r w:rsidRPr="00A14667">
              <w:rPr>
                <w:shd w:val="clear" w:color="auto" w:fill="FFFFFF"/>
              </w:rPr>
              <w:t xml:space="preserve">45,00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A14667" w:rsidRDefault="00783962" w:rsidP="00244ECC">
            <w:pPr>
              <w:jc w:val="center"/>
              <w:outlineLvl w:val="2"/>
            </w:pPr>
            <w:r w:rsidRPr="00A14667">
              <w:rPr>
                <w:shd w:val="clear" w:color="auto" w:fill="FFFFFF"/>
              </w:rPr>
              <w:t xml:space="preserve">45,00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A14667" w:rsidRDefault="00783962" w:rsidP="00244ECC">
            <w:pPr>
              <w:jc w:val="center"/>
              <w:outlineLvl w:val="2"/>
            </w:pPr>
            <w:r w:rsidRPr="00A14667">
              <w:rPr>
                <w:shd w:val="clear" w:color="auto" w:fill="FFFFFF"/>
              </w:rPr>
              <w:t xml:space="preserve">45,00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A14667" w:rsidRDefault="00783962" w:rsidP="00244ECC">
            <w:pPr>
              <w:jc w:val="center"/>
              <w:outlineLvl w:val="2"/>
            </w:pPr>
            <w:r w:rsidRPr="00A14667">
              <w:rPr>
                <w:shd w:val="clear" w:color="auto" w:fill="FFFFFF"/>
              </w:rPr>
              <w:t xml:space="preserve">45,00 </w:t>
            </w:r>
          </w:p>
        </w:tc>
      </w:tr>
      <w:tr w:rsidR="00783962" w:rsidRPr="00E52E60" w:rsidTr="00244ECC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962" w:rsidRPr="00A14667" w:rsidRDefault="00783962" w:rsidP="00244ECC">
            <w:pPr>
              <w:jc w:val="center"/>
              <w:outlineLvl w:val="2"/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962" w:rsidRPr="00A14667" w:rsidRDefault="00783962" w:rsidP="00244ECC">
            <w:pPr>
              <w:outlineLvl w:val="2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A14667" w:rsidRDefault="00783962" w:rsidP="00244ECC">
            <w:pPr>
              <w:outlineLvl w:val="2"/>
            </w:pPr>
            <w:r w:rsidRPr="00A14667">
              <w:t>средства бюджета округа,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A14667" w:rsidRDefault="00783962" w:rsidP="00244ECC">
            <w:pPr>
              <w:jc w:val="center"/>
              <w:outlineLvl w:val="2"/>
            </w:pPr>
            <w:r w:rsidRPr="00A14667">
              <w:rPr>
                <w:shd w:val="clear" w:color="auto" w:fill="FFFFFF"/>
              </w:rPr>
              <w:t xml:space="preserve">45,00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A14667" w:rsidRDefault="00783962" w:rsidP="00244ECC">
            <w:pPr>
              <w:jc w:val="center"/>
              <w:outlineLvl w:val="2"/>
            </w:pPr>
            <w:r w:rsidRPr="00A14667">
              <w:rPr>
                <w:shd w:val="clear" w:color="auto" w:fill="FFFFFF"/>
              </w:rPr>
              <w:t xml:space="preserve">45,00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A14667" w:rsidRDefault="00783962" w:rsidP="00244ECC">
            <w:pPr>
              <w:jc w:val="center"/>
              <w:outlineLvl w:val="2"/>
            </w:pPr>
            <w:r w:rsidRPr="00A14667">
              <w:rPr>
                <w:shd w:val="clear" w:color="auto" w:fill="FFFFFF"/>
              </w:rPr>
              <w:t xml:space="preserve">45,00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A14667" w:rsidRDefault="00783962" w:rsidP="00244ECC">
            <w:pPr>
              <w:jc w:val="center"/>
              <w:outlineLvl w:val="2"/>
            </w:pPr>
            <w:r w:rsidRPr="00A14667">
              <w:rPr>
                <w:shd w:val="clear" w:color="auto" w:fill="FFFFFF"/>
              </w:rPr>
              <w:t xml:space="preserve">45,00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A14667" w:rsidRDefault="00783962" w:rsidP="00244ECC">
            <w:pPr>
              <w:jc w:val="center"/>
              <w:outlineLvl w:val="2"/>
            </w:pPr>
            <w:r w:rsidRPr="00A14667">
              <w:rPr>
                <w:shd w:val="clear" w:color="auto" w:fill="FFFFFF"/>
              </w:rPr>
              <w:t xml:space="preserve">45,00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A14667" w:rsidRDefault="00783962" w:rsidP="00244ECC">
            <w:pPr>
              <w:jc w:val="center"/>
              <w:outlineLvl w:val="2"/>
            </w:pPr>
            <w:r w:rsidRPr="00A14667">
              <w:rPr>
                <w:shd w:val="clear" w:color="auto" w:fill="FFFFFF"/>
              </w:rPr>
              <w:t xml:space="preserve">45,00 </w:t>
            </w:r>
          </w:p>
        </w:tc>
      </w:tr>
      <w:tr w:rsidR="00783962" w:rsidRPr="00E52E60" w:rsidTr="00244ECC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962" w:rsidRPr="00A14667" w:rsidRDefault="00783962" w:rsidP="00244ECC">
            <w:pPr>
              <w:jc w:val="center"/>
              <w:outlineLvl w:val="2"/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962" w:rsidRPr="00A14667" w:rsidRDefault="00783962" w:rsidP="00244ECC">
            <w:pPr>
              <w:outlineLvl w:val="2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A14667" w:rsidRDefault="00783962" w:rsidP="00244ECC">
            <w:pPr>
              <w:outlineLvl w:val="2"/>
            </w:pPr>
            <w:r w:rsidRPr="00A14667">
              <w:t>в т.ч. предусмотренные: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E52E60" w:rsidRDefault="00783962" w:rsidP="00244ECC">
            <w:pPr>
              <w:jc w:val="center"/>
              <w:outlineLvl w:val="2"/>
              <w:rPr>
                <w:color w:val="1F497D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E52E60" w:rsidRDefault="00783962" w:rsidP="00244ECC">
            <w:pPr>
              <w:jc w:val="center"/>
              <w:outlineLvl w:val="2"/>
              <w:rPr>
                <w:color w:val="1F497D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E52E60" w:rsidRDefault="00783962" w:rsidP="00244ECC">
            <w:pPr>
              <w:jc w:val="center"/>
              <w:outlineLvl w:val="2"/>
              <w:rPr>
                <w:color w:val="1F497D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E52E60" w:rsidRDefault="00783962" w:rsidP="00244ECC">
            <w:pPr>
              <w:jc w:val="center"/>
              <w:outlineLvl w:val="2"/>
              <w:rPr>
                <w:color w:val="1F497D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E52E60" w:rsidRDefault="00783962" w:rsidP="00244ECC">
            <w:pPr>
              <w:jc w:val="center"/>
              <w:outlineLvl w:val="2"/>
              <w:rPr>
                <w:color w:val="1F497D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E52E60" w:rsidRDefault="00783962" w:rsidP="00244ECC">
            <w:pPr>
              <w:jc w:val="center"/>
              <w:outlineLvl w:val="2"/>
              <w:rPr>
                <w:color w:val="1F497D"/>
              </w:rPr>
            </w:pPr>
          </w:p>
        </w:tc>
      </w:tr>
      <w:tr w:rsidR="00783962" w:rsidRPr="00E52E60" w:rsidTr="00244ECC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A14667" w:rsidRDefault="00783962" w:rsidP="00244ECC">
            <w:pPr>
              <w:jc w:val="center"/>
              <w:outlineLvl w:val="2"/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A14667" w:rsidRDefault="00783962" w:rsidP="00244ECC">
            <w:pPr>
              <w:outlineLvl w:val="2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A14667" w:rsidRDefault="00783962" w:rsidP="00244ECC">
            <w:pPr>
              <w:outlineLvl w:val="2"/>
            </w:pPr>
            <w:r w:rsidRPr="00A14667">
              <w:t>ответственному исполнителю - администрация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A14667" w:rsidRDefault="00783962" w:rsidP="00244ECC">
            <w:pPr>
              <w:jc w:val="center"/>
              <w:outlineLvl w:val="2"/>
            </w:pPr>
            <w:r w:rsidRPr="00A14667">
              <w:rPr>
                <w:shd w:val="clear" w:color="auto" w:fill="FFFFFF"/>
              </w:rPr>
              <w:t xml:space="preserve">45,00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A14667" w:rsidRDefault="00783962" w:rsidP="00244ECC">
            <w:pPr>
              <w:jc w:val="center"/>
              <w:outlineLvl w:val="2"/>
            </w:pPr>
            <w:r w:rsidRPr="00A14667">
              <w:rPr>
                <w:shd w:val="clear" w:color="auto" w:fill="FFFFFF"/>
              </w:rPr>
              <w:t xml:space="preserve">45,00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A14667" w:rsidRDefault="00783962" w:rsidP="00244ECC">
            <w:pPr>
              <w:jc w:val="center"/>
              <w:outlineLvl w:val="2"/>
            </w:pPr>
            <w:r w:rsidRPr="00A14667">
              <w:rPr>
                <w:shd w:val="clear" w:color="auto" w:fill="FFFFFF"/>
              </w:rPr>
              <w:t xml:space="preserve">45,00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A14667" w:rsidRDefault="00783962" w:rsidP="00244ECC">
            <w:pPr>
              <w:jc w:val="center"/>
              <w:outlineLvl w:val="2"/>
            </w:pPr>
            <w:r w:rsidRPr="00A14667">
              <w:rPr>
                <w:shd w:val="clear" w:color="auto" w:fill="FFFFFF"/>
              </w:rPr>
              <w:t xml:space="preserve">45,00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A14667" w:rsidRDefault="00783962" w:rsidP="00244ECC">
            <w:pPr>
              <w:jc w:val="center"/>
              <w:outlineLvl w:val="2"/>
            </w:pPr>
            <w:r w:rsidRPr="00A14667">
              <w:rPr>
                <w:shd w:val="clear" w:color="auto" w:fill="FFFFFF"/>
              </w:rPr>
              <w:t xml:space="preserve">45,00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A14667" w:rsidRDefault="00783962" w:rsidP="00244ECC">
            <w:pPr>
              <w:jc w:val="center"/>
              <w:outlineLvl w:val="2"/>
            </w:pPr>
            <w:r w:rsidRPr="00A14667">
              <w:rPr>
                <w:shd w:val="clear" w:color="auto" w:fill="FFFFFF"/>
              </w:rPr>
              <w:t xml:space="preserve">45,00 </w:t>
            </w:r>
          </w:p>
        </w:tc>
      </w:tr>
      <w:tr w:rsidR="00783962" w:rsidRPr="00E52E60" w:rsidTr="00244ECC">
        <w:trPr>
          <w:trHeight w:val="20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BA66AC" w:rsidRDefault="00783962" w:rsidP="00244ECC">
            <w:pPr>
              <w:jc w:val="center"/>
              <w:outlineLvl w:val="2"/>
            </w:pPr>
            <w:r w:rsidRPr="00BA66AC">
              <w:t>1.3.1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BA66AC" w:rsidRDefault="00783962" w:rsidP="00244ECC">
            <w:pPr>
              <w:outlineLvl w:val="2"/>
            </w:pPr>
            <w:r w:rsidRPr="00BA66AC">
              <w:t>Основное мероприятие 1, всего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BA66AC" w:rsidRDefault="00783962" w:rsidP="00244ECC">
            <w:pPr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A14667" w:rsidRDefault="00783962" w:rsidP="00244ECC">
            <w:pPr>
              <w:jc w:val="center"/>
              <w:outlineLvl w:val="2"/>
            </w:pPr>
            <w:r w:rsidRPr="00A14667">
              <w:rPr>
                <w:shd w:val="clear" w:color="auto" w:fill="FFFFFF"/>
              </w:rPr>
              <w:t xml:space="preserve">45,00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A14667" w:rsidRDefault="00783962" w:rsidP="00244ECC">
            <w:pPr>
              <w:jc w:val="center"/>
              <w:outlineLvl w:val="2"/>
            </w:pPr>
            <w:r w:rsidRPr="00A14667">
              <w:rPr>
                <w:shd w:val="clear" w:color="auto" w:fill="FFFFFF"/>
              </w:rPr>
              <w:t xml:space="preserve">45,00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A14667" w:rsidRDefault="00783962" w:rsidP="00244ECC">
            <w:pPr>
              <w:jc w:val="center"/>
              <w:outlineLvl w:val="2"/>
            </w:pPr>
            <w:r w:rsidRPr="00A14667">
              <w:rPr>
                <w:shd w:val="clear" w:color="auto" w:fill="FFFFFF"/>
              </w:rPr>
              <w:t xml:space="preserve">45,00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A14667" w:rsidRDefault="00783962" w:rsidP="00244ECC">
            <w:pPr>
              <w:jc w:val="center"/>
              <w:outlineLvl w:val="2"/>
            </w:pPr>
            <w:r w:rsidRPr="00A14667">
              <w:rPr>
                <w:shd w:val="clear" w:color="auto" w:fill="FFFFFF"/>
              </w:rPr>
              <w:t xml:space="preserve">45,00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A14667" w:rsidRDefault="00783962" w:rsidP="00244ECC">
            <w:pPr>
              <w:jc w:val="center"/>
              <w:outlineLvl w:val="2"/>
            </w:pPr>
            <w:r w:rsidRPr="00A14667">
              <w:rPr>
                <w:shd w:val="clear" w:color="auto" w:fill="FFFFFF"/>
              </w:rPr>
              <w:t xml:space="preserve">45,00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A14667" w:rsidRDefault="00783962" w:rsidP="00244ECC">
            <w:pPr>
              <w:jc w:val="center"/>
              <w:outlineLvl w:val="2"/>
            </w:pPr>
            <w:r w:rsidRPr="00A14667">
              <w:rPr>
                <w:shd w:val="clear" w:color="auto" w:fill="FFFFFF"/>
              </w:rPr>
              <w:t xml:space="preserve">45,00 </w:t>
            </w:r>
          </w:p>
        </w:tc>
      </w:tr>
      <w:tr w:rsidR="00783962" w:rsidRPr="00E52E60" w:rsidTr="00244ECC">
        <w:trPr>
          <w:trHeight w:val="207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3962" w:rsidRPr="00BA66AC" w:rsidRDefault="00783962" w:rsidP="00244ECC">
            <w:pPr>
              <w:jc w:val="center"/>
              <w:outlineLvl w:val="2"/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3962" w:rsidRPr="00BA66AC" w:rsidRDefault="00783962" w:rsidP="00244ECC">
            <w:pPr>
              <w:outlineLvl w:val="2"/>
            </w:pPr>
            <w:r w:rsidRPr="00BA66AC">
              <w:t>Организация мероприятий, направленных на противодействие коррупции в органах местного самоуправления Минераловодского городского округа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BA66AC" w:rsidRDefault="00783962" w:rsidP="00244ECC">
            <w:pPr>
              <w:outlineLvl w:val="2"/>
            </w:pPr>
            <w:r w:rsidRPr="00BA66AC">
              <w:t>Средства бюджета Минераловодского городского округа (далее – бюджет округа), в т.ч.: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A14667" w:rsidRDefault="00783962" w:rsidP="00244ECC">
            <w:pPr>
              <w:jc w:val="center"/>
              <w:outlineLvl w:val="2"/>
            </w:pPr>
            <w:r w:rsidRPr="00A14667">
              <w:rPr>
                <w:shd w:val="clear" w:color="auto" w:fill="FFFFFF"/>
              </w:rPr>
              <w:t xml:space="preserve">45,00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A14667" w:rsidRDefault="00783962" w:rsidP="00244ECC">
            <w:pPr>
              <w:jc w:val="center"/>
              <w:outlineLvl w:val="2"/>
            </w:pPr>
            <w:r w:rsidRPr="00A14667">
              <w:rPr>
                <w:shd w:val="clear" w:color="auto" w:fill="FFFFFF"/>
              </w:rPr>
              <w:t xml:space="preserve">45,00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A14667" w:rsidRDefault="00783962" w:rsidP="00244ECC">
            <w:pPr>
              <w:jc w:val="center"/>
              <w:outlineLvl w:val="2"/>
            </w:pPr>
            <w:r w:rsidRPr="00A14667">
              <w:rPr>
                <w:shd w:val="clear" w:color="auto" w:fill="FFFFFF"/>
              </w:rPr>
              <w:t xml:space="preserve">45,00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A14667" w:rsidRDefault="00783962" w:rsidP="00244ECC">
            <w:pPr>
              <w:jc w:val="center"/>
              <w:outlineLvl w:val="2"/>
            </w:pPr>
            <w:r w:rsidRPr="00A14667">
              <w:rPr>
                <w:shd w:val="clear" w:color="auto" w:fill="FFFFFF"/>
              </w:rPr>
              <w:t xml:space="preserve">45,00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A14667" w:rsidRDefault="00783962" w:rsidP="00244ECC">
            <w:pPr>
              <w:jc w:val="center"/>
              <w:outlineLvl w:val="2"/>
            </w:pPr>
            <w:r w:rsidRPr="00A14667">
              <w:rPr>
                <w:shd w:val="clear" w:color="auto" w:fill="FFFFFF"/>
              </w:rPr>
              <w:t xml:space="preserve">45,00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A14667" w:rsidRDefault="00783962" w:rsidP="00244ECC">
            <w:pPr>
              <w:jc w:val="center"/>
              <w:outlineLvl w:val="2"/>
            </w:pPr>
            <w:r w:rsidRPr="00A14667">
              <w:rPr>
                <w:shd w:val="clear" w:color="auto" w:fill="FFFFFF"/>
              </w:rPr>
              <w:t xml:space="preserve">45,00 </w:t>
            </w:r>
          </w:p>
        </w:tc>
      </w:tr>
      <w:tr w:rsidR="00783962" w:rsidRPr="00E52E60" w:rsidTr="00244ECC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962" w:rsidRPr="00BA66AC" w:rsidRDefault="00783962" w:rsidP="00244ECC">
            <w:pPr>
              <w:jc w:val="center"/>
              <w:outlineLvl w:val="2"/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962" w:rsidRPr="00BA66AC" w:rsidRDefault="00783962" w:rsidP="00244ECC">
            <w:pPr>
              <w:outlineLvl w:val="2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BA66AC" w:rsidRDefault="00783962" w:rsidP="00244ECC">
            <w:pPr>
              <w:outlineLvl w:val="2"/>
            </w:pPr>
            <w:r w:rsidRPr="00BA66AC">
              <w:t>средства бюджета округа,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A14667" w:rsidRDefault="00783962" w:rsidP="00244ECC">
            <w:pPr>
              <w:jc w:val="center"/>
              <w:outlineLvl w:val="2"/>
            </w:pPr>
            <w:r w:rsidRPr="00A14667">
              <w:rPr>
                <w:shd w:val="clear" w:color="auto" w:fill="FFFFFF"/>
              </w:rPr>
              <w:t xml:space="preserve">45,00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A14667" w:rsidRDefault="00783962" w:rsidP="00244ECC">
            <w:pPr>
              <w:jc w:val="center"/>
              <w:outlineLvl w:val="2"/>
            </w:pPr>
            <w:r w:rsidRPr="00A14667">
              <w:rPr>
                <w:shd w:val="clear" w:color="auto" w:fill="FFFFFF"/>
              </w:rPr>
              <w:t xml:space="preserve">45,00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A14667" w:rsidRDefault="00783962" w:rsidP="00244ECC">
            <w:pPr>
              <w:jc w:val="center"/>
              <w:outlineLvl w:val="2"/>
            </w:pPr>
            <w:r w:rsidRPr="00A14667">
              <w:rPr>
                <w:shd w:val="clear" w:color="auto" w:fill="FFFFFF"/>
              </w:rPr>
              <w:t xml:space="preserve">45,00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A14667" w:rsidRDefault="00783962" w:rsidP="00244ECC">
            <w:pPr>
              <w:jc w:val="center"/>
              <w:outlineLvl w:val="2"/>
            </w:pPr>
            <w:r w:rsidRPr="00A14667">
              <w:rPr>
                <w:shd w:val="clear" w:color="auto" w:fill="FFFFFF"/>
              </w:rPr>
              <w:t xml:space="preserve">45,00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A14667" w:rsidRDefault="00783962" w:rsidP="00244ECC">
            <w:pPr>
              <w:jc w:val="center"/>
              <w:outlineLvl w:val="2"/>
            </w:pPr>
            <w:r w:rsidRPr="00A14667">
              <w:rPr>
                <w:shd w:val="clear" w:color="auto" w:fill="FFFFFF"/>
              </w:rPr>
              <w:t xml:space="preserve">45,00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A14667" w:rsidRDefault="00783962" w:rsidP="00244ECC">
            <w:pPr>
              <w:jc w:val="center"/>
              <w:outlineLvl w:val="2"/>
            </w:pPr>
            <w:r w:rsidRPr="00A14667">
              <w:rPr>
                <w:shd w:val="clear" w:color="auto" w:fill="FFFFFF"/>
              </w:rPr>
              <w:t xml:space="preserve">45,00 </w:t>
            </w:r>
          </w:p>
        </w:tc>
      </w:tr>
      <w:tr w:rsidR="00783962" w:rsidRPr="00E52E60" w:rsidTr="00244ECC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962" w:rsidRPr="00BA66AC" w:rsidRDefault="00783962" w:rsidP="00244ECC">
            <w:pPr>
              <w:jc w:val="center"/>
              <w:outlineLvl w:val="2"/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962" w:rsidRPr="00BA66AC" w:rsidRDefault="00783962" w:rsidP="00244ECC">
            <w:pPr>
              <w:outlineLvl w:val="2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BA66AC" w:rsidRDefault="00783962" w:rsidP="00244ECC">
            <w:pPr>
              <w:outlineLvl w:val="2"/>
            </w:pPr>
            <w:r w:rsidRPr="00BA66AC">
              <w:t>в т.ч. предусмотренные: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E52E60" w:rsidRDefault="00783962" w:rsidP="00244ECC">
            <w:pPr>
              <w:jc w:val="center"/>
              <w:outlineLvl w:val="2"/>
              <w:rPr>
                <w:color w:val="1F497D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E52E60" w:rsidRDefault="00783962" w:rsidP="00244ECC">
            <w:pPr>
              <w:jc w:val="center"/>
              <w:outlineLvl w:val="2"/>
              <w:rPr>
                <w:color w:val="1F497D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E52E60" w:rsidRDefault="00783962" w:rsidP="00244ECC">
            <w:pPr>
              <w:jc w:val="center"/>
              <w:outlineLvl w:val="2"/>
              <w:rPr>
                <w:color w:val="1F497D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E52E60" w:rsidRDefault="00783962" w:rsidP="00244ECC">
            <w:pPr>
              <w:jc w:val="center"/>
              <w:outlineLvl w:val="2"/>
              <w:rPr>
                <w:color w:val="1F497D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E52E60" w:rsidRDefault="00783962" w:rsidP="00244ECC">
            <w:pPr>
              <w:jc w:val="center"/>
              <w:outlineLvl w:val="2"/>
              <w:rPr>
                <w:color w:val="1F497D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E52E60" w:rsidRDefault="00783962" w:rsidP="00244ECC">
            <w:pPr>
              <w:jc w:val="center"/>
              <w:outlineLvl w:val="2"/>
              <w:rPr>
                <w:color w:val="1F497D"/>
              </w:rPr>
            </w:pPr>
          </w:p>
        </w:tc>
      </w:tr>
      <w:tr w:rsidR="00783962" w:rsidRPr="00E52E60" w:rsidTr="00244ECC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BA66AC" w:rsidRDefault="00783962" w:rsidP="00244ECC">
            <w:pPr>
              <w:jc w:val="center"/>
              <w:outlineLvl w:val="2"/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BA66AC" w:rsidRDefault="00783962" w:rsidP="00244ECC">
            <w:pPr>
              <w:outlineLvl w:val="2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BA66AC" w:rsidRDefault="00783962" w:rsidP="00244ECC">
            <w:pPr>
              <w:outlineLvl w:val="2"/>
            </w:pPr>
            <w:r w:rsidRPr="00BA66AC">
              <w:t>ответственному исполнителю - администрация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A14667" w:rsidRDefault="00783962" w:rsidP="00244ECC">
            <w:pPr>
              <w:jc w:val="center"/>
              <w:outlineLvl w:val="2"/>
            </w:pPr>
            <w:r w:rsidRPr="00A14667">
              <w:rPr>
                <w:shd w:val="clear" w:color="auto" w:fill="FFFFFF"/>
              </w:rPr>
              <w:t xml:space="preserve">45,00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A14667" w:rsidRDefault="00783962" w:rsidP="00244ECC">
            <w:pPr>
              <w:jc w:val="center"/>
              <w:outlineLvl w:val="2"/>
            </w:pPr>
            <w:r w:rsidRPr="00A14667">
              <w:rPr>
                <w:shd w:val="clear" w:color="auto" w:fill="FFFFFF"/>
              </w:rPr>
              <w:t xml:space="preserve">45,00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A14667" w:rsidRDefault="00783962" w:rsidP="00244ECC">
            <w:pPr>
              <w:jc w:val="center"/>
              <w:outlineLvl w:val="2"/>
            </w:pPr>
            <w:r w:rsidRPr="00A14667">
              <w:rPr>
                <w:shd w:val="clear" w:color="auto" w:fill="FFFFFF"/>
              </w:rPr>
              <w:t xml:space="preserve">45,00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A14667" w:rsidRDefault="00783962" w:rsidP="00244ECC">
            <w:pPr>
              <w:jc w:val="center"/>
              <w:outlineLvl w:val="2"/>
            </w:pPr>
            <w:r w:rsidRPr="00A14667">
              <w:rPr>
                <w:shd w:val="clear" w:color="auto" w:fill="FFFFFF"/>
              </w:rPr>
              <w:t xml:space="preserve">45,00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A14667" w:rsidRDefault="00783962" w:rsidP="00244ECC">
            <w:pPr>
              <w:jc w:val="center"/>
              <w:outlineLvl w:val="2"/>
            </w:pPr>
            <w:r w:rsidRPr="00A14667">
              <w:rPr>
                <w:shd w:val="clear" w:color="auto" w:fill="FFFFFF"/>
              </w:rPr>
              <w:t xml:space="preserve">45,00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A14667" w:rsidRDefault="00783962" w:rsidP="00244ECC">
            <w:pPr>
              <w:jc w:val="center"/>
              <w:outlineLvl w:val="2"/>
            </w:pPr>
            <w:r w:rsidRPr="00A14667">
              <w:rPr>
                <w:shd w:val="clear" w:color="auto" w:fill="FFFFFF"/>
              </w:rPr>
              <w:t xml:space="preserve">45,00 </w:t>
            </w:r>
          </w:p>
        </w:tc>
      </w:tr>
      <w:tr w:rsidR="00783962" w:rsidRPr="00E52E60" w:rsidTr="00244ECC">
        <w:trPr>
          <w:trHeight w:val="20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DA0455" w:rsidRDefault="00783962" w:rsidP="00244ECC">
            <w:pPr>
              <w:jc w:val="center"/>
              <w:outlineLvl w:val="2"/>
            </w:pPr>
            <w:r w:rsidRPr="00DA0455">
              <w:t>1.3.1.1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DA0455" w:rsidRDefault="00783962" w:rsidP="00244ECC">
            <w:pPr>
              <w:outlineLvl w:val="2"/>
            </w:pPr>
            <w:r w:rsidRPr="00DA0455">
              <w:t>Проведение антикоррупционного мониторинга, направленного на оценку эффективности принимаемых мер по противодействию коррупции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DA0455" w:rsidRDefault="00783962" w:rsidP="00244ECC">
            <w:pPr>
              <w:outlineLvl w:val="2"/>
              <w:rPr>
                <w:i/>
                <w:u w:val="single"/>
              </w:rPr>
            </w:pPr>
            <w:r w:rsidRPr="00DA0455">
              <w:t>средства бюджета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DA0455" w:rsidRDefault="00783962" w:rsidP="00244ECC">
            <w:pPr>
              <w:jc w:val="center"/>
              <w:outlineLvl w:val="2"/>
            </w:pPr>
            <w:r w:rsidRPr="00DA0455">
              <w:t>20,00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DA0455" w:rsidRDefault="00783962" w:rsidP="00244ECC">
            <w:pPr>
              <w:jc w:val="center"/>
              <w:outlineLvl w:val="2"/>
            </w:pPr>
            <w:r w:rsidRPr="00DA0455">
              <w:t>20,00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DA0455" w:rsidRDefault="00783962" w:rsidP="00244ECC">
            <w:pPr>
              <w:jc w:val="center"/>
              <w:outlineLvl w:val="2"/>
            </w:pPr>
            <w:r w:rsidRPr="00DA0455">
              <w:t>20,00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DA0455" w:rsidRDefault="00783962" w:rsidP="00244ECC">
            <w:pPr>
              <w:jc w:val="center"/>
              <w:outlineLvl w:val="2"/>
            </w:pPr>
            <w:r w:rsidRPr="00DA0455">
              <w:t>20,00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DA0455" w:rsidRDefault="00783962" w:rsidP="00244ECC">
            <w:pPr>
              <w:jc w:val="center"/>
              <w:outlineLvl w:val="2"/>
            </w:pPr>
            <w:r w:rsidRPr="00DA0455">
              <w:t>20,00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DA0455" w:rsidRDefault="00783962" w:rsidP="00244ECC">
            <w:pPr>
              <w:jc w:val="center"/>
              <w:outlineLvl w:val="2"/>
            </w:pPr>
            <w:r w:rsidRPr="00DA0455">
              <w:t>20,00</w:t>
            </w:r>
          </w:p>
        </w:tc>
      </w:tr>
      <w:tr w:rsidR="00783962" w:rsidRPr="00E52E60" w:rsidTr="00244ECC">
        <w:trPr>
          <w:trHeight w:val="20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DA0455" w:rsidRDefault="00783962" w:rsidP="00244ECC">
            <w:pPr>
              <w:jc w:val="center"/>
              <w:outlineLvl w:val="2"/>
            </w:pPr>
            <w:r w:rsidRPr="00DA0455">
              <w:t>1.3.1.</w:t>
            </w:r>
            <w: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DA0455" w:rsidRDefault="00783962" w:rsidP="00244ECC">
            <w:pPr>
              <w:outlineLvl w:val="2"/>
            </w:pPr>
            <w:r w:rsidRPr="00DA0455">
              <w:t>Повышение квалификации муниципальных служащих администрации Минераловодского муниципального округа по вопросам профилактики, предупреждения и противодействия коррупции в органах местного самоуправления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DA0455" w:rsidRDefault="00783962" w:rsidP="00244ECC">
            <w:pPr>
              <w:outlineLvl w:val="2"/>
            </w:pPr>
            <w:r w:rsidRPr="00DA0455">
              <w:t>средства бюджета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DA0455" w:rsidRDefault="00783962" w:rsidP="00244ECC">
            <w:pPr>
              <w:jc w:val="center"/>
              <w:outlineLvl w:val="2"/>
            </w:pPr>
            <w:r w:rsidRPr="00DA0455">
              <w:t>25,00</w:t>
            </w:r>
          </w:p>
          <w:p w:rsidR="00783962" w:rsidRPr="00DA0455" w:rsidRDefault="00783962" w:rsidP="00244ECC">
            <w:pPr>
              <w:jc w:val="center"/>
              <w:outlineLvl w:val="2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DA0455" w:rsidRDefault="00783962" w:rsidP="00244ECC">
            <w:pPr>
              <w:jc w:val="center"/>
            </w:pPr>
            <w:r w:rsidRPr="00DA0455">
              <w:t>25,00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DA0455" w:rsidRDefault="00783962" w:rsidP="00244ECC">
            <w:pPr>
              <w:jc w:val="center"/>
            </w:pPr>
            <w:r w:rsidRPr="00DA0455">
              <w:t>25,00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DA0455" w:rsidRDefault="00783962" w:rsidP="00244ECC">
            <w:pPr>
              <w:jc w:val="center"/>
            </w:pPr>
            <w:r w:rsidRPr="00DA0455">
              <w:t>25,00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DA0455" w:rsidRDefault="00783962" w:rsidP="00244ECC">
            <w:pPr>
              <w:jc w:val="center"/>
            </w:pPr>
            <w:r w:rsidRPr="00DA0455">
              <w:t>25,00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DA0455" w:rsidRDefault="00783962" w:rsidP="00244ECC">
            <w:pPr>
              <w:jc w:val="center"/>
            </w:pPr>
            <w:r w:rsidRPr="00DA0455">
              <w:t>25,00</w:t>
            </w:r>
          </w:p>
        </w:tc>
      </w:tr>
      <w:tr w:rsidR="00783962" w:rsidRPr="00E52E60" w:rsidTr="00244ECC">
        <w:trPr>
          <w:trHeight w:val="20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DA0455" w:rsidRDefault="00783962" w:rsidP="00244ECC">
            <w:pPr>
              <w:jc w:val="center"/>
              <w:outlineLvl w:val="2"/>
            </w:pPr>
            <w:r w:rsidRPr="00DA0455">
              <w:t>1.3.</w:t>
            </w:r>
            <w: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DA0455" w:rsidRDefault="00783962" w:rsidP="00244ECC">
            <w:pPr>
              <w:pStyle w:val="ConsPlusCell"/>
              <w:widowControl/>
            </w:pPr>
            <w:r w:rsidRPr="00DA0455">
              <w:t>Основное мероприятие 2, всего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DA0455" w:rsidRDefault="00783962" w:rsidP="00244ECC">
            <w:pPr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DA0455" w:rsidRDefault="00783962" w:rsidP="00244ECC">
            <w:pPr>
              <w:jc w:val="center"/>
              <w:outlineLvl w:val="2"/>
            </w:pPr>
            <w:r w:rsidRPr="00DA0455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DA0455" w:rsidRDefault="00783962" w:rsidP="00244ECC">
            <w:pPr>
              <w:jc w:val="center"/>
              <w:outlineLvl w:val="2"/>
            </w:pPr>
            <w:r w:rsidRPr="00DA0455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DA0455" w:rsidRDefault="00783962" w:rsidP="00244ECC">
            <w:pPr>
              <w:jc w:val="center"/>
              <w:outlineLvl w:val="2"/>
            </w:pPr>
            <w:r w:rsidRPr="00DA0455"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DA0455" w:rsidRDefault="00783962" w:rsidP="00244ECC">
            <w:pPr>
              <w:jc w:val="center"/>
              <w:outlineLvl w:val="2"/>
            </w:pPr>
            <w:r w:rsidRPr="00DA0455"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DA0455" w:rsidRDefault="00783962" w:rsidP="00244ECC">
            <w:pPr>
              <w:jc w:val="center"/>
              <w:outlineLvl w:val="2"/>
            </w:pPr>
            <w:r w:rsidRPr="00DA0455"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DA0455" w:rsidRDefault="00783962" w:rsidP="00244ECC">
            <w:pPr>
              <w:jc w:val="center"/>
              <w:outlineLvl w:val="2"/>
            </w:pPr>
            <w:r w:rsidRPr="00DA0455">
              <w:t>-</w:t>
            </w:r>
          </w:p>
        </w:tc>
      </w:tr>
      <w:tr w:rsidR="00783962" w:rsidRPr="00E52E60" w:rsidTr="00244ECC">
        <w:trPr>
          <w:trHeight w:val="20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DA0455" w:rsidRDefault="00783962" w:rsidP="00244ECC">
            <w:pPr>
              <w:jc w:val="center"/>
              <w:outlineLvl w:val="2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DA0455" w:rsidRDefault="00783962" w:rsidP="00244ECC">
            <w:pPr>
              <w:pStyle w:val="ConsPlusNormal"/>
              <w:ind w:firstLine="39"/>
              <w:rPr>
                <w:sz w:val="24"/>
                <w:szCs w:val="24"/>
              </w:rPr>
            </w:pPr>
            <w:r w:rsidRPr="00DA0455">
              <w:rPr>
                <w:rFonts w:ascii="Times New Roman" w:hAnsi="Times New Roman" w:cs="Times New Roman"/>
                <w:sz w:val="24"/>
                <w:szCs w:val="24"/>
              </w:rPr>
              <w:t>Разработка муниципальных правовых актов Минераловодского округа в сфере противодействия коррупции в соответствии с законодательством Российской Федерации и Ставропольского края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DA0455" w:rsidRDefault="00783962" w:rsidP="00244EC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455">
              <w:rPr>
                <w:rFonts w:ascii="Times New Roman" w:hAnsi="Times New Roman" w:cs="Times New Roman"/>
                <w:sz w:val="24"/>
                <w:szCs w:val="24"/>
              </w:rPr>
              <w:t>не требует финансового обеспечения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DA0455" w:rsidRDefault="00783962" w:rsidP="00244ECC">
            <w:pPr>
              <w:jc w:val="center"/>
              <w:outlineLvl w:val="2"/>
              <w:rPr>
                <w:shd w:val="clear" w:color="auto" w:fill="FFFFFF"/>
              </w:rPr>
            </w:pPr>
            <w:r w:rsidRPr="00DA0455">
              <w:rPr>
                <w:shd w:val="clear" w:color="auto" w:fill="FFFFFF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DA0455" w:rsidRDefault="00783962" w:rsidP="00244ECC">
            <w:pPr>
              <w:jc w:val="center"/>
              <w:outlineLvl w:val="2"/>
              <w:rPr>
                <w:shd w:val="clear" w:color="auto" w:fill="FFFFFF"/>
              </w:rPr>
            </w:pPr>
            <w:r w:rsidRPr="00DA0455">
              <w:rPr>
                <w:shd w:val="clear" w:color="auto" w:fill="FFFFFF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DA0455" w:rsidRDefault="00783962" w:rsidP="00244ECC">
            <w:pPr>
              <w:jc w:val="center"/>
              <w:outlineLvl w:val="2"/>
              <w:rPr>
                <w:shd w:val="clear" w:color="auto" w:fill="FFFFFF"/>
              </w:rPr>
            </w:pPr>
            <w:r w:rsidRPr="00DA0455">
              <w:rPr>
                <w:shd w:val="clear" w:color="auto" w:fill="FFFFFF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DA0455" w:rsidRDefault="00783962" w:rsidP="00244ECC">
            <w:pPr>
              <w:jc w:val="center"/>
              <w:outlineLvl w:val="2"/>
            </w:pPr>
            <w:r w:rsidRPr="00DA0455"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DA0455" w:rsidRDefault="00783962" w:rsidP="00244ECC">
            <w:pPr>
              <w:jc w:val="center"/>
              <w:outlineLvl w:val="2"/>
            </w:pPr>
            <w:r w:rsidRPr="00DA0455"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DA0455" w:rsidRDefault="00783962" w:rsidP="00244ECC">
            <w:pPr>
              <w:jc w:val="center"/>
              <w:outlineLvl w:val="2"/>
            </w:pPr>
            <w:r w:rsidRPr="00DA0455">
              <w:t>-</w:t>
            </w:r>
          </w:p>
        </w:tc>
      </w:tr>
      <w:tr w:rsidR="00783962" w:rsidRPr="00E52E60" w:rsidTr="00244ECC">
        <w:trPr>
          <w:trHeight w:val="20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DA0455" w:rsidRDefault="00783962" w:rsidP="00244ECC">
            <w:pPr>
              <w:jc w:val="center"/>
              <w:outlineLvl w:val="2"/>
            </w:pPr>
            <w:r w:rsidRPr="00DA0455">
              <w:t>1.3.</w:t>
            </w:r>
            <w: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DA0455" w:rsidRDefault="00783962" w:rsidP="00244ECC">
            <w:pPr>
              <w:pStyle w:val="ConsPlusCell"/>
              <w:widowControl/>
            </w:pPr>
            <w:r w:rsidRPr="00DA0455">
              <w:t>Основное мероприятие 3, всего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DA0455" w:rsidRDefault="00783962" w:rsidP="00244ECC">
            <w:pPr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DA0455" w:rsidRDefault="00783962" w:rsidP="00244ECC">
            <w:pPr>
              <w:jc w:val="center"/>
              <w:outlineLvl w:val="2"/>
              <w:rPr>
                <w:shd w:val="clear" w:color="auto" w:fill="FFFFFF"/>
              </w:rPr>
            </w:pPr>
            <w:r w:rsidRPr="00DA0455">
              <w:rPr>
                <w:shd w:val="clear" w:color="auto" w:fill="FFFFFF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DA0455" w:rsidRDefault="00783962" w:rsidP="00244ECC">
            <w:pPr>
              <w:jc w:val="center"/>
              <w:outlineLvl w:val="2"/>
              <w:rPr>
                <w:shd w:val="clear" w:color="auto" w:fill="FFFFFF"/>
              </w:rPr>
            </w:pPr>
            <w:r w:rsidRPr="00DA0455">
              <w:rPr>
                <w:shd w:val="clear" w:color="auto" w:fill="FFFFFF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DA0455" w:rsidRDefault="00783962" w:rsidP="00244ECC">
            <w:pPr>
              <w:jc w:val="center"/>
              <w:outlineLvl w:val="2"/>
              <w:rPr>
                <w:shd w:val="clear" w:color="auto" w:fill="FFFFFF"/>
              </w:rPr>
            </w:pPr>
            <w:r w:rsidRPr="00DA0455">
              <w:rPr>
                <w:shd w:val="clear" w:color="auto" w:fill="FFFFFF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DA0455" w:rsidRDefault="00783962" w:rsidP="00244ECC">
            <w:pPr>
              <w:jc w:val="center"/>
              <w:outlineLvl w:val="2"/>
            </w:pPr>
            <w:r w:rsidRPr="00DA0455"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DA0455" w:rsidRDefault="00783962" w:rsidP="00244ECC">
            <w:pPr>
              <w:jc w:val="center"/>
              <w:outlineLvl w:val="2"/>
            </w:pPr>
            <w:r w:rsidRPr="00DA0455"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DA0455" w:rsidRDefault="00783962" w:rsidP="00244ECC">
            <w:pPr>
              <w:jc w:val="center"/>
              <w:outlineLvl w:val="2"/>
            </w:pPr>
            <w:r w:rsidRPr="00DA0455">
              <w:t>-</w:t>
            </w:r>
          </w:p>
        </w:tc>
      </w:tr>
      <w:tr w:rsidR="00783962" w:rsidRPr="00E52E60" w:rsidTr="00244ECC">
        <w:trPr>
          <w:trHeight w:val="20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DA0455" w:rsidRDefault="00783962" w:rsidP="00244ECC">
            <w:pPr>
              <w:jc w:val="center"/>
              <w:outlineLvl w:val="2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DA0455" w:rsidRDefault="00783962" w:rsidP="00244ECC">
            <w:pPr>
              <w:pStyle w:val="ConsPlusCell"/>
              <w:widowControl/>
              <w:rPr>
                <w:b/>
              </w:rPr>
            </w:pPr>
            <w:r w:rsidRPr="00DA0455">
              <w:t>Обеспечение деятельности комиссии по противодействию коррупции, комиссии по соблюдению требований к служебному поведению и урегулированию конфликта интересов в администрации Минераловодского округа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DA0455" w:rsidRDefault="00783962" w:rsidP="00244ECC">
            <w:pPr>
              <w:outlineLvl w:val="2"/>
            </w:pPr>
            <w:r w:rsidRPr="00DA0455">
              <w:t>не требует финансового обеспечения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DA0455" w:rsidRDefault="00783962" w:rsidP="00244ECC">
            <w:pPr>
              <w:jc w:val="center"/>
              <w:outlineLvl w:val="2"/>
              <w:rPr>
                <w:shd w:val="clear" w:color="auto" w:fill="FFFFFF"/>
              </w:rPr>
            </w:pPr>
            <w:r w:rsidRPr="00DA0455">
              <w:rPr>
                <w:shd w:val="clear" w:color="auto" w:fill="FFFFFF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DA0455" w:rsidRDefault="00783962" w:rsidP="00244ECC">
            <w:pPr>
              <w:jc w:val="center"/>
              <w:outlineLvl w:val="2"/>
              <w:rPr>
                <w:shd w:val="clear" w:color="auto" w:fill="FFFFFF"/>
              </w:rPr>
            </w:pPr>
            <w:r w:rsidRPr="00DA0455">
              <w:rPr>
                <w:shd w:val="clear" w:color="auto" w:fill="FFFFFF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DA0455" w:rsidRDefault="00783962" w:rsidP="00244ECC">
            <w:pPr>
              <w:jc w:val="center"/>
              <w:outlineLvl w:val="2"/>
              <w:rPr>
                <w:shd w:val="clear" w:color="auto" w:fill="FFFFFF"/>
              </w:rPr>
            </w:pPr>
            <w:r w:rsidRPr="00DA0455">
              <w:rPr>
                <w:shd w:val="clear" w:color="auto" w:fill="FFFFFF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DA0455" w:rsidRDefault="00783962" w:rsidP="00244ECC">
            <w:pPr>
              <w:jc w:val="center"/>
              <w:outlineLvl w:val="2"/>
            </w:pPr>
            <w:r w:rsidRPr="00DA0455"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DA0455" w:rsidRDefault="00783962" w:rsidP="00244ECC">
            <w:pPr>
              <w:jc w:val="center"/>
              <w:outlineLvl w:val="2"/>
            </w:pPr>
            <w:r w:rsidRPr="00DA0455"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DA0455" w:rsidRDefault="00783962" w:rsidP="00244ECC">
            <w:pPr>
              <w:jc w:val="center"/>
              <w:outlineLvl w:val="2"/>
            </w:pPr>
            <w:r w:rsidRPr="00DA0455">
              <w:t>-</w:t>
            </w:r>
          </w:p>
        </w:tc>
      </w:tr>
      <w:tr w:rsidR="00783962" w:rsidRPr="00E52E60" w:rsidTr="00244ECC">
        <w:trPr>
          <w:trHeight w:val="20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DA0455" w:rsidRDefault="00783962" w:rsidP="00244ECC">
            <w:pPr>
              <w:jc w:val="center"/>
              <w:outlineLvl w:val="2"/>
            </w:pPr>
            <w:r w:rsidRPr="00DA0455">
              <w:t>1.3.</w:t>
            </w:r>
            <w: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DA0455" w:rsidRDefault="00783962" w:rsidP="00244ECC">
            <w:pPr>
              <w:pStyle w:val="ConsPlusCell"/>
              <w:widowControl/>
            </w:pPr>
            <w:r w:rsidRPr="00DA0455">
              <w:t>Основное мероприятие 4, всего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DA0455" w:rsidRDefault="00783962" w:rsidP="00244ECC">
            <w:pPr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DA0455" w:rsidRDefault="00783962" w:rsidP="00244ECC">
            <w:pPr>
              <w:jc w:val="center"/>
              <w:outlineLvl w:val="2"/>
              <w:rPr>
                <w:shd w:val="clear" w:color="auto" w:fill="FFFFFF"/>
              </w:rPr>
            </w:pPr>
            <w:r w:rsidRPr="00DA0455">
              <w:rPr>
                <w:shd w:val="clear" w:color="auto" w:fill="FFFFFF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DA0455" w:rsidRDefault="00783962" w:rsidP="00244ECC">
            <w:pPr>
              <w:jc w:val="center"/>
              <w:outlineLvl w:val="2"/>
              <w:rPr>
                <w:shd w:val="clear" w:color="auto" w:fill="FFFFFF"/>
              </w:rPr>
            </w:pPr>
            <w:r w:rsidRPr="00DA0455">
              <w:rPr>
                <w:shd w:val="clear" w:color="auto" w:fill="FFFFFF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DA0455" w:rsidRDefault="00783962" w:rsidP="00244ECC">
            <w:pPr>
              <w:jc w:val="center"/>
              <w:outlineLvl w:val="2"/>
              <w:rPr>
                <w:shd w:val="clear" w:color="auto" w:fill="FFFFFF"/>
              </w:rPr>
            </w:pPr>
            <w:r w:rsidRPr="00DA0455">
              <w:rPr>
                <w:shd w:val="clear" w:color="auto" w:fill="FFFFFF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DA0455" w:rsidRDefault="00783962" w:rsidP="00244ECC">
            <w:pPr>
              <w:jc w:val="center"/>
              <w:outlineLvl w:val="2"/>
            </w:pPr>
            <w:r w:rsidRPr="00DA0455"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DA0455" w:rsidRDefault="00783962" w:rsidP="00244ECC">
            <w:pPr>
              <w:jc w:val="center"/>
              <w:outlineLvl w:val="2"/>
            </w:pPr>
            <w:r w:rsidRPr="00DA0455"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DA0455" w:rsidRDefault="00783962" w:rsidP="00244ECC">
            <w:pPr>
              <w:jc w:val="center"/>
              <w:outlineLvl w:val="2"/>
            </w:pPr>
            <w:r w:rsidRPr="00DA0455">
              <w:t>-</w:t>
            </w:r>
          </w:p>
        </w:tc>
      </w:tr>
      <w:tr w:rsidR="00783962" w:rsidRPr="00E52E60" w:rsidTr="00244ECC">
        <w:trPr>
          <w:trHeight w:val="20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DA0455" w:rsidRDefault="00783962" w:rsidP="00244ECC">
            <w:pPr>
              <w:jc w:val="center"/>
              <w:outlineLvl w:val="2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DA0455" w:rsidRDefault="00783962" w:rsidP="00244ECC">
            <w:r w:rsidRPr="00DA0455">
              <w:t>Проведение антикоррупционной экспертизы нормативных правовых актов, издаваемых администрацией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DA0455" w:rsidRDefault="00783962" w:rsidP="00244ECC">
            <w:pPr>
              <w:outlineLvl w:val="2"/>
            </w:pPr>
            <w:r w:rsidRPr="00DA0455">
              <w:t>не требует финансового обеспечения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DA0455" w:rsidRDefault="00783962" w:rsidP="00244ECC">
            <w:pPr>
              <w:jc w:val="center"/>
              <w:outlineLvl w:val="2"/>
              <w:rPr>
                <w:shd w:val="clear" w:color="auto" w:fill="FFFFFF"/>
              </w:rPr>
            </w:pPr>
            <w:r w:rsidRPr="00DA0455">
              <w:rPr>
                <w:shd w:val="clear" w:color="auto" w:fill="FFFFFF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DA0455" w:rsidRDefault="00783962" w:rsidP="00244ECC">
            <w:pPr>
              <w:jc w:val="center"/>
              <w:outlineLvl w:val="2"/>
              <w:rPr>
                <w:shd w:val="clear" w:color="auto" w:fill="FFFFFF"/>
              </w:rPr>
            </w:pPr>
            <w:r w:rsidRPr="00DA0455">
              <w:rPr>
                <w:shd w:val="clear" w:color="auto" w:fill="FFFFFF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DA0455" w:rsidRDefault="00783962" w:rsidP="00244ECC">
            <w:pPr>
              <w:jc w:val="center"/>
              <w:outlineLvl w:val="2"/>
              <w:rPr>
                <w:shd w:val="clear" w:color="auto" w:fill="FFFFFF"/>
              </w:rPr>
            </w:pPr>
            <w:r w:rsidRPr="00DA0455">
              <w:rPr>
                <w:shd w:val="clear" w:color="auto" w:fill="FFFFFF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DA0455" w:rsidRDefault="00783962" w:rsidP="00244ECC">
            <w:pPr>
              <w:jc w:val="center"/>
              <w:outlineLvl w:val="2"/>
            </w:pPr>
            <w:r w:rsidRPr="00DA0455"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DA0455" w:rsidRDefault="00783962" w:rsidP="00244ECC">
            <w:pPr>
              <w:jc w:val="center"/>
              <w:outlineLvl w:val="2"/>
            </w:pPr>
            <w:r w:rsidRPr="00DA0455"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DA0455" w:rsidRDefault="00783962" w:rsidP="00244ECC">
            <w:pPr>
              <w:jc w:val="center"/>
              <w:outlineLvl w:val="2"/>
            </w:pPr>
            <w:r w:rsidRPr="00DA0455">
              <w:t>-</w:t>
            </w:r>
          </w:p>
        </w:tc>
      </w:tr>
      <w:tr w:rsidR="00783962" w:rsidRPr="00E52E60" w:rsidTr="00244ECC">
        <w:trPr>
          <w:trHeight w:val="20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8E7648" w:rsidRDefault="00783962" w:rsidP="00244ECC">
            <w:pPr>
              <w:jc w:val="center"/>
              <w:outlineLvl w:val="2"/>
              <w:rPr>
                <w:b/>
              </w:rPr>
            </w:pPr>
            <w:r w:rsidRPr="008E7648">
              <w:rPr>
                <w:b/>
              </w:rPr>
              <w:t>1.4.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8E7648" w:rsidRDefault="00783962" w:rsidP="00244ECC">
            <w:pPr>
              <w:outlineLvl w:val="2"/>
              <w:rPr>
                <w:b/>
              </w:rPr>
            </w:pPr>
            <w:r w:rsidRPr="008E7648">
              <w:rPr>
                <w:b/>
              </w:rPr>
              <w:t>Подпрограмма 4, всего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8E7648" w:rsidRDefault="00783962" w:rsidP="00244ECC">
            <w:pPr>
              <w:outlineLvl w:val="2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8E7648" w:rsidRDefault="00783962" w:rsidP="00244ECC">
            <w:pPr>
              <w:jc w:val="center"/>
              <w:outlineLvl w:val="2"/>
              <w:rPr>
                <w:b/>
              </w:rPr>
            </w:pPr>
            <w:r w:rsidRPr="008E7648">
              <w:rPr>
                <w:b/>
              </w:rPr>
              <w:t>4 810,65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8E7648" w:rsidRDefault="00783962" w:rsidP="00244ECC">
            <w:pPr>
              <w:jc w:val="center"/>
              <w:outlineLvl w:val="2"/>
              <w:rPr>
                <w:b/>
              </w:rPr>
            </w:pPr>
            <w:r w:rsidRPr="008E7648">
              <w:rPr>
                <w:b/>
              </w:rPr>
              <w:t>3 776,99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8E7648" w:rsidRDefault="00783962" w:rsidP="00244ECC">
            <w:pPr>
              <w:jc w:val="center"/>
              <w:outlineLvl w:val="2"/>
              <w:rPr>
                <w:b/>
              </w:rPr>
            </w:pPr>
            <w:r w:rsidRPr="008E7648">
              <w:rPr>
                <w:b/>
              </w:rPr>
              <w:t>2 476,99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8E7648" w:rsidRDefault="00783962" w:rsidP="00244ECC">
            <w:pPr>
              <w:jc w:val="center"/>
              <w:outlineLvl w:val="2"/>
              <w:rPr>
                <w:b/>
              </w:rPr>
            </w:pPr>
            <w:r w:rsidRPr="008E7648">
              <w:rPr>
                <w:b/>
              </w:rPr>
              <w:t>2 476,99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254CA3" w:rsidRDefault="00783962" w:rsidP="00244ECC">
            <w:pPr>
              <w:jc w:val="center"/>
              <w:outlineLvl w:val="2"/>
              <w:rPr>
                <w:b/>
              </w:rPr>
            </w:pPr>
            <w:r w:rsidRPr="00254CA3">
              <w:rPr>
                <w:b/>
              </w:rPr>
              <w:t>10 144,40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254CA3" w:rsidRDefault="00783962" w:rsidP="00244ECC">
            <w:pPr>
              <w:jc w:val="center"/>
              <w:outlineLvl w:val="2"/>
              <w:rPr>
                <w:b/>
              </w:rPr>
            </w:pPr>
            <w:r w:rsidRPr="00254CA3">
              <w:rPr>
                <w:b/>
              </w:rPr>
              <w:t>11 153,90</w:t>
            </w:r>
          </w:p>
        </w:tc>
      </w:tr>
      <w:tr w:rsidR="00783962" w:rsidRPr="00E52E60" w:rsidTr="00244ECC">
        <w:trPr>
          <w:trHeight w:val="207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3962" w:rsidRPr="00E52E60" w:rsidRDefault="00783962" w:rsidP="00244ECC">
            <w:pPr>
              <w:jc w:val="center"/>
              <w:outlineLvl w:val="2"/>
              <w:rPr>
                <w:b/>
                <w:color w:val="1F497D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3962" w:rsidRPr="009D4937" w:rsidRDefault="00783962" w:rsidP="00244ECC">
            <w:pPr>
              <w:outlineLvl w:val="2"/>
            </w:pPr>
            <w:r w:rsidRPr="009D4937">
              <w:t>«Обеспечение публичной деятельности и информационной открытости органов местного самоуправления Минераловодского городского округа»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9D4937" w:rsidRDefault="00783962" w:rsidP="00244ECC">
            <w:pPr>
              <w:outlineLvl w:val="2"/>
            </w:pPr>
            <w:r w:rsidRPr="009D4937">
              <w:t>Средства бюджета Минераловодского городского округа (далее – бюджет округа), в т.ч.: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5472E0" w:rsidRDefault="00783962" w:rsidP="00244ECC">
            <w:pPr>
              <w:jc w:val="center"/>
              <w:outlineLvl w:val="2"/>
            </w:pPr>
            <w:r w:rsidRPr="005472E0">
              <w:t>4 810,65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5472E0" w:rsidRDefault="00783962" w:rsidP="00244ECC">
            <w:pPr>
              <w:jc w:val="center"/>
              <w:outlineLvl w:val="2"/>
            </w:pPr>
            <w:r w:rsidRPr="005472E0">
              <w:t>3 776,99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5472E0" w:rsidRDefault="00783962" w:rsidP="00244ECC">
            <w:pPr>
              <w:jc w:val="center"/>
              <w:outlineLvl w:val="2"/>
            </w:pPr>
            <w:r w:rsidRPr="005472E0">
              <w:t>2 476,99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5472E0" w:rsidRDefault="00783962" w:rsidP="00244ECC">
            <w:pPr>
              <w:jc w:val="center"/>
              <w:outlineLvl w:val="2"/>
            </w:pPr>
            <w:r w:rsidRPr="005472E0">
              <w:t>2 476,99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254CA3" w:rsidRDefault="00783962" w:rsidP="00244ECC">
            <w:pPr>
              <w:jc w:val="center"/>
              <w:outlineLvl w:val="2"/>
            </w:pPr>
            <w:r w:rsidRPr="00254CA3">
              <w:t>10 144,40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254CA3" w:rsidRDefault="00783962" w:rsidP="00244ECC">
            <w:pPr>
              <w:jc w:val="center"/>
              <w:outlineLvl w:val="2"/>
            </w:pPr>
            <w:r w:rsidRPr="00254CA3">
              <w:t>11 153,90</w:t>
            </w:r>
          </w:p>
        </w:tc>
      </w:tr>
      <w:tr w:rsidR="00783962" w:rsidRPr="00E52E60" w:rsidTr="00244ECC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962" w:rsidRPr="00E52E60" w:rsidRDefault="00783962" w:rsidP="00244ECC">
            <w:pPr>
              <w:jc w:val="center"/>
              <w:outlineLvl w:val="2"/>
              <w:rPr>
                <w:color w:val="1F497D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962" w:rsidRPr="009D4937" w:rsidRDefault="00783962" w:rsidP="00244ECC">
            <w:pPr>
              <w:outlineLvl w:val="2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9D4937" w:rsidRDefault="00783962" w:rsidP="00244ECC">
            <w:pPr>
              <w:outlineLvl w:val="2"/>
            </w:pPr>
            <w:r w:rsidRPr="009D4937">
              <w:t>средства бюджета округа,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5472E0" w:rsidRDefault="00783962" w:rsidP="00244ECC">
            <w:pPr>
              <w:jc w:val="center"/>
              <w:outlineLvl w:val="2"/>
            </w:pPr>
            <w:r w:rsidRPr="005472E0">
              <w:t>4 810,65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5472E0" w:rsidRDefault="00783962" w:rsidP="00244ECC">
            <w:pPr>
              <w:jc w:val="center"/>
              <w:outlineLvl w:val="2"/>
            </w:pPr>
            <w:r w:rsidRPr="005472E0">
              <w:t>3 776,99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5472E0" w:rsidRDefault="00783962" w:rsidP="00244ECC">
            <w:pPr>
              <w:jc w:val="center"/>
              <w:outlineLvl w:val="2"/>
            </w:pPr>
            <w:r w:rsidRPr="005472E0">
              <w:t>2 476,99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5472E0" w:rsidRDefault="00783962" w:rsidP="00244ECC">
            <w:pPr>
              <w:jc w:val="center"/>
              <w:outlineLvl w:val="2"/>
            </w:pPr>
            <w:r w:rsidRPr="005472E0">
              <w:t>2 476,99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254CA3" w:rsidRDefault="00783962" w:rsidP="00244ECC">
            <w:pPr>
              <w:jc w:val="center"/>
              <w:outlineLvl w:val="2"/>
            </w:pPr>
            <w:r w:rsidRPr="00254CA3">
              <w:t>10 144,40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254CA3" w:rsidRDefault="00783962" w:rsidP="00244ECC">
            <w:pPr>
              <w:jc w:val="center"/>
              <w:outlineLvl w:val="2"/>
            </w:pPr>
            <w:r w:rsidRPr="00254CA3">
              <w:t>11 153,90</w:t>
            </w:r>
          </w:p>
        </w:tc>
      </w:tr>
      <w:tr w:rsidR="00783962" w:rsidRPr="00E52E60" w:rsidTr="00244ECC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962" w:rsidRPr="00E52E60" w:rsidRDefault="00783962" w:rsidP="00244ECC">
            <w:pPr>
              <w:jc w:val="center"/>
              <w:outlineLvl w:val="2"/>
              <w:rPr>
                <w:color w:val="1F497D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962" w:rsidRPr="009D4937" w:rsidRDefault="00783962" w:rsidP="00244ECC">
            <w:pPr>
              <w:outlineLvl w:val="2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9D4937" w:rsidRDefault="00783962" w:rsidP="00244ECC">
            <w:pPr>
              <w:outlineLvl w:val="2"/>
            </w:pPr>
            <w:r w:rsidRPr="009D4937">
              <w:t>в т.ч. предусмотренные: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E52E60" w:rsidRDefault="00783962" w:rsidP="00244ECC">
            <w:pPr>
              <w:jc w:val="center"/>
              <w:outlineLvl w:val="2"/>
              <w:rPr>
                <w:color w:val="1F497D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E52E60" w:rsidRDefault="00783962" w:rsidP="00244ECC">
            <w:pPr>
              <w:jc w:val="center"/>
              <w:outlineLvl w:val="2"/>
              <w:rPr>
                <w:color w:val="1F497D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E52E60" w:rsidRDefault="00783962" w:rsidP="00244ECC">
            <w:pPr>
              <w:jc w:val="center"/>
              <w:outlineLvl w:val="2"/>
              <w:rPr>
                <w:color w:val="1F497D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E52E60" w:rsidRDefault="00783962" w:rsidP="00244ECC">
            <w:pPr>
              <w:jc w:val="center"/>
              <w:outlineLvl w:val="2"/>
              <w:rPr>
                <w:color w:val="1F497D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254CA3" w:rsidRDefault="00783962" w:rsidP="00244ECC">
            <w:pPr>
              <w:jc w:val="center"/>
              <w:outlineLvl w:val="2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254CA3" w:rsidRDefault="00783962" w:rsidP="00244ECC">
            <w:pPr>
              <w:jc w:val="center"/>
              <w:outlineLvl w:val="2"/>
            </w:pPr>
          </w:p>
        </w:tc>
      </w:tr>
      <w:tr w:rsidR="00783962" w:rsidRPr="00E52E60" w:rsidTr="00244ECC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962" w:rsidRPr="00E52E60" w:rsidRDefault="00783962" w:rsidP="00244ECC">
            <w:pPr>
              <w:jc w:val="center"/>
              <w:outlineLvl w:val="2"/>
              <w:rPr>
                <w:color w:val="1F497D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962" w:rsidRPr="009D4937" w:rsidRDefault="00783962" w:rsidP="00244ECC">
            <w:pPr>
              <w:outlineLvl w:val="2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9D4937" w:rsidRDefault="00783962" w:rsidP="00244ECC">
            <w:pPr>
              <w:outlineLvl w:val="2"/>
            </w:pPr>
            <w:r w:rsidRPr="009D4937">
              <w:t>ответственному исполнителю - администрация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5472E0" w:rsidRDefault="00783962" w:rsidP="00244ECC">
            <w:pPr>
              <w:jc w:val="center"/>
              <w:outlineLvl w:val="2"/>
            </w:pPr>
            <w:r w:rsidRPr="005472E0">
              <w:t>4 310,65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5472E0" w:rsidRDefault="00783962" w:rsidP="00244ECC">
            <w:pPr>
              <w:jc w:val="center"/>
              <w:outlineLvl w:val="2"/>
            </w:pPr>
            <w:r w:rsidRPr="005472E0">
              <w:t>3 776,99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5472E0" w:rsidRDefault="00783962" w:rsidP="00244ECC">
            <w:pPr>
              <w:jc w:val="center"/>
              <w:outlineLvl w:val="2"/>
            </w:pPr>
            <w:r w:rsidRPr="005472E0">
              <w:t>2 476,99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E52E60" w:rsidRDefault="00783962" w:rsidP="00244ECC">
            <w:pPr>
              <w:jc w:val="center"/>
              <w:outlineLvl w:val="2"/>
              <w:rPr>
                <w:color w:val="1F497D"/>
              </w:rPr>
            </w:pPr>
            <w:r w:rsidRPr="005472E0">
              <w:t>2 476,99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254CA3" w:rsidRDefault="00783962" w:rsidP="00244ECC">
            <w:pPr>
              <w:jc w:val="center"/>
              <w:outlineLvl w:val="2"/>
            </w:pPr>
            <w:r w:rsidRPr="00254CA3">
              <w:t>10 144,40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254CA3" w:rsidRDefault="00783962" w:rsidP="00244ECC">
            <w:pPr>
              <w:jc w:val="center"/>
              <w:outlineLvl w:val="2"/>
            </w:pPr>
            <w:r w:rsidRPr="00254CA3">
              <w:t>11 153,90</w:t>
            </w:r>
          </w:p>
        </w:tc>
      </w:tr>
      <w:tr w:rsidR="00783962" w:rsidRPr="00E52E60" w:rsidTr="00244ECC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E52E60" w:rsidRDefault="00783962" w:rsidP="00244ECC">
            <w:pPr>
              <w:jc w:val="center"/>
              <w:outlineLvl w:val="2"/>
              <w:rPr>
                <w:color w:val="1F497D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9D4937" w:rsidRDefault="00783962" w:rsidP="00244ECC">
            <w:pPr>
              <w:outlineLvl w:val="2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9D4937" w:rsidRDefault="00783962" w:rsidP="00244ECC">
            <w:pPr>
              <w:outlineLvl w:val="2"/>
            </w:pPr>
            <w:r w:rsidRPr="009D4937">
              <w:t>соисполнителю 1 -  Совет депутатов Минераловодского городского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F25B4E" w:rsidRDefault="00783962" w:rsidP="00244ECC">
            <w:pPr>
              <w:jc w:val="center"/>
              <w:outlineLvl w:val="2"/>
            </w:pPr>
            <w:r w:rsidRPr="00F25B4E">
              <w:t>500,00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F25B4E" w:rsidRDefault="00783962" w:rsidP="00244ECC">
            <w:pPr>
              <w:jc w:val="center"/>
              <w:outlineLvl w:val="2"/>
            </w:pPr>
            <w:r w:rsidRPr="00F25B4E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F25B4E" w:rsidRDefault="00783962" w:rsidP="00244ECC">
            <w:pPr>
              <w:jc w:val="center"/>
              <w:outlineLvl w:val="2"/>
            </w:pPr>
            <w:r w:rsidRPr="00F25B4E"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F25B4E" w:rsidRDefault="00783962" w:rsidP="00244ECC">
            <w:pPr>
              <w:jc w:val="center"/>
              <w:outlineLvl w:val="2"/>
            </w:pPr>
            <w:r w:rsidRPr="00F25B4E"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254CA3" w:rsidRDefault="00783962" w:rsidP="00244ECC">
            <w:pPr>
              <w:jc w:val="center"/>
              <w:outlineLvl w:val="2"/>
            </w:pPr>
            <w:r w:rsidRPr="00254CA3"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254CA3" w:rsidRDefault="00783962" w:rsidP="00244ECC">
            <w:pPr>
              <w:jc w:val="center"/>
              <w:outlineLvl w:val="2"/>
            </w:pPr>
            <w:r w:rsidRPr="00254CA3">
              <w:t>-</w:t>
            </w:r>
          </w:p>
        </w:tc>
      </w:tr>
      <w:tr w:rsidR="00783962" w:rsidRPr="00E52E60" w:rsidTr="00244ECC">
        <w:trPr>
          <w:trHeight w:val="20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5472E0" w:rsidRDefault="00783962" w:rsidP="00244ECC">
            <w:pPr>
              <w:jc w:val="center"/>
              <w:outlineLvl w:val="2"/>
            </w:pPr>
            <w:r w:rsidRPr="005472E0">
              <w:t>1.4.1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5472E0" w:rsidRDefault="00783962" w:rsidP="00244ECC">
            <w:pPr>
              <w:outlineLvl w:val="2"/>
            </w:pPr>
            <w:r w:rsidRPr="005472E0">
              <w:t>Основное мероприятие 1, всего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5472E0" w:rsidRDefault="00783962" w:rsidP="00244ECC">
            <w:pPr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5472E0" w:rsidRDefault="00783962" w:rsidP="00244ECC">
            <w:pPr>
              <w:jc w:val="center"/>
              <w:outlineLvl w:val="2"/>
            </w:pPr>
            <w:r w:rsidRPr="005472E0">
              <w:t>4 810,65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5472E0" w:rsidRDefault="00783962" w:rsidP="00244ECC">
            <w:pPr>
              <w:jc w:val="center"/>
              <w:outlineLvl w:val="2"/>
            </w:pPr>
            <w:r>
              <w:t>3 468,6</w:t>
            </w:r>
            <w:r w:rsidRPr="00022143"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022143" w:rsidRDefault="00783962" w:rsidP="00244ECC">
            <w:pPr>
              <w:jc w:val="center"/>
              <w:outlineLvl w:val="2"/>
            </w:pPr>
            <w:r w:rsidRPr="00022143">
              <w:t>2 168,64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022143" w:rsidRDefault="00783962" w:rsidP="00244ECC">
            <w:pPr>
              <w:jc w:val="center"/>
              <w:outlineLvl w:val="2"/>
            </w:pPr>
            <w:r w:rsidRPr="00022143">
              <w:t>2 168,64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254CA3" w:rsidRDefault="00783962" w:rsidP="00244ECC">
            <w:pPr>
              <w:jc w:val="center"/>
              <w:outlineLvl w:val="2"/>
            </w:pPr>
            <w:r w:rsidRPr="00254CA3">
              <w:t>9 849,40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254CA3" w:rsidRDefault="00783962" w:rsidP="00244ECC">
            <w:pPr>
              <w:jc w:val="center"/>
              <w:outlineLvl w:val="2"/>
            </w:pPr>
            <w:r w:rsidRPr="00254CA3">
              <w:t>10 833,90</w:t>
            </w:r>
          </w:p>
        </w:tc>
      </w:tr>
      <w:tr w:rsidR="00783962" w:rsidRPr="00E52E60" w:rsidTr="00244ECC">
        <w:trPr>
          <w:trHeight w:val="207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3962" w:rsidRPr="005472E0" w:rsidRDefault="00783962" w:rsidP="00244ECC">
            <w:pPr>
              <w:jc w:val="center"/>
              <w:outlineLvl w:val="2"/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3962" w:rsidRPr="005472E0" w:rsidRDefault="00783962" w:rsidP="00244ECC">
            <w:pPr>
              <w:outlineLvl w:val="2"/>
              <w:rPr>
                <w:b/>
              </w:rPr>
            </w:pPr>
            <w:r w:rsidRPr="005472E0">
              <w:rPr>
                <w:shd w:val="clear" w:color="auto" w:fill="FFFFFF"/>
              </w:rPr>
              <w:t xml:space="preserve">Освещение деятельности органов местного самоуправления  Минераловодского городского округа в средствах массовой информации и информационно-телекоммуникационной сети «Интернет»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5472E0" w:rsidRDefault="00783962" w:rsidP="00244ECC">
            <w:pPr>
              <w:outlineLvl w:val="2"/>
            </w:pPr>
            <w:r w:rsidRPr="005472E0">
              <w:t>Средства бюджета Минераловодского городского округа (далее – бюджет округа), в т.ч.: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5472E0" w:rsidRDefault="00783962" w:rsidP="00244ECC">
            <w:pPr>
              <w:jc w:val="center"/>
            </w:pPr>
            <w:r w:rsidRPr="005472E0">
              <w:t>4 810,65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5472E0" w:rsidRDefault="00783962" w:rsidP="00244ECC">
            <w:pPr>
              <w:jc w:val="center"/>
              <w:outlineLvl w:val="2"/>
            </w:pPr>
            <w:r>
              <w:t>3 468,64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022143" w:rsidRDefault="00783962" w:rsidP="00244ECC">
            <w:pPr>
              <w:jc w:val="center"/>
            </w:pPr>
            <w:r w:rsidRPr="00022143">
              <w:t>2 168,64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022143" w:rsidRDefault="00783962" w:rsidP="00244ECC">
            <w:pPr>
              <w:jc w:val="center"/>
            </w:pPr>
            <w:r w:rsidRPr="00022143">
              <w:t>2 168,64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254CA3" w:rsidRDefault="00783962" w:rsidP="00244ECC">
            <w:pPr>
              <w:jc w:val="center"/>
              <w:outlineLvl w:val="2"/>
            </w:pPr>
            <w:r w:rsidRPr="00254CA3">
              <w:t>9 849,40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254CA3" w:rsidRDefault="00783962" w:rsidP="00244ECC">
            <w:pPr>
              <w:jc w:val="center"/>
              <w:outlineLvl w:val="2"/>
            </w:pPr>
            <w:r w:rsidRPr="00254CA3">
              <w:t>10 833,90</w:t>
            </w:r>
          </w:p>
        </w:tc>
      </w:tr>
      <w:tr w:rsidR="00783962" w:rsidRPr="00E52E60" w:rsidTr="00244ECC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962" w:rsidRPr="005472E0" w:rsidRDefault="00783962" w:rsidP="00244ECC">
            <w:pPr>
              <w:jc w:val="center"/>
              <w:outlineLvl w:val="2"/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962" w:rsidRPr="005472E0" w:rsidRDefault="00783962" w:rsidP="00244ECC">
            <w:pPr>
              <w:outlineLvl w:val="2"/>
              <w:rPr>
                <w:shd w:val="clear" w:color="auto" w:fill="FFFFFF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5472E0" w:rsidRDefault="00783962" w:rsidP="00244ECC">
            <w:pPr>
              <w:outlineLvl w:val="2"/>
            </w:pPr>
            <w:r w:rsidRPr="005472E0">
              <w:t>средства бюджета округа,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5472E0" w:rsidRDefault="00783962" w:rsidP="00244ECC">
            <w:pPr>
              <w:jc w:val="center"/>
            </w:pPr>
            <w:r w:rsidRPr="005472E0">
              <w:t>4 810,65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5472E0" w:rsidRDefault="00783962" w:rsidP="00244ECC">
            <w:pPr>
              <w:jc w:val="center"/>
              <w:outlineLvl w:val="2"/>
            </w:pPr>
            <w:r>
              <w:t>3 468,64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022143" w:rsidRDefault="00783962" w:rsidP="00244ECC">
            <w:pPr>
              <w:jc w:val="center"/>
            </w:pPr>
            <w:r w:rsidRPr="00022143">
              <w:t>2 168,64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022143" w:rsidRDefault="00783962" w:rsidP="00244ECC">
            <w:pPr>
              <w:jc w:val="center"/>
            </w:pPr>
            <w:r w:rsidRPr="00022143">
              <w:t>2 168,64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254CA3" w:rsidRDefault="00783962" w:rsidP="00244ECC">
            <w:pPr>
              <w:jc w:val="center"/>
              <w:outlineLvl w:val="2"/>
            </w:pPr>
            <w:r w:rsidRPr="00254CA3">
              <w:t>9 849,40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254CA3" w:rsidRDefault="00783962" w:rsidP="00244ECC">
            <w:pPr>
              <w:jc w:val="center"/>
              <w:outlineLvl w:val="2"/>
            </w:pPr>
            <w:r w:rsidRPr="00254CA3">
              <w:t>10 833,90</w:t>
            </w:r>
          </w:p>
        </w:tc>
      </w:tr>
      <w:tr w:rsidR="00783962" w:rsidRPr="00E52E60" w:rsidTr="00244ECC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962" w:rsidRPr="005472E0" w:rsidRDefault="00783962" w:rsidP="00244ECC">
            <w:pPr>
              <w:jc w:val="center"/>
              <w:outlineLvl w:val="2"/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962" w:rsidRPr="005472E0" w:rsidRDefault="00783962" w:rsidP="00244ECC">
            <w:pPr>
              <w:outlineLvl w:val="2"/>
              <w:rPr>
                <w:shd w:val="clear" w:color="auto" w:fill="FFFFFF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5472E0" w:rsidRDefault="00783962" w:rsidP="00244ECC">
            <w:pPr>
              <w:outlineLvl w:val="2"/>
            </w:pPr>
            <w:r w:rsidRPr="005472E0">
              <w:t>в т.ч. предусмотренные: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5472E0" w:rsidRDefault="00783962" w:rsidP="00244ECC">
            <w:pPr>
              <w:jc w:val="center"/>
              <w:outlineLvl w:val="2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E52E60" w:rsidRDefault="00783962" w:rsidP="00244ECC">
            <w:pPr>
              <w:jc w:val="center"/>
              <w:outlineLvl w:val="2"/>
              <w:rPr>
                <w:color w:val="1F497D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022143" w:rsidRDefault="00783962" w:rsidP="00244ECC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022143" w:rsidRDefault="00783962" w:rsidP="00244ECC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254CA3" w:rsidRDefault="00783962" w:rsidP="00244ECC">
            <w:pPr>
              <w:jc w:val="center"/>
              <w:outlineLvl w:val="2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254CA3" w:rsidRDefault="00783962" w:rsidP="00244ECC">
            <w:pPr>
              <w:jc w:val="center"/>
              <w:outlineLvl w:val="2"/>
            </w:pPr>
          </w:p>
        </w:tc>
      </w:tr>
      <w:tr w:rsidR="00783962" w:rsidRPr="00E52E60" w:rsidTr="00244ECC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962" w:rsidRPr="005472E0" w:rsidRDefault="00783962" w:rsidP="00244ECC">
            <w:pPr>
              <w:jc w:val="center"/>
              <w:outlineLvl w:val="2"/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962" w:rsidRPr="005472E0" w:rsidRDefault="00783962" w:rsidP="00244ECC">
            <w:pPr>
              <w:outlineLvl w:val="2"/>
              <w:rPr>
                <w:shd w:val="clear" w:color="auto" w:fill="FFFFFF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5472E0" w:rsidRDefault="00783962" w:rsidP="00244ECC">
            <w:pPr>
              <w:outlineLvl w:val="2"/>
            </w:pPr>
            <w:r w:rsidRPr="005472E0">
              <w:t>ответственному исполнителю - администрация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5472E0" w:rsidRDefault="00783962" w:rsidP="00244ECC">
            <w:pPr>
              <w:jc w:val="center"/>
              <w:outlineLvl w:val="2"/>
            </w:pPr>
            <w:r w:rsidRPr="005472E0">
              <w:t>4 310,65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5472E0" w:rsidRDefault="00783962" w:rsidP="00244ECC">
            <w:pPr>
              <w:jc w:val="center"/>
              <w:outlineLvl w:val="2"/>
            </w:pPr>
            <w:r>
              <w:t>3 468,64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022143" w:rsidRDefault="00783962" w:rsidP="00244ECC">
            <w:pPr>
              <w:jc w:val="center"/>
            </w:pPr>
            <w:r w:rsidRPr="00022143">
              <w:t>2 168,64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022143" w:rsidRDefault="00783962" w:rsidP="00244ECC">
            <w:pPr>
              <w:jc w:val="center"/>
            </w:pPr>
            <w:r w:rsidRPr="00022143">
              <w:t>2 168,64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254CA3" w:rsidRDefault="00783962" w:rsidP="00244ECC">
            <w:pPr>
              <w:jc w:val="center"/>
              <w:outlineLvl w:val="2"/>
            </w:pPr>
            <w:r w:rsidRPr="00254CA3">
              <w:t>9 849,40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254CA3" w:rsidRDefault="00783962" w:rsidP="00244ECC">
            <w:pPr>
              <w:jc w:val="center"/>
              <w:outlineLvl w:val="2"/>
            </w:pPr>
            <w:r w:rsidRPr="00254CA3">
              <w:t>10 833,90</w:t>
            </w:r>
          </w:p>
        </w:tc>
      </w:tr>
      <w:tr w:rsidR="00783962" w:rsidRPr="00E52E60" w:rsidTr="00244ECC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5472E0" w:rsidRDefault="00783962" w:rsidP="00244ECC">
            <w:pPr>
              <w:jc w:val="center"/>
              <w:outlineLvl w:val="2"/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5472E0" w:rsidRDefault="00783962" w:rsidP="00244ECC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5472E0" w:rsidRDefault="00783962" w:rsidP="00244ECC">
            <w:pPr>
              <w:outlineLvl w:val="2"/>
            </w:pPr>
            <w:r w:rsidRPr="005472E0">
              <w:t>соисполнителю 1 - Совет депутатов Минераловодского городского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5472E0" w:rsidRDefault="00783962" w:rsidP="00244ECC">
            <w:pPr>
              <w:jc w:val="center"/>
              <w:outlineLvl w:val="2"/>
            </w:pPr>
            <w:r w:rsidRPr="005472E0">
              <w:t>500,00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254CA3" w:rsidRDefault="00783962" w:rsidP="00244ECC">
            <w:pPr>
              <w:jc w:val="center"/>
              <w:outlineLvl w:val="2"/>
            </w:pPr>
            <w:r w:rsidRPr="00254CA3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022143" w:rsidRDefault="00783962" w:rsidP="00244ECC">
            <w:pPr>
              <w:jc w:val="center"/>
              <w:outlineLvl w:val="2"/>
            </w:pPr>
            <w:r w:rsidRPr="00022143"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022143" w:rsidRDefault="00783962" w:rsidP="00244ECC">
            <w:pPr>
              <w:jc w:val="center"/>
              <w:outlineLvl w:val="2"/>
              <w:rPr>
                <w:color w:val="1F497D"/>
              </w:rPr>
            </w:pPr>
            <w:r w:rsidRPr="00022143">
              <w:rPr>
                <w:color w:val="1F497D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254CA3" w:rsidRDefault="00783962" w:rsidP="00244ECC">
            <w:pPr>
              <w:jc w:val="center"/>
              <w:outlineLvl w:val="2"/>
            </w:pPr>
            <w:r w:rsidRPr="00254CA3"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254CA3" w:rsidRDefault="00783962" w:rsidP="00244ECC">
            <w:pPr>
              <w:jc w:val="center"/>
              <w:outlineLvl w:val="2"/>
            </w:pPr>
            <w:r w:rsidRPr="00254CA3">
              <w:t>-</w:t>
            </w:r>
          </w:p>
        </w:tc>
      </w:tr>
      <w:tr w:rsidR="00783962" w:rsidRPr="00E52E60" w:rsidTr="00244ECC">
        <w:trPr>
          <w:trHeight w:val="207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83962" w:rsidRPr="009B1D68" w:rsidRDefault="00783962" w:rsidP="00244ECC">
            <w:pPr>
              <w:jc w:val="center"/>
              <w:outlineLvl w:val="2"/>
            </w:pPr>
            <w:r w:rsidRPr="009B1D68">
              <w:t>1.4.2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9B1D68" w:rsidRDefault="00783962" w:rsidP="00244ECC">
            <w:pPr>
              <w:outlineLvl w:val="2"/>
            </w:pPr>
            <w:r w:rsidRPr="009B1D68">
              <w:t>Основное мероприятие 2, всего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9B1D68" w:rsidRDefault="00783962" w:rsidP="00244ECC">
            <w:pPr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254CA3" w:rsidRDefault="00783962" w:rsidP="00244ECC">
            <w:pPr>
              <w:jc w:val="center"/>
              <w:outlineLvl w:val="2"/>
            </w:pPr>
            <w:r w:rsidRPr="00254CA3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254CA3" w:rsidRDefault="00783962" w:rsidP="00244ECC">
            <w:pPr>
              <w:jc w:val="center"/>
              <w:outlineLvl w:val="2"/>
            </w:pPr>
            <w:r w:rsidRPr="00254CA3">
              <w:t>268,00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254CA3" w:rsidRDefault="00783962" w:rsidP="00244ECC">
            <w:pPr>
              <w:jc w:val="center"/>
              <w:outlineLvl w:val="2"/>
            </w:pPr>
            <w:r w:rsidRPr="00254CA3">
              <w:t>268,00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254CA3" w:rsidRDefault="00783962" w:rsidP="00244ECC">
            <w:pPr>
              <w:jc w:val="center"/>
              <w:outlineLvl w:val="2"/>
            </w:pPr>
            <w:r w:rsidRPr="00254CA3">
              <w:t>268,00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254CA3" w:rsidRDefault="00783962" w:rsidP="00244ECC">
            <w:pPr>
              <w:jc w:val="center"/>
              <w:outlineLvl w:val="2"/>
            </w:pPr>
            <w:r w:rsidRPr="00254CA3">
              <w:t>220,00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254CA3" w:rsidRDefault="00783962" w:rsidP="00244ECC">
            <w:pPr>
              <w:jc w:val="center"/>
              <w:outlineLvl w:val="2"/>
            </w:pPr>
            <w:r w:rsidRPr="00254CA3">
              <w:t>240,00</w:t>
            </w:r>
          </w:p>
        </w:tc>
      </w:tr>
      <w:tr w:rsidR="00783962" w:rsidRPr="00E52E60" w:rsidTr="00244ECC">
        <w:trPr>
          <w:trHeight w:val="424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962" w:rsidRPr="009B1D68" w:rsidRDefault="00783962" w:rsidP="00244ECC">
            <w:pPr>
              <w:jc w:val="center"/>
              <w:outlineLvl w:val="2"/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3962" w:rsidRPr="009B1D68" w:rsidRDefault="00783962" w:rsidP="00244ECC">
            <w:pPr>
              <w:outlineLvl w:val="2"/>
            </w:pPr>
            <w:r w:rsidRPr="009B1D68">
              <w:t>Подписка на периодические издания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9B1D68" w:rsidRDefault="00783962" w:rsidP="00244ECC">
            <w:pPr>
              <w:outlineLvl w:val="2"/>
            </w:pPr>
            <w:r w:rsidRPr="009B1D68">
              <w:t>Средства бюджета Минераловодского городского округа (далее – бюджет округа), в т.ч.: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254CA3" w:rsidRDefault="00783962" w:rsidP="00244ECC">
            <w:pPr>
              <w:jc w:val="center"/>
              <w:outlineLvl w:val="2"/>
            </w:pPr>
            <w:r w:rsidRPr="00254CA3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254CA3" w:rsidRDefault="00783962" w:rsidP="00244ECC">
            <w:pPr>
              <w:jc w:val="center"/>
              <w:outlineLvl w:val="2"/>
            </w:pPr>
            <w:r w:rsidRPr="00254CA3">
              <w:t>268,00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254CA3" w:rsidRDefault="00783962" w:rsidP="00244ECC">
            <w:pPr>
              <w:jc w:val="center"/>
              <w:outlineLvl w:val="2"/>
            </w:pPr>
            <w:r w:rsidRPr="00254CA3">
              <w:t>268,00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254CA3" w:rsidRDefault="00783962" w:rsidP="00244ECC">
            <w:pPr>
              <w:jc w:val="center"/>
              <w:outlineLvl w:val="2"/>
            </w:pPr>
            <w:r w:rsidRPr="00254CA3">
              <w:t>268,00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254CA3" w:rsidRDefault="00783962" w:rsidP="00244ECC">
            <w:pPr>
              <w:jc w:val="center"/>
              <w:outlineLvl w:val="2"/>
            </w:pPr>
            <w:r w:rsidRPr="00254CA3">
              <w:t>220,00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254CA3" w:rsidRDefault="00783962" w:rsidP="00244ECC">
            <w:pPr>
              <w:jc w:val="center"/>
              <w:outlineLvl w:val="2"/>
            </w:pPr>
            <w:r w:rsidRPr="00254CA3">
              <w:t>240,00</w:t>
            </w:r>
          </w:p>
        </w:tc>
      </w:tr>
      <w:tr w:rsidR="00783962" w:rsidRPr="00E52E60" w:rsidTr="00244ECC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962" w:rsidRPr="009B1D68" w:rsidRDefault="00783962" w:rsidP="00244ECC">
            <w:pPr>
              <w:jc w:val="center"/>
              <w:outlineLvl w:val="2"/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962" w:rsidRPr="009B1D68" w:rsidRDefault="00783962" w:rsidP="00244ECC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9B1D68" w:rsidRDefault="00783962" w:rsidP="00244ECC">
            <w:pPr>
              <w:outlineLvl w:val="2"/>
            </w:pPr>
            <w:r w:rsidRPr="009B1D68">
              <w:t>средства бюджета округа,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254CA3" w:rsidRDefault="00783962" w:rsidP="00244ECC">
            <w:pPr>
              <w:jc w:val="center"/>
              <w:outlineLvl w:val="2"/>
            </w:pPr>
            <w:r w:rsidRPr="00254CA3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254CA3" w:rsidRDefault="00783962" w:rsidP="00244ECC">
            <w:pPr>
              <w:jc w:val="center"/>
              <w:outlineLvl w:val="2"/>
            </w:pPr>
            <w:r w:rsidRPr="00254CA3">
              <w:t>268,00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254CA3" w:rsidRDefault="00783962" w:rsidP="00244ECC">
            <w:pPr>
              <w:jc w:val="center"/>
              <w:outlineLvl w:val="2"/>
            </w:pPr>
            <w:r w:rsidRPr="00254CA3">
              <w:t>268,00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254CA3" w:rsidRDefault="00783962" w:rsidP="00244ECC">
            <w:pPr>
              <w:jc w:val="center"/>
              <w:outlineLvl w:val="2"/>
            </w:pPr>
            <w:r w:rsidRPr="00254CA3">
              <w:t>268,00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254CA3" w:rsidRDefault="00783962" w:rsidP="00244ECC">
            <w:pPr>
              <w:jc w:val="center"/>
              <w:outlineLvl w:val="2"/>
            </w:pPr>
            <w:r w:rsidRPr="00254CA3">
              <w:t>220,00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254CA3" w:rsidRDefault="00783962" w:rsidP="00244ECC">
            <w:pPr>
              <w:jc w:val="center"/>
              <w:outlineLvl w:val="2"/>
            </w:pPr>
            <w:r w:rsidRPr="00254CA3">
              <w:t>240,00</w:t>
            </w:r>
          </w:p>
        </w:tc>
      </w:tr>
      <w:tr w:rsidR="00783962" w:rsidRPr="00E52E60" w:rsidTr="00244ECC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962" w:rsidRPr="009B1D68" w:rsidRDefault="00783962" w:rsidP="00244ECC">
            <w:pPr>
              <w:jc w:val="center"/>
              <w:outlineLvl w:val="2"/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962" w:rsidRPr="009B1D68" w:rsidRDefault="00783962" w:rsidP="00244ECC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9B1D68" w:rsidRDefault="00783962" w:rsidP="00244ECC">
            <w:pPr>
              <w:outlineLvl w:val="2"/>
            </w:pPr>
            <w:r w:rsidRPr="009B1D68">
              <w:t>в т.ч. предусмотренные: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254CA3" w:rsidRDefault="00783962" w:rsidP="00244ECC">
            <w:pPr>
              <w:jc w:val="center"/>
              <w:outlineLvl w:val="2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254CA3" w:rsidRDefault="00783962" w:rsidP="00244ECC">
            <w:pPr>
              <w:jc w:val="center"/>
              <w:outlineLvl w:val="2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254CA3" w:rsidRDefault="00783962" w:rsidP="00244ECC">
            <w:pPr>
              <w:jc w:val="center"/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254CA3" w:rsidRDefault="00783962" w:rsidP="00244ECC">
            <w:pPr>
              <w:jc w:val="center"/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254CA3" w:rsidRDefault="00783962" w:rsidP="00244ECC">
            <w:pPr>
              <w:jc w:val="center"/>
              <w:outlineLvl w:val="2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254CA3" w:rsidRDefault="00783962" w:rsidP="00244ECC">
            <w:pPr>
              <w:jc w:val="center"/>
              <w:outlineLvl w:val="2"/>
            </w:pPr>
          </w:p>
        </w:tc>
      </w:tr>
      <w:tr w:rsidR="00783962" w:rsidRPr="00E52E60" w:rsidTr="00244ECC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9B1D68" w:rsidRDefault="00783962" w:rsidP="00244ECC">
            <w:pPr>
              <w:jc w:val="center"/>
              <w:outlineLvl w:val="2"/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9B1D68" w:rsidRDefault="00783962" w:rsidP="00244ECC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9B1D68" w:rsidRDefault="00783962" w:rsidP="00244ECC">
            <w:pPr>
              <w:outlineLvl w:val="2"/>
            </w:pPr>
            <w:r w:rsidRPr="009B1D68">
              <w:t>ответственному исполнителю - администрация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254CA3" w:rsidRDefault="00783962" w:rsidP="00244ECC">
            <w:pPr>
              <w:jc w:val="center"/>
              <w:outlineLvl w:val="2"/>
            </w:pPr>
            <w:r w:rsidRPr="00254CA3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254CA3" w:rsidRDefault="00783962" w:rsidP="00244ECC">
            <w:pPr>
              <w:jc w:val="center"/>
              <w:outlineLvl w:val="2"/>
            </w:pPr>
            <w:r w:rsidRPr="00254CA3">
              <w:t>268,00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254CA3" w:rsidRDefault="00783962" w:rsidP="00244ECC">
            <w:pPr>
              <w:jc w:val="center"/>
              <w:outlineLvl w:val="2"/>
            </w:pPr>
            <w:r w:rsidRPr="00254CA3">
              <w:t>268,00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254CA3" w:rsidRDefault="00783962" w:rsidP="00244ECC">
            <w:pPr>
              <w:jc w:val="center"/>
              <w:outlineLvl w:val="2"/>
            </w:pPr>
            <w:r w:rsidRPr="00254CA3">
              <w:t>2</w:t>
            </w:r>
            <w:r>
              <w:t>68</w:t>
            </w:r>
            <w:r w:rsidRPr="00254CA3"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254CA3" w:rsidRDefault="00783962" w:rsidP="00244ECC">
            <w:pPr>
              <w:jc w:val="center"/>
              <w:outlineLvl w:val="2"/>
            </w:pPr>
            <w:r w:rsidRPr="00254CA3">
              <w:t>220,00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254CA3" w:rsidRDefault="00783962" w:rsidP="00244ECC">
            <w:pPr>
              <w:jc w:val="center"/>
              <w:outlineLvl w:val="2"/>
            </w:pPr>
            <w:r w:rsidRPr="00254CA3">
              <w:t>240,00</w:t>
            </w:r>
          </w:p>
        </w:tc>
      </w:tr>
      <w:tr w:rsidR="00783962" w:rsidRPr="00E52E60" w:rsidTr="00244ECC">
        <w:trPr>
          <w:trHeight w:val="207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9B1D68" w:rsidRDefault="00783962" w:rsidP="00244ECC">
            <w:pPr>
              <w:jc w:val="center"/>
              <w:outlineLvl w:val="2"/>
            </w:pPr>
            <w:r w:rsidRPr="009B1D68">
              <w:t>1.4.3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9B1D68" w:rsidRDefault="00783962" w:rsidP="00244ECC">
            <w:pPr>
              <w:outlineLvl w:val="2"/>
            </w:pPr>
            <w:r w:rsidRPr="009B1D68">
              <w:t>Основное мероприятие 3, всего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9B1D68" w:rsidRDefault="00783962" w:rsidP="00244ECC">
            <w:pPr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254CA3" w:rsidRDefault="00783962" w:rsidP="00244ECC">
            <w:pPr>
              <w:jc w:val="center"/>
              <w:outlineLvl w:val="2"/>
            </w:pPr>
            <w:r w:rsidRPr="00254CA3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254CA3" w:rsidRDefault="00783962" w:rsidP="00244ECC">
            <w:pPr>
              <w:jc w:val="center"/>
              <w:outlineLvl w:val="2"/>
            </w:pPr>
            <w:r w:rsidRPr="00254CA3">
              <w:t>40,3</w:t>
            </w:r>
            <w:r w:rsidRPr="00022143"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254CA3" w:rsidRDefault="00783962" w:rsidP="00244ECC">
            <w:pPr>
              <w:jc w:val="center"/>
              <w:outlineLvl w:val="2"/>
            </w:pPr>
            <w:r w:rsidRPr="00254CA3">
              <w:t>40,3</w:t>
            </w:r>
            <w:r w:rsidRPr="00022143"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254CA3" w:rsidRDefault="00783962" w:rsidP="00244ECC">
            <w:pPr>
              <w:jc w:val="center"/>
              <w:outlineLvl w:val="2"/>
            </w:pPr>
            <w:r w:rsidRPr="00254CA3">
              <w:t>40,3</w:t>
            </w:r>
            <w:r w:rsidRPr="00022143"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254CA3" w:rsidRDefault="00783962" w:rsidP="00244ECC">
            <w:pPr>
              <w:jc w:val="center"/>
              <w:outlineLvl w:val="2"/>
            </w:pPr>
            <w:r w:rsidRPr="00254CA3">
              <w:t>45,00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254CA3" w:rsidRDefault="00783962" w:rsidP="00244ECC">
            <w:pPr>
              <w:jc w:val="center"/>
              <w:outlineLvl w:val="2"/>
            </w:pPr>
            <w:r w:rsidRPr="00254CA3">
              <w:t>50,00</w:t>
            </w:r>
          </w:p>
        </w:tc>
      </w:tr>
      <w:tr w:rsidR="00783962" w:rsidRPr="00E52E60" w:rsidTr="00244ECC">
        <w:trPr>
          <w:trHeight w:val="207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3962" w:rsidRPr="009B1D68" w:rsidRDefault="00783962" w:rsidP="00244ECC">
            <w:pPr>
              <w:jc w:val="center"/>
              <w:outlineLvl w:val="2"/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3962" w:rsidRPr="009B1D68" w:rsidRDefault="00783962" w:rsidP="00244ECC">
            <w:pPr>
              <w:outlineLvl w:val="2"/>
            </w:pPr>
            <w:r w:rsidRPr="009B1D68">
              <w:t>Статистические информационные услуги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9B1D68" w:rsidRDefault="00783962" w:rsidP="00244ECC">
            <w:pPr>
              <w:outlineLvl w:val="2"/>
            </w:pPr>
            <w:r w:rsidRPr="009B1D68">
              <w:t>Средства бюджета Минераловодского городского округа (далее – бюджет округа), в т.ч.: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254CA3" w:rsidRDefault="00783962" w:rsidP="00244ECC">
            <w:pPr>
              <w:jc w:val="center"/>
              <w:outlineLvl w:val="2"/>
            </w:pPr>
            <w:r w:rsidRPr="00254CA3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254CA3" w:rsidRDefault="00783962" w:rsidP="00244ECC">
            <w:pPr>
              <w:jc w:val="center"/>
              <w:outlineLvl w:val="2"/>
            </w:pPr>
            <w:r w:rsidRPr="00254CA3">
              <w:t>40,3</w:t>
            </w:r>
            <w: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254CA3" w:rsidRDefault="00783962" w:rsidP="00244ECC">
            <w:pPr>
              <w:jc w:val="center"/>
              <w:outlineLvl w:val="2"/>
            </w:pPr>
            <w:r w:rsidRPr="00254CA3">
              <w:t>40,3</w:t>
            </w:r>
            <w: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254CA3" w:rsidRDefault="00783962" w:rsidP="00244ECC">
            <w:pPr>
              <w:jc w:val="center"/>
              <w:outlineLvl w:val="2"/>
            </w:pPr>
            <w:r w:rsidRPr="00254CA3">
              <w:t>40,3</w:t>
            </w:r>
            <w: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254CA3" w:rsidRDefault="00783962" w:rsidP="00244ECC">
            <w:pPr>
              <w:jc w:val="center"/>
              <w:outlineLvl w:val="2"/>
            </w:pPr>
            <w:r w:rsidRPr="00254CA3">
              <w:t>45,00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254CA3" w:rsidRDefault="00783962" w:rsidP="00244ECC">
            <w:pPr>
              <w:jc w:val="center"/>
              <w:outlineLvl w:val="2"/>
            </w:pPr>
            <w:r w:rsidRPr="00254CA3">
              <w:t>50,00</w:t>
            </w:r>
          </w:p>
        </w:tc>
      </w:tr>
      <w:tr w:rsidR="00783962" w:rsidRPr="00E52E60" w:rsidTr="00244ECC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962" w:rsidRPr="009B1D68" w:rsidRDefault="00783962" w:rsidP="00244ECC">
            <w:pPr>
              <w:jc w:val="center"/>
              <w:outlineLvl w:val="2"/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962" w:rsidRPr="009B1D68" w:rsidRDefault="00783962" w:rsidP="00244ECC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9B1D68" w:rsidRDefault="00783962" w:rsidP="00244ECC">
            <w:pPr>
              <w:outlineLvl w:val="2"/>
            </w:pPr>
            <w:r w:rsidRPr="009B1D68">
              <w:t>средства бюджета округа,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254CA3" w:rsidRDefault="00783962" w:rsidP="00244ECC">
            <w:pPr>
              <w:jc w:val="center"/>
              <w:outlineLvl w:val="2"/>
            </w:pPr>
            <w:r w:rsidRPr="00254CA3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254CA3" w:rsidRDefault="00783962" w:rsidP="00244ECC">
            <w:pPr>
              <w:jc w:val="center"/>
              <w:outlineLvl w:val="2"/>
            </w:pPr>
            <w:r w:rsidRPr="00254CA3">
              <w:t>40,3</w:t>
            </w:r>
            <w: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254CA3" w:rsidRDefault="00783962" w:rsidP="00244ECC">
            <w:pPr>
              <w:jc w:val="center"/>
              <w:outlineLvl w:val="2"/>
            </w:pPr>
            <w:r w:rsidRPr="00254CA3">
              <w:t>40,3</w:t>
            </w:r>
            <w: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254CA3" w:rsidRDefault="00783962" w:rsidP="00244ECC">
            <w:pPr>
              <w:jc w:val="center"/>
              <w:outlineLvl w:val="2"/>
            </w:pPr>
            <w:r w:rsidRPr="00254CA3">
              <w:t>40,3</w:t>
            </w:r>
            <w: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254CA3" w:rsidRDefault="00783962" w:rsidP="00244ECC">
            <w:pPr>
              <w:jc w:val="center"/>
              <w:outlineLvl w:val="2"/>
            </w:pPr>
            <w:r w:rsidRPr="00254CA3">
              <w:t>45,00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254CA3" w:rsidRDefault="00783962" w:rsidP="00244ECC">
            <w:pPr>
              <w:jc w:val="center"/>
              <w:outlineLvl w:val="2"/>
            </w:pPr>
            <w:r w:rsidRPr="00254CA3">
              <w:t>50,00</w:t>
            </w:r>
          </w:p>
        </w:tc>
      </w:tr>
      <w:tr w:rsidR="00783962" w:rsidRPr="00E52E60" w:rsidTr="00244ECC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962" w:rsidRPr="009B1D68" w:rsidRDefault="00783962" w:rsidP="00244ECC">
            <w:pPr>
              <w:jc w:val="center"/>
              <w:outlineLvl w:val="2"/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962" w:rsidRPr="009B1D68" w:rsidRDefault="00783962" w:rsidP="00244ECC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9B1D68" w:rsidRDefault="00783962" w:rsidP="00244ECC">
            <w:pPr>
              <w:outlineLvl w:val="2"/>
            </w:pPr>
            <w:r w:rsidRPr="009B1D68">
              <w:t>в т.ч. предусмотренные: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254CA3" w:rsidRDefault="00783962" w:rsidP="00244ECC">
            <w:pPr>
              <w:jc w:val="center"/>
              <w:outlineLvl w:val="2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254CA3" w:rsidRDefault="00783962" w:rsidP="00244ECC">
            <w:pPr>
              <w:jc w:val="center"/>
              <w:outlineLvl w:val="2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254CA3" w:rsidRDefault="00783962" w:rsidP="00244ECC">
            <w:pPr>
              <w:jc w:val="center"/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254CA3" w:rsidRDefault="00783962" w:rsidP="00244ECC">
            <w:pPr>
              <w:jc w:val="center"/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254CA3" w:rsidRDefault="00783962" w:rsidP="00244ECC">
            <w:pPr>
              <w:jc w:val="center"/>
              <w:outlineLvl w:val="2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254CA3" w:rsidRDefault="00783962" w:rsidP="00244ECC">
            <w:pPr>
              <w:jc w:val="center"/>
              <w:outlineLvl w:val="2"/>
            </w:pPr>
          </w:p>
        </w:tc>
      </w:tr>
      <w:tr w:rsidR="00783962" w:rsidRPr="00E52E60" w:rsidTr="00244ECC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9B1D68" w:rsidRDefault="00783962" w:rsidP="00244ECC">
            <w:pPr>
              <w:jc w:val="center"/>
              <w:outlineLvl w:val="2"/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9B1D68" w:rsidRDefault="00783962" w:rsidP="00244ECC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9B1D68" w:rsidRDefault="00783962" w:rsidP="00244ECC">
            <w:pPr>
              <w:outlineLvl w:val="2"/>
            </w:pPr>
            <w:r w:rsidRPr="009B1D68">
              <w:t>ответственному исполнителю – администрация</w:t>
            </w:r>
          </w:p>
          <w:p w:rsidR="00783962" w:rsidRPr="009B1D68" w:rsidRDefault="00783962" w:rsidP="00244ECC">
            <w:pPr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254CA3" w:rsidRDefault="00783962" w:rsidP="00244ECC">
            <w:pPr>
              <w:jc w:val="center"/>
              <w:outlineLvl w:val="2"/>
            </w:pPr>
            <w:r w:rsidRPr="00254CA3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254CA3" w:rsidRDefault="00783962" w:rsidP="00244ECC">
            <w:pPr>
              <w:jc w:val="center"/>
              <w:outlineLvl w:val="2"/>
            </w:pPr>
            <w:r w:rsidRPr="00254CA3">
              <w:t>40,3</w:t>
            </w:r>
            <w: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254CA3" w:rsidRDefault="00783962" w:rsidP="00244ECC">
            <w:pPr>
              <w:jc w:val="center"/>
              <w:outlineLvl w:val="2"/>
            </w:pPr>
            <w:r w:rsidRPr="00254CA3">
              <w:t>40,3</w:t>
            </w:r>
            <w: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254CA3" w:rsidRDefault="00783962" w:rsidP="00244ECC">
            <w:pPr>
              <w:jc w:val="center"/>
              <w:outlineLvl w:val="2"/>
            </w:pPr>
            <w:r w:rsidRPr="00254CA3">
              <w:t>40,3</w:t>
            </w:r>
            <w: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254CA3" w:rsidRDefault="00783962" w:rsidP="00244ECC">
            <w:pPr>
              <w:jc w:val="center"/>
              <w:outlineLvl w:val="2"/>
            </w:pPr>
            <w:r w:rsidRPr="00254CA3">
              <w:t>45,00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254CA3" w:rsidRDefault="00783962" w:rsidP="00244ECC">
            <w:pPr>
              <w:jc w:val="center"/>
              <w:outlineLvl w:val="2"/>
            </w:pPr>
            <w:r w:rsidRPr="00254CA3">
              <w:t>50,00</w:t>
            </w:r>
          </w:p>
        </w:tc>
      </w:tr>
      <w:tr w:rsidR="00783962" w:rsidRPr="00E52E60" w:rsidTr="00244ECC">
        <w:trPr>
          <w:trHeight w:val="207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9B1D68" w:rsidRDefault="00783962" w:rsidP="00244ECC">
            <w:pPr>
              <w:jc w:val="center"/>
              <w:outlineLvl w:val="2"/>
            </w:pPr>
            <w:r w:rsidRPr="009B1D68">
              <w:t>1.4.4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9B1D68" w:rsidRDefault="00783962" w:rsidP="00244ECC">
            <w:r w:rsidRPr="009B1D68">
              <w:t>Основное мероприятие 4, всего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9B1D68" w:rsidRDefault="00783962" w:rsidP="00244ECC">
            <w:pPr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254CA3" w:rsidRDefault="00783962" w:rsidP="00244ECC">
            <w:pPr>
              <w:jc w:val="center"/>
              <w:outlineLvl w:val="2"/>
              <w:rPr>
                <w:b/>
              </w:rPr>
            </w:pPr>
            <w:r w:rsidRPr="00254CA3">
              <w:rPr>
                <w:b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254CA3" w:rsidRDefault="00783962" w:rsidP="00244ECC">
            <w:pPr>
              <w:jc w:val="center"/>
              <w:outlineLvl w:val="2"/>
            </w:pPr>
            <w:r w:rsidRPr="00254CA3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254CA3" w:rsidRDefault="00783962" w:rsidP="00244ECC">
            <w:pPr>
              <w:jc w:val="center"/>
              <w:outlineLvl w:val="2"/>
            </w:pPr>
            <w:r w:rsidRPr="00254CA3"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254CA3" w:rsidRDefault="00783962" w:rsidP="00244ECC">
            <w:pPr>
              <w:jc w:val="center"/>
              <w:outlineLvl w:val="2"/>
            </w:pPr>
            <w:r w:rsidRPr="00254CA3">
              <w:t>30,00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254CA3" w:rsidRDefault="00783962" w:rsidP="00244ECC">
            <w:pPr>
              <w:jc w:val="center"/>
              <w:outlineLvl w:val="2"/>
            </w:pPr>
            <w:r w:rsidRPr="00254CA3">
              <w:t>30,00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254CA3" w:rsidRDefault="00783962" w:rsidP="00244ECC">
            <w:pPr>
              <w:jc w:val="center"/>
              <w:outlineLvl w:val="2"/>
            </w:pPr>
            <w:r w:rsidRPr="00254CA3">
              <w:t>30,00</w:t>
            </w:r>
          </w:p>
        </w:tc>
      </w:tr>
      <w:tr w:rsidR="00783962" w:rsidRPr="00E52E60" w:rsidTr="00244ECC">
        <w:trPr>
          <w:trHeight w:val="207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3962" w:rsidRPr="009B1D68" w:rsidRDefault="00783962" w:rsidP="00244ECC">
            <w:pPr>
              <w:jc w:val="center"/>
              <w:outlineLvl w:val="2"/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3962" w:rsidRPr="009B1D68" w:rsidRDefault="00783962" w:rsidP="00244ECC">
            <w:pPr>
              <w:jc w:val="both"/>
            </w:pPr>
            <w:r w:rsidRPr="009B1D68">
              <w:t>Опрос населения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9B1D68" w:rsidRDefault="00783962" w:rsidP="00244ECC">
            <w:pPr>
              <w:outlineLvl w:val="2"/>
            </w:pPr>
            <w:r w:rsidRPr="009B1D68">
              <w:t>Средства бюджета Минераловодского городского округа (далее – бюджет округа), в т.ч.: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254CA3" w:rsidRDefault="00783962" w:rsidP="00244ECC">
            <w:pPr>
              <w:jc w:val="center"/>
              <w:outlineLvl w:val="2"/>
              <w:rPr>
                <w:b/>
              </w:rPr>
            </w:pPr>
            <w:r w:rsidRPr="00254CA3">
              <w:rPr>
                <w:b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254CA3" w:rsidRDefault="00783962" w:rsidP="00244ECC">
            <w:pPr>
              <w:jc w:val="center"/>
              <w:outlineLvl w:val="2"/>
            </w:pPr>
            <w:r w:rsidRPr="00254CA3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254CA3" w:rsidRDefault="00783962" w:rsidP="00244ECC">
            <w:pPr>
              <w:jc w:val="center"/>
              <w:outlineLvl w:val="2"/>
            </w:pPr>
            <w:r w:rsidRPr="00254CA3"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254CA3" w:rsidRDefault="00783962" w:rsidP="00244ECC">
            <w:pPr>
              <w:jc w:val="center"/>
              <w:outlineLvl w:val="2"/>
            </w:pPr>
            <w:r w:rsidRPr="00254CA3">
              <w:t>30,00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254CA3" w:rsidRDefault="00783962" w:rsidP="00244ECC">
            <w:pPr>
              <w:jc w:val="center"/>
              <w:outlineLvl w:val="2"/>
            </w:pPr>
            <w:r w:rsidRPr="00254CA3">
              <w:t>30,00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254CA3" w:rsidRDefault="00783962" w:rsidP="00244ECC">
            <w:pPr>
              <w:jc w:val="center"/>
              <w:outlineLvl w:val="2"/>
            </w:pPr>
            <w:r w:rsidRPr="00254CA3">
              <w:t>30,00</w:t>
            </w:r>
          </w:p>
        </w:tc>
      </w:tr>
      <w:tr w:rsidR="00783962" w:rsidRPr="00E52E60" w:rsidTr="00244ECC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962" w:rsidRPr="009B1D68" w:rsidRDefault="00783962" w:rsidP="00244ECC">
            <w:pPr>
              <w:jc w:val="center"/>
              <w:outlineLvl w:val="2"/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962" w:rsidRPr="009B1D68" w:rsidRDefault="00783962" w:rsidP="00244ECC">
            <w:pPr>
              <w:jc w:val="both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9B1D68" w:rsidRDefault="00783962" w:rsidP="00244ECC">
            <w:pPr>
              <w:outlineLvl w:val="2"/>
            </w:pPr>
            <w:r w:rsidRPr="009B1D68">
              <w:t>средства бюджета округа,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254CA3" w:rsidRDefault="00783962" w:rsidP="00244ECC">
            <w:pPr>
              <w:jc w:val="center"/>
              <w:outlineLvl w:val="2"/>
              <w:rPr>
                <w:b/>
              </w:rPr>
            </w:pPr>
            <w:r w:rsidRPr="00254CA3">
              <w:rPr>
                <w:b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254CA3" w:rsidRDefault="00783962" w:rsidP="00244ECC">
            <w:pPr>
              <w:jc w:val="center"/>
              <w:outlineLvl w:val="2"/>
            </w:pPr>
            <w:r w:rsidRPr="00254CA3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254CA3" w:rsidRDefault="00783962" w:rsidP="00244ECC">
            <w:pPr>
              <w:jc w:val="center"/>
              <w:outlineLvl w:val="2"/>
            </w:pPr>
            <w:r w:rsidRPr="00254CA3"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254CA3" w:rsidRDefault="00783962" w:rsidP="00244ECC">
            <w:pPr>
              <w:jc w:val="center"/>
              <w:outlineLvl w:val="2"/>
            </w:pPr>
            <w:r w:rsidRPr="00254CA3">
              <w:t>30,00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254CA3" w:rsidRDefault="00783962" w:rsidP="00244ECC">
            <w:pPr>
              <w:jc w:val="center"/>
              <w:outlineLvl w:val="2"/>
            </w:pPr>
            <w:r w:rsidRPr="00254CA3">
              <w:t>30,00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254CA3" w:rsidRDefault="00783962" w:rsidP="00244ECC">
            <w:pPr>
              <w:jc w:val="center"/>
              <w:outlineLvl w:val="2"/>
            </w:pPr>
            <w:r w:rsidRPr="00254CA3">
              <w:t>30,00</w:t>
            </w:r>
          </w:p>
        </w:tc>
      </w:tr>
      <w:tr w:rsidR="00783962" w:rsidRPr="00E52E60" w:rsidTr="00244ECC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962" w:rsidRPr="009B1D68" w:rsidRDefault="00783962" w:rsidP="00244ECC">
            <w:pPr>
              <w:jc w:val="center"/>
              <w:outlineLvl w:val="2"/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962" w:rsidRPr="009B1D68" w:rsidRDefault="00783962" w:rsidP="00244ECC">
            <w:pPr>
              <w:jc w:val="both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9B1D68" w:rsidRDefault="00783962" w:rsidP="00244ECC">
            <w:pPr>
              <w:outlineLvl w:val="2"/>
            </w:pPr>
            <w:r w:rsidRPr="009B1D68">
              <w:t>в т.ч. предусмотренные: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254CA3" w:rsidRDefault="00783962" w:rsidP="00244ECC">
            <w:pPr>
              <w:jc w:val="center"/>
              <w:outlineLvl w:val="2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254CA3" w:rsidRDefault="00783962" w:rsidP="00244ECC">
            <w:pPr>
              <w:jc w:val="center"/>
              <w:outlineLvl w:val="2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254CA3" w:rsidRDefault="00783962" w:rsidP="00244ECC">
            <w:pPr>
              <w:jc w:val="center"/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254CA3" w:rsidRDefault="00783962" w:rsidP="00244ECC">
            <w:pPr>
              <w:jc w:val="center"/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254CA3" w:rsidRDefault="00783962" w:rsidP="00244ECC">
            <w:pPr>
              <w:jc w:val="center"/>
              <w:outlineLvl w:val="2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254CA3" w:rsidRDefault="00783962" w:rsidP="00244ECC">
            <w:pPr>
              <w:jc w:val="center"/>
              <w:outlineLvl w:val="2"/>
            </w:pPr>
          </w:p>
        </w:tc>
      </w:tr>
      <w:tr w:rsidR="00783962" w:rsidRPr="00E52E60" w:rsidTr="00244ECC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9B1D68" w:rsidRDefault="00783962" w:rsidP="00244ECC">
            <w:pPr>
              <w:jc w:val="center"/>
              <w:outlineLvl w:val="2"/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9B1D68" w:rsidRDefault="00783962" w:rsidP="00244ECC">
            <w:pPr>
              <w:jc w:val="both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9B1D68" w:rsidRDefault="00783962" w:rsidP="00244ECC">
            <w:pPr>
              <w:outlineLvl w:val="2"/>
            </w:pPr>
            <w:r w:rsidRPr="009B1D68">
              <w:t>ответственному исполнителю - администрация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254CA3" w:rsidRDefault="00783962" w:rsidP="00244ECC">
            <w:pPr>
              <w:jc w:val="center"/>
              <w:outlineLvl w:val="2"/>
              <w:rPr>
                <w:b/>
              </w:rPr>
            </w:pPr>
            <w:r w:rsidRPr="00254CA3">
              <w:rPr>
                <w:b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254CA3" w:rsidRDefault="00783962" w:rsidP="00244ECC">
            <w:pPr>
              <w:jc w:val="center"/>
              <w:outlineLvl w:val="2"/>
            </w:pPr>
            <w:r w:rsidRPr="00254CA3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254CA3" w:rsidRDefault="00783962" w:rsidP="00244ECC">
            <w:pPr>
              <w:jc w:val="center"/>
              <w:outlineLvl w:val="2"/>
            </w:pPr>
            <w:r w:rsidRPr="00254CA3"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254CA3" w:rsidRDefault="00783962" w:rsidP="00244ECC">
            <w:pPr>
              <w:jc w:val="center"/>
              <w:outlineLvl w:val="2"/>
            </w:pPr>
            <w:r w:rsidRPr="00254CA3">
              <w:t>30,00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254CA3" w:rsidRDefault="00783962" w:rsidP="00244ECC">
            <w:pPr>
              <w:jc w:val="center"/>
              <w:outlineLvl w:val="2"/>
            </w:pPr>
            <w:r w:rsidRPr="00254CA3">
              <w:t>30,00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254CA3" w:rsidRDefault="00783962" w:rsidP="00244ECC">
            <w:pPr>
              <w:jc w:val="center"/>
              <w:outlineLvl w:val="2"/>
            </w:pPr>
            <w:r w:rsidRPr="00254CA3">
              <w:t>30,00</w:t>
            </w:r>
          </w:p>
        </w:tc>
      </w:tr>
      <w:tr w:rsidR="00783962" w:rsidRPr="00E52E60" w:rsidTr="00244ECC">
        <w:trPr>
          <w:trHeight w:val="41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9D4937" w:rsidRDefault="00783962" w:rsidP="00244ECC">
            <w:pPr>
              <w:jc w:val="center"/>
              <w:outlineLvl w:val="2"/>
              <w:rPr>
                <w:b/>
              </w:rPr>
            </w:pPr>
            <w:r w:rsidRPr="009D4937">
              <w:rPr>
                <w:b/>
              </w:rPr>
              <w:t>1.5.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9D4937" w:rsidRDefault="00783962" w:rsidP="00244ECC">
            <w:pPr>
              <w:outlineLvl w:val="2"/>
              <w:rPr>
                <w:b/>
              </w:rPr>
            </w:pPr>
            <w:r w:rsidRPr="009D4937">
              <w:rPr>
                <w:b/>
              </w:rPr>
              <w:t>Подпрограмма 5, всего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9D4937" w:rsidRDefault="00783962" w:rsidP="00244ECC">
            <w:pPr>
              <w:outlineLvl w:val="2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A44EA6" w:rsidRDefault="00783962" w:rsidP="00244ECC">
            <w:pPr>
              <w:jc w:val="center"/>
              <w:rPr>
                <w:b/>
              </w:rPr>
            </w:pPr>
            <w:r w:rsidRPr="00A44EA6">
              <w:rPr>
                <w:b/>
              </w:rPr>
              <w:t>22 095,4</w:t>
            </w:r>
            <w:r>
              <w:rPr>
                <w:b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A44EA6" w:rsidRDefault="00783962" w:rsidP="00244ECC">
            <w:pPr>
              <w:jc w:val="center"/>
              <w:rPr>
                <w:b/>
              </w:rPr>
            </w:pPr>
            <w:r w:rsidRPr="00A44EA6">
              <w:rPr>
                <w:b/>
              </w:rPr>
              <w:t>26 276,86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A44EA6" w:rsidRDefault="00783962" w:rsidP="00244ECC">
            <w:pPr>
              <w:jc w:val="center"/>
              <w:rPr>
                <w:b/>
              </w:rPr>
            </w:pPr>
            <w:r w:rsidRPr="00A44EA6">
              <w:rPr>
                <w:b/>
              </w:rPr>
              <w:t>25 406,7</w:t>
            </w:r>
            <w:r>
              <w:rPr>
                <w:b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A44EA6" w:rsidRDefault="00783962" w:rsidP="00244ECC">
            <w:pPr>
              <w:jc w:val="center"/>
              <w:outlineLvl w:val="2"/>
              <w:rPr>
                <w:b/>
              </w:rPr>
            </w:pPr>
            <w:r w:rsidRPr="00A44EA6">
              <w:rPr>
                <w:b/>
              </w:rPr>
              <w:t>25 429,</w:t>
            </w:r>
            <w:r>
              <w:rPr>
                <w:b/>
              </w:rPr>
              <w:t>79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A44EA6" w:rsidRDefault="00783962" w:rsidP="00244ECC">
            <w:r w:rsidRPr="00A44EA6">
              <w:rPr>
                <w:b/>
              </w:rPr>
              <w:t>23 864,87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A44EA6" w:rsidRDefault="00783962" w:rsidP="00244ECC">
            <w:r w:rsidRPr="00A44EA6">
              <w:rPr>
                <w:b/>
              </w:rPr>
              <w:t>23 864,87</w:t>
            </w:r>
          </w:p>
        </w:tc>
      </w:tr>
      <w:tr w:rsidR="00783962" w:rsidRPr="00E52E60" w:rsidTr="00244ECC">
        <w:trPr>
          <w:trHeight w:val="207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3962" w:rsidRPr="009D4937" w:rsidRDefault="00783962" w:rsidP="00244ECC">
            <w:pPr>
              <w:jc w:val="center"/>
              <w:outlineLvl w:val="2"/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3962" w:rsidRPr="009D4937" w:rsidRDefault="00783962" w:rsidP="00244ECC">
            <w:pPr>
              <w:outlineLvl w:val="2"/>
            </w:pPr>
            <w:r w:rsidRPr="009D4937">
              <w:t>«Снижение административных барьеров, оптимизация и повышение качества предоставления государственных и муниципальных услуг в Минераловодском городском округе»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9D4937" w:rsidRDefault="00783962" w:rsidP="00244ECC">
            <w:pPr>
              <w:outlineLvl w:val="2"/>
            </w:pPr>
            <w:r w:rsidRPr="009D4937">
              <w:t>Средства бюджета Минераловодского городского округа (далее – бюджет округа), в т.ч.: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7903BA" w:rsidRDefault="00783962" w:rsidP="00244ECC">
            <w:pPr>
              <w:jc w:val="center"/>
            </w:pPr>
            <w:r w:rsidRPr="007903BA">
              <w:t>22 095,4</w:t>
            </w:r>
            <w: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7903BA" w:rsidRDefault="00783962" w:rsidP="00244ECC">
            <w:pPr>
              <w:jc w:val="center"/>
            </w:pPr>
            <w:r w:rsidRPr="007903BA">
              <w:t>26 276,86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7903BA" w:rsidRDefault="00783962" w:rsidP="00244ECC">
            <w:pPr>
              <w:jc w:val="center"/>
            </w:pPr>
            <w:r w:rsidRPr="007903BA">
              <w:t>25 406,7</w:t>
            </w:r>
            <w: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7903BA" w:rsidRDefault="00783962" w:rsidP="00244ECC">
            <w:pPr>
              <w:jc w:val="center"/>
              <w:outlineLvl w:val="2"/>
            </w:pPr>
            <w:r w:rsidRPr="007903BA">
              <w:t>25 429,</w:t>
            </w:r>
            <w:r>
              <w:t>79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7903BA" w:rsidRDefault="00783962" w:rsidP="00244ECC">
            <w:r w:rsidRPr="007903BA">
              <w:t>23 864,87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7903BA" w:rsidRDefault="00783962" w:rsidP="00244ECC">
            <w:r w:rsidRPr="007903BA">
              <w:t>23 864,87</w:t>
            </w:r>
          </w:p>
        </w:tc>
      </w:tr>
      <w:tr w:rsidR="00783962" w:rsidRPr="00E52E60" w:rsidTr="00244ECC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962" w:rsidRPr="009D4937" w:rsidRDefault="00783962" w:rsidP="00244ECC">
            <w:pPr>
              <w:jc w:val="center"/>
              <w:outlineLvl w:val="2"/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962" w:rsidRPr="009D4937" w:rsidRDefault="00783962" w:rsidP="00244ECC">
            <w:pPr>
              <w:outlineLvl w:val="2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9D4937" w:rsidRDefault="00783962" w:rsidP="00244ECC">
            <w:pPr>
              <w:outlineLvl w:val="2"/>
            </w:pPr>
            <w:r w:rsidRPr="009D4937">
              <w:t>средства бюджета округа,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7903BA" w:rsidRDefault="00783962" w:rsidP="00244ECC">
            <w:pPr>
              <w:jc w:val="center"/>
            </w:pPr>
            <w:r w:rsidRPr="007903BA">
              <w:t>22 095,4</w:t>
            </w:r>
            <w: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7903BA" w:rsidRDefault="00783962" w:rsidP="00244ECC">
            <w:pPr>
              <w:jc w:val="center"/>
            </w:pPr>
            <w:r w:rsidRPr="007903BA">
              <w:t>26 276,86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7903BA" w:rsidRDefault="00783962" w:rsidP="00244ECC">
            <w:pPr>
              <w:jc w:val="center"/>
            </w:pPr>
            <w:r w:rsidRPr="007903BA">
              <w:t>25 406,7</w:t>
            </w:r>
            <w: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7903BA" w:rsidRDefault="00783962" w:rsidP="00244ECC">
            <w:pPr>
              <w:jc w:val="center"/>
              <w:outlineLvl w:val="2"/>
            </w:pPr>
            <w:r w:rsidRPr="007903BA">
              <w:t>25 429,</w:t>
            </w:r>
            <w:r>
              <w:t>79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7903BA" w:rsidRDefault="00783962" w:rsidP="00244ECC">
            <w:r w:rsidRPr="007903BA">
              <w:t>23 864,87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7903BA" w:rsidRDefault="00783962" w:rsidP="00244ECC">
            <w:r w:rsidRPr="007903BA">
              <w:t>23 864,87</w:t>
            </w:r>
          </w:p>
        </w:tc>
      </w:tr>
      <w:tr w:rsidR="00783962" w:rsidRPr="00E52E60" w:rsidTr="00244ECC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962" w:rsidRPr="009D4937" w:rsidRDefault="00783962" w:rsidP="00244ECC">
            <w:pPr>
              <w:jc w:val="center"/>
              <w:outlineLvl w:val="2"/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962" w:rsidRPr="009D4937" w:rsidRDefault="00783962" w:rsidP="00244ECC">
            <w:pPr>
              <w:outlineLvl w:val="2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9D4937" w:rsidRDefault="00783962" w:rsidP="00244ECC">
            <w:pPr>
              <w:outlineLvl w:val="2"/>
            </w:pPr>
            <w:r w:rsidRPr="009D4937">
              <w:t>в т.ч. предусмотренные: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E52E60" w:rsidRDefault="00783962" w:rsidP="00244ECC">
            <w:pPr>
              <w:jc w:val="center"/>
              <w:outlineLvl w:val="2"/>
              <w:rPr>
                <w:color w:val="1F497D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E52E60" w:rsidRDefault="00783962" w:rsidP="00244ECC">
            <w:pPr>
              <w:jc w:val="center"/>
              <w:outlineLvl w:val="2"/>
              <w:rPr>
                <w:color w:val="1F497D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E52E60" w:rsidRDefault="00783962" w:rsidP="00244ECC">
            <w:pPr>
              <w:jc w:val="center"/>
              <w:outlineLvl w:val="2"/>
              <w:rPr>
                <w:color w:val="1F497D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E52E60" w:rsidRDefault="00783962" w:rsidP="00244ECC">
            <w:pPr>
              <w:jc w:val="center"/>
              <w:outlineLvl w:val="2"/>
              <w:rPr>
                <w:color w:val="1F497D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E52E60" w:rsidRDefault="00783962" w:rsidP="00244ECC">
            <w:pPr>
              <w:jc w:val="center"/>
              <w:outlineLvl w:val="2"/>
              <w:rPr>
                <w:color w:val="1F497D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E52E60" w:rsidRDefault="00783962" w:rsidP="00244ECC">
            <w:pPr>
              <w:jc w:val="center"/>
              <w:outlineLvl w:val="2"/>
              <w:rPr>
                <w:color w:val="1F497D"/>
              </w:rPr>
            </w:pPr>
          </w:p>
        </w:tc>
      </w:tr>
      <w:tr w:rsidR="00783962" w:rsidRPr="00E52E60" w:rsidTr="00244ECC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9D4937" w:rsidRDefault="00783962" w:rsidP="00244ECC">
            <w:pPr>
              <w:jc w:val="center"/>
              <w:outlineLvl w:val="2"/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9D4937" w:rsidRDefault="00783962" w:rsidP="00244ECC">
            <w:pPr>
              <w:outlineLvl w:val="2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9D4937" w:rsidRDefault="00783962" w:rsidP="00244ECC">
            <w:pPr>
              <w:outlineLvl w:val="2"/>
            </w:pPr>
            <w:r w:rsidRPr="009D4937">
              <w:t>ответственному исполнителю - администрация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7903BA" w:rsidRDefault="00783962" w:rsidP="00244ECC">
            <w:pPr>
              <w:jc w:val="center"/>
            </w:pPr>
            <w:r w:rsidRPr="007903BA">
              <w:t>22 095,4</w:t>
            </w:r>
            <w: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7903BA" w:rsidRDefault="00783962" w:rsidP="00244ECC">
            <w:pPr>
              <w:jc w:val="center"/>
            </w:pPr>
            <w:r w:rsidRPr="007903BA">
              <w:t>26 276,86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7903BA" w:rsidRDefault="00783962" w:rsidP="00244ECC">
            <w:pPr>
              <w:jc w:val="center"/>
            </w:pPr>
            <w:r w:rsidRPr="007903BA">
              <w:t>25 406,7</w:t>
            </w:r>
            <w: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7903BA" w:rsidRDefault="00783962" w:rsidP="00244ECC">
            <w:pPr>
              <w:jc w:val="center"/>
              <w:outlineLvl w:val="2"/>
            </w:pPr>
            <w:r w:rsidRPr="007903BA">
              <w:t>25 429,</w:t>
            </w:r>
            <w:r>
              <w:t>79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7903BA" w:rsidRDefault="00783962" w:rsidP="00244ECC">
            <w:r w:rsidRPr="007903BA">
              <w:t>23 864,87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7903BA" w:rsidRDefault="00783962" w:rsidP="00244ECC">
            <w:r w:rsidRPr="007903BA">
              <w:t>23 864,87</w:t>
            </w:r>
          </w:p>
        </w:tc>
      </w:tr>
      <w:tr w:rsidR="00783962" w:rsidRPr="00E52E60" w:rsidTr="00244ECC">
        <w:trPr>
          <w:trHeight w:val="20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F25B4E" w:rsidRDefault="00783962" w:rsidP="00244ECC">
            <w:pPr>
              <w:jc w:val="center"/>
              <w:outlineLvl w:val="2"/>
            </w:pPr>
            <w:r w:rsidRPr="00F25B4E">
              <w:t>1.5.1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F25B4E" w:rsidRDefault="00783962" w:rsidP="00244ECC">
            <w:pPr>
              <w:outlineLvl w:val="2"/>
            </w:pPr>
            <w:r w:rsidRPr="00F25B4E">
              <w:t>Основное мероприятие 1, всего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F25B4E" w:rsidRDefault="00783962" w:rsidP="00244ECC">
            <w:pPr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F25B4E" w:rsidRDefault="00783962" w:rsidP="00244ECC">
            <w:pPr>
              <w:jc w:val="center"/>
              <w:outlineLvl w:val="2"/>
            </w:pPr>
            <w:r w:rsidRPr="00F25B4E">
              <w:t>22 095,45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F25B4E" w:rsidRDefault="00783962" w:rsidP="00244ECC">
            <w:pPr>
              <w:jc w:val="center"/>
              <w:outlineLvl w:val="2"/>
            </w:pPr>
            <w:r w:rsidRPr="00F25B4E">
              <w:t>26 264,56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F25B4E" w:rsidRDefault="00783962" w:rsidP="00244ECC">
            <w:pPr>
              <w:jc w:val="center"/>
              <w:outlineLvl w:val="2"/>
            </w:pPr>
            <w:r w:rsidRPr="00F25B4E">
              <w:t>25 385,7</w:t>
            </w:r>
            <w: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F25B4E" w:rsidRDefault="00783962" w:rsidP="00244ECC">
            <w:pPr>
              <w:jc w:val="center"/>
            </w:pPr>
            <w:r w:rsidRPr="00F25B4E">
              <w:t>25 393,</w:t>
            </w:r>
            <w:r>
              <w:t>79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F25B4E" w:rsidRDefault="00783962" w:rsidP="00244ECC">
            <w:pPr>
              <w:jc w:val="center"/>
            </w:pPr>
            <w:r w:rsidRPr="00F25B4E">
              <w:t>23 828,87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F25B4E" w:rsidRDefault="00783962" w:rsidP="00244ECC">
            <w:pPr>
              <w:jc w:val="center"/>
            </w:pPr>
            <w:r w:rsidRPr="00F25B4E">
              <w:t>23 828,87</w:t>
            </w:r>
          </w:p>
        </w:tc>
      </w:tr>
      <w:tr w:rsidR="00783962" w:rsidRPr="00E52E60" w:rsidTr="00244ECC">
        <w:trPr>
          <w:trHeight w:val="207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3962" w:rsidRPr="00F25B4E" w:rsidRDefault="00783962" w:rsidP="00244ECC">
            <w:pPr>
              <w:jc w:val="center"/>
              <w:outlineLvl w:val="2"/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3962" w:rsidRPr="00F25B4E" w:rsidRDefault="00783962" w:rsidP="00244ECC">
            <w:pPr>
              <w:outlineLvl w:val="2"/>
            </w:pPr>
            <w:r w:rsidRPr="00F25B4E">
              <w:rPr>
                <w:shd w:val="clear" w:color="auto" w:fill="FFFFFF"/>
              </w:rPr>
              <w:t>Повышение доступности государственных и муниципальных услуг, предоставляемых по принципу «одного окна»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F25B4E" w:rsidRDefault="00783962" w:rsidP="00244ECC">
            <w:pPr>
              <w:outlineLvl w:val="2"/>
            </w:pPr>
            <w:r w:rsidRPr="00F25B4E">
              <w:t>Средства бюджета Минераловодского городского округа (далее – бюджет округа), в т.ч.: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F25B4E" w:rsidRDefault="00783962" w:rsidP="00244ECC">
            <w:pPr>
              <w:jc w:val="center"/>
              <w:outlineLvl w:val="2"/>
            </w:pPr>
            <w:r w:rsidRPr="00F25B4E">
              <w:t>22 095,45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F25B4E" w:rsidRDefault="00783962" w:rsidP="00244ECC">
            <w:pPr>
              <w:jc w:val="center"/>
              <w:outlineLvl w:val="2"/>
            </w:pPr>
            <w:r w:rsidRPr="00F25B4E">
              <w:t>26 264,56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F25B4E" w:rsidRDefault="00783962" w:rsidP="00244ECC">
            <w:pPr>
              <w:jc w:val="center"/>
              <w:outlineLvl w:val="2"/>
            </w:pPr>
            <w:r w:rsidRPr="00F25B4E">
              <w:t>25 385,7</w:t>
            </w:r>
            <w: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F25B4E" w:rsidRDefault="00783962" w:rsidP="00244ECC">
            <w:pPr>
              <w:jc w:val="center"/>
            </w:pPr>
            <w:r w:rsidRPr="00F25B4E">
              <w:t>25 393,</w:t>
            </w:r>
            <w:r>
              <w:t>79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F25B4E" w:rsidRDefault="00783962" w:rsidP="00244ECC">
            <w:pPr>
              <w:jc w:val="center"/>
            </w:pPr>
            <w:r w:rsidRPr="00F25B4E">
              <w:t>23 828,87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F25B4E" w:rsidRDefault="00783962" w:rsidP="00244ECC">
            <w:pPr>
              <w:jc w:val="center"/>
            </w:pPr>
            <w:r w:rsidRPr="00F25B4E">
              <w:t>23 828,87</w:t>
            </w:r>
          </w:p>
        </w:tc>
      </w:tr>
      <w:tr w:rsidR="00783962" w:rsidRPr="00E52E60" w:rsidTr="00244ECC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962" w:rsidRPr="00F25B4E" w:rsidRDefault="00783962" w:rsidP="00244ECC">
            <w:pPr>
              <w:jc w:val="center"/>
              <w:outlineLvl w:val="2"/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962" w:rsidRPr="00F25B4E" w:rsidRDefault="00783962" w:rsidP="00244ECC">
            <w:pPr>
              <w:outlineLvl w:val="2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F25B4E" w:rsidRDefault="00783962" w:rsidP="00244ECC">
            <w:pPr>
              <w:outlineLvl w:val="2"/>
            </w:pPr>
            <w:r w:rsidRPr="00F25B4E">
              <w:t>средства бюджета округа,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F25B4E" w:rsidRDefault="00783962" w:rsidP="00244ECC">
            <w:pPr>
              <w:jc w:val="center"/>
              <w:outlineLvl w:val="2"/>
            </w:pPr>
            <w:r w:rsidRPr="00F25B4E">
              <w:t>22 095,45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F25B4E" w:rsidRDefault="00783962" w:rsidP="00244ECC">
            <w:pPr>
              <w:jc w:val="center"/>
              <w:outlineLvl w:val="2"/>
            </w:pPr>
            <w:r w:rsidRPr="00F25B4E">
              <w:t>26 264,56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F25B4E" w:rsidRDefault="00783962" w:rsidP="00244ECC">
            <w:pPr>
              <w:jc w:val="center"/>
              <w:outlineLvl w:val="2"/>
            </w:pPr>
            <w:r w:rsidRPr="00F25B4E">
              <w:t>25 385,7</w:t>
            </w:r>
            <w: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F25B4E" w:rsidRDefault="00783962" w:rsidP="00244ECC">
            <w:pPr>
              <w:jc w:val="center"/>
            </w:pPr>
            <w:r w:rsidRPr="00F25B4E">
              <w:t>25 393,</w:t>
            </w:r>
            <w:r>
              <w:t>79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F25B4E" w:rsidRDefault="00783962" w:rsidP="00244ECC">
            <w:pPr>
              <w:jc w:val="center"/>
            </w:pPr>
            <w:r w:rsidRPr="00F25B4E">
              <w:t>23 828,87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F25B4E" w:rsidRDefault="00783962" w:rsidP="00244ECC">
            <w:pPr>
              <w:jc w:val="center"/>
            </w:pPr>
            <w:r w:rsidRPr="00F25B4E">
              <w:t>23 828,87</w:t>
            </w:r>
          </w:p>
        </w:tc>
      </w:tr>
      <w:tr w:rsidR="00783962" w:rsidRPr="00E52E60" w:rsidTr="00244ECC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962" w:rsidRPr="00F25B4E" w:rsidRDefault="00783962" w:rsidP="00244ECC">
            <w:pPr>
              <w:jc w:val="center"/>
              <w:outlineLvl w:val="2"/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962" w:rsidRPr="00F25B4E" w:rsidRDefault="00783962" w:rsidP="00244ECC">
            <w:pPr>
              <w:outlineLvl w:val="2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F25B4E" w:rsidRDefault="00783962" w:rsidP="00244ECC">
            <w:pPr>
              <w:outlineLvl w:val="2"/>
            </w:pPr>
            <w:r w:rsidRPr="00F25B4E">
              <w:t>в т.ч. предусмотренные: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F25B4E" w:rsidRDefault="00783962" w:rsidP="00244ECC">
            <w:pPr>
              <w:jc w:val="center"/>
              <w:outlineLvl w:val="2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F25B4E" w:rsidRDefault="00783962" w:rsidP="00244ECC">
            <w:pPr>
              <w:jc w:val="center"/>
              <w:outlineLvl w:val="2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F25B4E" w:rsidRDefault="00783962" w:rsidP="00244ECC">
            <w:pPr>
              <w:jc w:val="center"/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F25B4E" w:rsidRDefault="00783962" w:rsidP="00244ECC">
            <w:pPr>
              <w:jc w:val="right"/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F25B4E" w:rsidRDefault="00783962" w:rsidP="00244ECC">
            <w:pPr>
              <w:jc w:val="right"/>
              <w:outlineLvl w:val="2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F25B4E" w:rsidRDefault="00783962" w:rsidP="00244ECC">
            <w:pPr>
              <w:jc w:val="right"/>
              <w:outlineLvl w:val="2"/>
            </w:pPr>
          </w:p>
        </w:tc>
      </w:tr>
      <w:tr w:rsidR="00783962" w:rsidRPr="00E52E60" w:rsidTr="00244ECC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F25B4E" w:rsidRDefault="00783962" w:rsidP="00244ECC">
            <w:pPr>
              <w:jc w:val="center"/>
              <w:outlineLvl w:val="2"/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F25B4E" w:rsidRDefault="00783962" w:rsidP="00244ECC">
            <w:pPr>
              <w:outlineLvl w:val="2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F25B4E" w:rsidRDefault="00783962" w:rsidP="00244ECC">
            <w:pPr>
              <w:outlineLvl w:val="2"/>
            </w:pPr>
            <w:r w:rsidRPr="00F25B4E">
              <w:t>ответственному исполнителю - администрация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F25B4E" w:rsidRDefault="00783962" w:rsidP="00244ECC">
            <w:pPr>
              <w:jc w:val="center"/>
              <w:outlineLvl w:val="2"/>
            </w:pPr>
            <w:r w:rsidRPr="00F25B4E">
              <w:t>22 095,45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F25B4E" w:rsidRDefault="00783962" w:rsidP="00244ECC">
            <w:pPr>
              <w:jc w:val="center"/>
              <w:outlineLvl w:val="2"/>
            </w:pPr>
            <w:r w:rsidRPr="00F25B4E">
              <w:t>26 264,56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F25B4E" w:rsidRDefault="00783962" w:rsidP="00244ECC">
            <w:pPr>
              <w:jc w:val="center"/>
              <w:outlineLvl w:val="2"/>
            </w:pPr>
            <w:r w:rsidRPr="00F25B4E">
              <w:t>25 385,7</w:t>
            </w:r>
            <w: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F25B4E" w:rsidRDefault="00783962" w:rsidP="00244ECC">
            <w:pPr>
              <w:jc w:val="center"/>
            </w:pPr>
            <w:r w:rsidRPr="00F25B4E">
              <w:t>25 393,</w:t>
            </w:r>
            <w:r>
              <w:t>79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F25B4E" w:rsidRDefault="00783962" w:rsidP="00244ECC">
            <w:pPr>
              <w:jc w:val="center"/>
            </w:pPr>
            <w:r w:rsidRPr="00F25B4E">
              <w:t>23 828,87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F25B4E" w:rsidRDefault="00783962" w:rsidP="00244ECC">
            <w:pPr>
              <w:jc w:val="center"/>
            </w:pPr>
            <w:r w:rsidRPr="00F25B4E">
              <w:t>23 828,87</w:t>
            </w:r>
          </w:p>
        </w:tc>
      </w:tr>
      <w:tr w:rsidR="00783962" w:rsidRPr="00E52E60" w:rsidTr="00244ECC">
        <w:trPr>
          <w:trHeight w:val="20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F25B4E" w:rsidRDefault="00783962" w:rsidP="00244ECC">
            <w:pPr>
              <w:jc w:val="center"/>
              <w:outlineLvl w:val="2"/>
            </w:pPr>
            <w:r w:rsidRPr="00F25B4E">
              <w:t>1.5.2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F25B4E" w:rsidRDefault="00783962" w:rsidP="00244ECC">
            <w:pPr>
              <w:outlineLvl w:val="2"/>
            </w:pPr>
            <w:r w:rsidRPr="00F25B4E">
              <w:t>Основное мероприятие 2, всего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F25B4E" w:rsidRDefault="00783962" w:rsidP="00244ECC">
            <w:pPr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F25B4E" w:rsidRDefault="00783962" w:rsidP="00244ECC">
            <w:pPr>
              <w:jc w:val="center"/>
              <w:outlineLvl w:val="2"/>
            </w:pPr>
            <w:r w:rsidRPr="00F25B4E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F25B4E" w:rsidRDefault="00783962" w:rsidP="00244ECC">
            <w:pPr>
              <w:jc w:val="center"/>
              <w:outlineLvl w:val="2"/>
            </w:pPr>
            <w:r w:rsidRPr="00F25B4E">
              <w:t>12,30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F25B4E" w:rsidRDefault="00783962" w:rsidP="00244ECC">
            <w:pPr>
              <w:jc w:val="center"/>
              <w:outlineLvl w:val="2"/>
            </w:pPr>
            <w:r w:rsidRPr="00F25B4E">
              <w:t>21,00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F25B4E" w:rsidRDefault="00783962" w:rsidP="00244ECC">
            <w:pPr>
              <w:jc w:val="center"/>
              <w:outlineLvl w:val="2"/>
            </w:pPr>
            <w:r w:rsidRPr="00F25B4E">
              <w:t>36,00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F25B4E" w:rsidRDefault="00783962" w:rsidP="00244ECC">
            <w:pPr>
              <w:jc w:val="center"/>
              <w:outlineLvl w:val="2"/>
            </w:pPr>
            <w:r w:rsidRPr="00F25B4E">
              <w:t>36,00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F25B4E" w:rsidRDefault="00783962" w:rsidP="00244ECC">
            <w:pPr>
              <w:jc w:val="center"/>
              <w:outlineLvl w:val="2"/>
            </w:pPr>
            <w:r w:rsidRPr="00F25B4E">
              <w:t>36,00</w:t>
            </w:r>
          </w:p>
        </w:tc>
      </w:tr>
      <w:tr w:rsidR="00783962" w:rsidRPr="00E52E60" w:rsidTr="00244ECC">
        <w:trPr>
          <w:trHeight w:val="207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3962" w:rsidRPr="00F25B4E" w:rsidRDefault="00783962" w:rsidP="00244ECC">
            <w:pPr>
              <w:jc w:val="center"/>
              <w:outlineLvl w:val="2"/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3962" w:rsidRPr="00F25B4E" w:rsidRDefault="00783962" w:rsidP="00244ECC">
            <w:pPr>
              <w:outlineLvl w:val="2"/>
            </w:pPr>
            <w:r w:rsidRPr="00F25B4E">
              <w:rPr>
                <w:shd w:val="clear" w:color="auto" w:fill="FFFFFF"/>
              </w:rPr>
              <w:t>Информационное обеспечение деятельности МФЦ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F25B4E" w:rsidRDefault="00783962" w:rsidP="00244ECC">
            <w:pPr>
              <w:outlineLvl w:val="2"/>
            </w:pPr>
            <w:r w:rsidRPr="00F25B4E">
              <w:t>Средства бюджета Минераловодского городского округа (далее – бюджет округа), в т.ч.: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F25B4E" w:rsidRDefault="00783962" w:rsidP="00244ECC">
            <w:pPr>
              <w:jc w:val="center"/>
              <w:outlineLvl w:val="2"/>
            </w:pPr>
            <w:r w:rsidRPr="00F25B4E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F25B4E" w:rsidRDefault="00783962" w:rsidP="00244ECC">
            <w:pPr>
              <w:jc w:val="center"/>
              <w:outlineLvl w:val="2"/>
            </w:pPr>
            <w:r w:rsidRPr="00F25B4E">
              <w:t>12,30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F25B4E" w:rsidRDefault="00783962" w:rsidP="00244ECC">
            <w:pPr>
              <w:jc w:val="center"/>
              <w:outlineLvl w:val="2"/>
            </w:pPr>
            <w:r w:rsidRPr="00F25B4E">
              <w:t>21,00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F25B4E" w:rsidRDefault="00783962" w:rsidP="00244ECC">
            <w:pPr>
              <w:jc w:val="center"/>
              <w:outlineLvl w:val="2"/>
            </w:pPr>
            <w:r w:rsidRPr="00F25B4E">
              <w:t>36,00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F25B4E" w:rsidRDefault="00783962" w:rsidP="00244ECC">
            <w:pPr>
              <w:jc w:val="center"/>
              <w:outlineLvl w:val="2"/>
            </w:pPr>
            <w:r w:rsidRPr="00F25B4E">
              <w:t>36,00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F25B4E" w:rsidRDefault="00783962" w:rsidP="00244ECC">
            <w:pPr>
              <w:jc w:val="center"/>
              <w:outlineLvl w:val="2"/>
            </w:pPr>
            <w:r w:rsidRPr="00F25B4E">
              <w:t>36,00</w:t>
            </w:r>
          </w:p>
        </w:tc>
      </w:tr>
      <w:tr w:rsidR="00783962" w:rsidRPr="00E52E60" w:rsidTr="00244ECC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962" w:rsidRPr="00F25B4E" w:rsidRDefault="00783962" w:rsidP="00244ECC">
            <w:pPr>
              <w:jc w:val="center"/>
              <w:outlineLvl w:val="2"/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962" w:rsidRPr="00F25B4E" w:rsidRDefault="00783962" w:rsidP="00244ECC">
            <w:pPr>
              <w:outlineLvl w:val="2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F25B4E" w:rsidRDefault="00783962" w:rsidP="00244ECC">
            <w:pPr>
              <w:outlineLvl w:val="2"/>
            </w:pPr>
            <w:r w:rsidRPr="00F25B4E">
              <w:t>средства бюджета округа,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F25B4E" w:rsidRDefault="00783962" w:rsidP="00244ECC">
            <w:pPr>
              <w:jc w:val="center"/>
              <w:outlineLvl w:val="2"/>
            </w:pPr>
            <w:r w:rsidRPr="00F25B4E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F25B4E" w:rsidRDefault="00783962" w:rsidP="00244ECC">
            <w:pPr>
              <w:jc w:val="center"/>
              <w:outlineLvl w:val="2"/>
            </w:pPr>
            <w:r w:rsidRPr="00F25B4E">
              <w:t>12,30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F25B4E" w:rsidRDefault="00783962" w:rsidP="00244ECC">
            <w:pPr>
              <w:jc w:val="center"/>
              <w:outlineLvl w:val="2"/>
            </w:pPr>
            <w:r w:rsidRPr="00F25B4E">
              <w:t>21,00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F25B4E" w:rsidRDefault="00783962" w:rsidP="00244ECC">
            <w:pPr>
              <w:jc w:val="center"/>
              <w:outlineLvl w:val="2"/>
            </w:pPr>
            <w:r w:rsidRPr="00F25B4E">
              <w:t>36,00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F25B4E" w:rsidRDefault="00783962" w:rsidP="00244ECC">
            <w:pPr>
              <w:jc w:val="center"/>
              <w:outlineLvl w:val="2"/>
            </w:pPr>
            <w:r w:rsidRPr="00F25B4E">
              <w:t>36,00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F25B4E" w:rsidRDefault="00783962" w:rsidP="00244ECC">
            <w:pPr>
              <w:jc w:val="center"/>
              <w:outlineLvl w:val="2"/>
            </w:pPr>
            <w:r w:rsidRPr="00F25B4E">
              <w:t>36,00</w:t>
            </w:r>
          </w:p>
        </w:tc>
      </w:tr>
      <w:tr w:rsidR="00783962" w:rsidRPr="00E52E60" w:rsidTr="00244ECC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962" w:rsidRPr="00F25B4E" w:rsidRDefault="00783962" w:rsidP="00244ECC">
            <w:pPr>
              <w:jc w:val="center"/>
              <w:outlineLvl w:val="2"/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962" w:rsidRPr="00F25B4E" w:rsidRDefault="00783962" w:rsidP="00244ECC">
            <w:pPr>
              <w:outlineLvl w:val="2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F25B4E" w:rsidRDefault="00783962" w:rsidP="00244ECC">
            <w:pPr>
              <w:outlineLvl w:val="2"/>
            </w:pPr>
            <w:r w:rsidRPr="00F25B4E">
              <w:t>в т.ч. предусмотренные: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F25B4E" w:rsidRDefault="00783962" w:rsidP="00244ECC">
            <w:pPr>
              <w:jc w:val="center"/>
              <w:outlineLvl w:val="2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F25B4E" w:rsidRDefault="00783962" w:rsidP="00244ECC">
            <w:pPr>
              <w:jc w:val="center"/>
              <w:outlineLvl w:val="2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F25B4E" w:rsidRDefault="00783962" w:rsidP="00244ECC">
            <w:pPr>
              <w:jc w:val="center"/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F25B4E" w:rsidRDefault="00783962" w:rsidP="00244ECC">
            <w:pPr>
              <w:jc w:val="right"/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F25B4E" w:rsidRDefault="00783962" w:rsidP="00244ECC">
            <w:pPr>
              <w:jc w:val="right"/>
              <w:outlineLvl w:val="2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F25B4E" w:rsidRDefault="00783962" w:rsidP="00244ECC">
            <w:pPr>
              <w:jc w:val="right"/>
              <w:outlineLvl w:val="2"/>
            </w:pPr>
          </w:p>
        </w:tc>
      </w:tr>
      <w:tr w:rsidR="00783962" w:rsidRPr="00E52E60" w:rsidTr="00244ECC">
        <w:trPr>
          <w:trHeight w:val="7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F25B4E" w:rsidRDefault="00783962" w:rsidP="00244ECC">
            <w:pPr>
              <w:jc w:val="center"/>
              <w:outlineLvl w:val="2"/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F25B4E" w:rsidRDefault="00783962" w:rsidP="00244ECC">
            <w:pPr>
              <w:outlineLvl w:val="2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F25B4E" w:rsidRDefault="00783962" w:rsidP="00244ECC">
            <w:pPr>
              <w:outlineLvl w:val="2"/>
            </w:pPr>
            <w:r w:rsidRPr="00F25B4E">
              <w:t>ответственному исполнителю – администрация</w:t>
            </w:r>
          </w:p>
          <w:p w:rsidR="00783962" w:rsidRPr="00F25B4E" w:rsidRDefault="00783962" w:rsidP="00244ECC">
            <w:pPr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F25B4E" w:rsidRDefault="00783962" w:rsidP="00244ECC">
            <w:pPr>
              <w:jc w:val="center"/>
              <w:outlineLvl w:val="2"/>
            </w:pPr>
            <w:r w:rsidRPr="00F25B4E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F25B4E" w:rsidRDefault="00783962" w:rsidP="00244ECC">
            <w:pPr>
              <w:jc w:val="center"/>
              <w:outlineLvl w:val="2"/>
            </w:pPr>
            <w:r w:rsidRPr="00F25B4E">
              <w:t>12,30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F25B4E" w:rsidRDefault="00783962" w:rsidP="00244ECC">
            <w:pPr>
              <w:jc w:val="center"/>
              <w:outlineLvl w:val="2"/>
            </w:pPr>
            <w:r w:rsidRPr="00F25B4E">
              <w:t>21,00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F25B4E" w:rsidRDefault="00783962" w:rsidP="00244ECC">
            <w:pPr>
              <w:jc w:val="center"/>
              <w:outlineLvl w:val="2"/>
            </w:pPr>
            <w:r w:rsidRPr="00F25B4E">
              <w:t>36,00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F25B4E" w:rsidRDefault="00783962" w:rsidP="00244ECC">
            <w:pPr>
              <w:jc w:val="center"/>
              <w:outlineLvl w:val="2"/>
            </w:pPr>
            <w:r w:rsidRPr="00F25B4E">
              <w:t>36,00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F25B4E" w:rsidRDefault="00783962" w:rsidP="00244ECC">
            <w:pPr>
              <w:jc w:val="center"/>
              <w:outlineLvl w:val="2"/>
            </w:pPr>
            <w:r w:rsidRPr="00F25B4E">
              <w:t>36,00</w:t>
            </w:r>
          </w:p>
        </w:tc>
      </w:tr>
      <w:tr w:rsidR="00783962" w:rsidRPr="00E52E60" w:rsidTr="00244ECC">
        <w:trPr>
          <w:trHeight w:val="23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7D5C16" w:rsidRDefault="00783962" w:rsidP="00244ECC">
            <w:pPr>
              <w:jc w:val="center"/>
              <w:outlineLvl w:val="2"/>
              <w:rPr>
                <w:b/>
              </w:rPr>
            </w:pPr>
            <w:r w:rsidRPr="007D5C16">
              <w:rPr>
                <w:b/>
              </w:rPr>
              <w:t>1.6.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7D5C16" w:rsidRDefault="00783962" w:rsidP="00244ECC">
            <w:pPr>
              <w:outlineLvl w:val="2"/>
              <w:rPr>
                <w:b/>
              </w:rPr>
            </w:pPr>
            <w:r w:rsidRPr="007D5C16">
              <w:rPr>
                <w:b/>
              </w:rPr>
              <w:t>Подпрограмма 6, всего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7D5C16" w:rsidRDefault="00783962" w:rsidP="00244ECC">
            <w:pPr>
              <w:outlineLvl w:val="2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7D5C16" w:rsidRDefault="00783962" w:rsidP="00244ECC">
            <w:pPr>
              <w:jc w:val="center"/>
              <w:rPr>
                <w:b/>
              </w:rPr>
            </w:pPr>
            <w:r w:rsidRPr="007D5C16">
              <w:rPr>
                <w:b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7D5C16" w:rsidRDefault="00783962" w:rsidP="00244ECC">
            <w:pPr>
              <w:jc w:val="center"/>
              <w:rPr>
                <w:b/>
              </w:rPr>
            </w:pPr>
            <w:r w:rsidRPr="007D5C16">
              <w:rPr>
                <w:b/>
              </w:rPr>
              <w:t>24 112,88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7D5C16" w:rsidRDefault="00783962" w:rsidP="00244ECC">
            <w:pPr>
              <w:jc w:val="center"/>
              <w:rPr>
                <w:b/>
              </w:rPr>
            </w:pPr>
            <w:r w:rsidRPr="007D5C16">
              <w:rPr>
                <w:b/>
              </w:rPr>
              <w:t>23 960,22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7D5C16" w:rsidRDefault="00783962" w:rsidP="00244ECC">
            <w:r w:rsidRPr="007D5C16">
              <w:rPr>
                <w:b/>
              </w:rPr>
              <w:t>23 961,92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7D5C16" w:rsidRDefault="00783962" w:rsidP="00244ECC">
            <w:pPr>
              <w:jc w:val="center"/>
            </w:pPr>
            <w:r w:rsidRPr="007D5C16">
              <w:rPr>
                <w:b/>
              </w:rPr>
              <w:t>23 961,92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7D5C16" w:rsidRDefault="00783962" w:rsidP="00244ECC">
            <w:pPr>
              <w:jc w:val="center"/>
            </w:pPr>
            <w:r w:rsidRPr="007D5C16">
              <w:rPr>
                <w:b/>
              </w:rPr>
              <w:t>23 961,92</w:t>
            </w:r>
          </w:p>
        </w:tc>
      </w:tr>
      <w:tr w:rsidR="00783962" w:rsidRPr="00E52E60" w:rsidTr="00244ECC">
        <w:trPr>
          <w:trHeight w:val="207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3962" w:rsidRPr="00D20EB0" w:rsidRDefault="00783962" w:rsidP="00244ECC">
            <w:pPr>
              <w:jc w:val="center"/>
              <w:outlineLvl w:val="2"/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3962" w:rsidRPr="00D20EB0" w:rsidRDefault="00783962" w:rsidP="00244ECC">
            <w:pPr>
              <w:outlineLvl w:val="2"/>
            </w:pPr>
            <w:r w:rsidRPr="00D20EB0">
              <w:t>«</w:t>
            </w:r>
            <w:r w:rsidRPr="00D20EB0">
              <w:rPr>
                <w:bCs/>
                <w:szCs w:val="28"/>
              </w:rPr>
              <w:t>Обеспечение реализации Программы и общепрограммные мероприятия</w:t>
            </w:r>
            <w:r w:rsidRPr="00D20EB0">
              <w:t>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D20EB0" w:rsidRDefault="00783962" w:rsidP="00244ECC">
            <w:pPr>
              <w:outlineLvl w:val="2"/>
            </w:pPr>
            <w:r w:rsidRPr="00D20EB0">
              <w:t>Средства бюджета Минераловодского городского округа (далее – бюджет округа), в т.ч.: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E52E60" w:rsidRDefault="00783962" w:rsidP="00244ECC">
            <w:pPr>
              <w:jc w:val="center"/>
              <w:rPr>
                <w:color w:val="1F497D"/>
              </w:rPr>
            </w:pPr>
            <w:r w:rsidRPr="00E52E60">
              <w:rPr>
                <w:color w:val="1F497D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D20EB0" w:rsidRDefault="00783962" w:rsidP="00244ECC">
            <w:pPr>
              <w:jc w:val="center"/>
            </w:pPr>
            <w:r w:rsidRPr="00D20EB0">
              <w:t>24 112,88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D20EB0" w:rsidRDefault="00783962" w:rsidP="00244ECC">
            <w:pPr>
              <w:jc w:val="center"/>
            </w:pPr>
            <w:r w:rsidRPr="00D20EB0">
              <w:t>23 960,22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D20EB0" w:rsidRDefault="00783962" w:rsidP="00244ECC">
            <w:r w:rsidRPr="00D20EB0">
              <w:t>23 961,92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D20EB0" w:rsidRDefault="00783962" w:rsidP="00244ECC">
            <w:pPr>
              <w:jc w:val="center"/>
            </w:pPr>
            <w:r w:rsidRPr="00D20EB0">
              <w:t>23 961,92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D20EB0" w:rsidRDefault="00783962" w:rsidP="00244ECC">
            <w:pPr>
              <w:jc w:val="center"/>
            </w:pPr>
            <w:r w:rsidRPr="00D20EB0">
              <w:t>23 961,92</w:t>
            </w:r>
          </w:p>
        </w:tc>
      </w:tr>
      <w:tr w:rsidR="00783962" w:rsidRPr="00E52E60" w:rsidTr="00244ECC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962" w:rsidRPr="00D20EB0" w:rsidRDefault="00783962" w:rsidP="00244ECC">
            <w:pPr>
              <w:jc w:val="center"/>
              <w:outlineLvl w:val="2"/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962" w:rsidRPr="00D20EB0" w:rsidRDefault="00783962" w:rsidP="00244ECC">
            <w:pPr>
              <w:outlineLvl w:val="2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D20EB0" w:rsidRDefault="00783962" w:rsidP="00244ECC">
            <w:pPr>
              <w:outlineLvl w:val="2"/>
            </w:pPr>
            <w:r w:rsidRPr="00D20EB0">
              <w:t>средства бюджета округа,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E52E60" w:rsidRDefault="00783962" w:rsidP="00244ECC">
            <w:pPr>
              <w:jc w:val="center"/>
              <w:rPr>
                <w:color w:val="1F497D"/>
              </w:rPr>
            </w:pPr>
            <w:r w:rsidRPr="00E52E60">
              <w:rPr>
                <w:color w:val="1F497D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D20EB0" w:rsidRDefault="00783962" w:rsidP="00244ECC">
            <w:pPr>
              <w:jc w:val="center"/>
            </w:pPr>
            <w:r w:rsidRPr="00D20EB0">
              <w:t>24 112,88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D20EB0" w:rsidRDefault="00783962" w:rsidP="00244ECC">
            <w:pPr>
              <w:jc w:val="center"/>
            </w:pPr>
            <w:r w:rsidRPr="00D20EB0">
              <w:t>23 960,22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D20EB0" w:rsidRDefault="00783962" w:rsidP="00244ECC">
            <w:r w:rsidRPr="00D20EB0">
              <w:t>23 961,92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D20EB0" w:rsidRDefault="00783962" w:rsidP="00244ECC">
            <w:pPr>
              <w:jc w:val="center"/>
            </w:pPr>
            <w:r w:rsidRPr="00D20EB0">
              <w:t>23 961,92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D20EB0" w:rsidRDefault="00783962" w:rsidP="00244ECC">
            <w:pPr>
              <w:jc w:val="center"/>
            </w:pPr>
            <w:r w:rsidRPr="00D20EB0">
              <w:t>23 961,92</w:t>
            </w:r>
          </w:p>
        </w:tc>
      </w:tr>
      <w:tr w:rsidR="00783962" w:rsidRPr="00E52E60" w:rsidTr="00244ECC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962" w:rsidRPr="00D20EB0" w:rsidRDefault="00783962" w:rsidP="00244ECC">
            <w:pPr>
              <w:jc w:val="center"/>
              <w:outlineLvl w:val="2"/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962" w:rsidRPr="00D20EB0" w:rsidRDefault="00783962" w:rsidP="00244ECC">
            <w:pPr>
              <w:outlineLvl w:val="2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D20EB0" w:rsidRDefault="00783962" w:rsidP="00244ECC">
            <w:pPr>
              <w:outlineLvl w:val="2"/>
            </w:pPr>
            <w:r w:rsidRPr="00D20EB0">
              <w:t>в т.ч. предусмотренные: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E52E60" w:rsidRDefault="00783962" w:rsidP="00244ECC">
            <w:pPr>
              <w:jc w:val="center"/>
              <w:outlineLvl w:val="2"/>
              <w:rPr>
                <w:color w:val="1F497D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E52E60" w:rsidRDefault="00783962" w:rsidP="00244ECC">
            <w:pPr>
              <w:jc w:val="center"/>
              <w:outlineLvl w:val="2"/>
              <w:rPr>
                <w:color w:val="1F497D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E52E60" w:rsidRDefault="00783962" w:rsidP="00244ECC">
            <w:pPr>
              <w:jc w:val="center"/>
              <w:outlineLvl w:val="2"/>
              <w:rPr>
                <w:color w:val="1F497D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E52E60" w:rsidRDefault="00783962" w:rsidP="00244ECC">
            <w:pPr>
              <w:jc w:val="center"/>
              <w:outlineLvl w:val="2"/>
              <w:rPr>
                <w:color w:val="1F497D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E52E60" w:rsidRDefault="00783962" w:rsidP="00244ECC">
            <w:pPr>
              <w:jc w:val="center"/>
              <w:outlineLvl w:val="2"/>
              <w:rPr>
                <w:color w:val="1F497D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E52E60" w:rsidRDefault="00783962" w:rsidP="00244ECC">
            <w:pPr>
              <w:jc w:val="center"/>
              <w:outlineLvl w:val="2"/>
              <w:rPr>
                <w:color w:val="1F497D"/>
              </w:rPr>
            </w:pPr>
          </w:p>
        </w:tc>
      </w:tr>
      <w:tr w:rsidR="00783962" w:rsidRPr="00E52E60" w:rsidTr="00244ECC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D20EB0" w:rsidRDefault="00783962" w:rsidP="00244ECC">
            <w:pPr>
              <w:jc w:val="center"/>
              <w:outlineLvl w:val="2"/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D20EB0" w:rsidRDefault="00783962" w:rsidP="00244ECC">
            <w:pPr>
              <w:outlineLvl w:val="2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D20EB0" w:rsidRDefault="00783962" w:rsidP="00244ECC">
            <w:pPr>
              <w:outlineLvl w:val="2"/>
            </w:pPr>
            <w:r w:rsidRPr="00D20EB0">
              <w:t>соисполнителю 11 – Управление по делам территорий администрации Минераловодского городского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E52E60" w:rsidRDefault="00783962" w:rsidP="00244ECC">
            <w:pPr>
              <w:jc w:val="center"/>
              <w:rPr>
                <w:color w:val="1F497D"/>
              </w:rPr>
            </w:pPr>
            <w:r w:rsidRPr="00E52E60">
              <w:rPr>
                <w:color w:val="1F497D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D20EB0" w:rsidRDefault="00783962" w:rsidP="00244ECC">
            <w:pPr>
              <w:jc w:val="center"/>
            </w:pPr>
            <w:r w:rsidRPr="00D20EB0">
              <w:t>24 112,88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D20EB0" w:rsidRDefault="00783962" w:rsidP="00244ECC">
            <w:pPr>
              <w:jc w:val="center"/>
            </w:pPr>
            <w:r w:rsidRPr="00D20EB0">
              <w:t>23 960,22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D20EB0" w:rsidRDefault="00783962" w:rsidP="00244ECC">
            <w:r w:rsidRPr="00D20EB0">
              <w:t>23 961,92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D20EB0" w:rsidRDefault="00783962" w:rsidP="00244ECC">
            <w:pPr>
              <w:jc w:val="center"/>
            </w:pPr>
            <w:r w:rsidRPr="00D20EB0">
              <w:t>23 961,92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D20EB0" w:rsidRDefault="00783962" w:rsidP="00244ECC">
            <w:pPr>
              <w:jc w:val="center"/>
            </w:pPr>
            <w:r w:rsidRPr="00D20EB0">
              <w:t>23 961,92</w:t>
            </w:r>
          </w:p>
        </w:tc>
      </w:tr>
      <w:tr w:rsidR="00783962" w:rsidRPr="00E52E60" w:rsidTr="00244ECC">
        <w:trPr>
          <w:trHeight w:val="20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D20EB0" w:rsidRDefault="00783962" w:rsidP="00244ECC">
            <w:pPr>
              <w:jc w:val="center"/>
              <w:outlineLvl w:val="2"/>
            </w:pPr>
            <w:r w:rsidRPr="00D20EB0">
              <w:t>1.7.1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D20EB0" w:rsidRDefault="00783962" w:rsidP="00244ECC">
            <w:pPr>
              <w:outlineLvl w:val="2"/>
            </w:pPr>
            <w:r w:rsidRPr="00D20EB0">
              <w:t>Основное мероприятие 1, всего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D20EB0" w:rsidRDefault="00783962" w:rsidP="00244ECC">
            <w:pPr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E52E60" w:rsidRDefault="00783962" w:rsidP="00244ECC">
            <w:pPr>
              <w:jc w:val="center"/>
              <w:outlineLvl w:val="2"/>
              <w:rPr>
                <w:color w:val="1F497D"/>
              </w:rPr>
            </w:pPr>
            <w:r w:rsidRPr="00E52E60">
              <w:rPr>
                <w:color w:val="1F497D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D20EB0" w:rsidRDefault="00783962" w:rsidP="00244ECC">
            <w:pPr>
              <w:jc w:val="center"/>
            </w:pPr>
            <w:r w:rsidRPr="00D20EB0">
              <w:t>24 112,88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D20EB0" w:rsidRDefault="00783962" w:rsidP="00244ECC">
            <w:pPr>
              <w:jc w:val="center"/>
            </w:pPr>
            <w:r w:rsidRPr="00D20EB0">
              <w:t>23 960,22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D20EB0" w:rsidRDefault="00783962" w:rsidP="00244ECC">
            <w:r w:rsidRPr="00D20EB0">
              <w:t>23 961,92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D20EB0" w:rsidRDefault="00783962" w:rsidP="00244ECC">
            <w:pPr>
              <w:jc w:val="center"/>
            </w:pPr>
            <w:r w:rsidRPr="00D20EB0">
              <w:t>23 961,92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D20EB0" w:rsidRDefault="00783962" w:rsidP="00244ECC">
            <w:pPr>
              <w:jc w:val="center"/>
            </w:pPr>
            <w:r w:rsidRPr="00D20EB0">
              <w:t>23 961,92</w:t>
            </w:r>
          </w:p>
        </w:tc>
      </w:tr>
      <w:tr w:rsidR="00783962" w:rsidRPr="00E52E60" w:rsidTr="00244ECC">
        <w:trPr>
          <w:trHeight w:val="207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3962" w:rsidRPr="00D20EB0" w:rsidRDefault="00783962" w:rsidP="00244ECC">
            <w:pPr>
              <w:jc w:val="center"/>
              <w:outlineLvl w:val="2"/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3962" w:rsidRPr="00D20EB0" w:rsidRDefault="00783962" w:rsidP="00244ECC">
            <w:pPr>
              <w:outlineLvl w:val="2"/>
            </w:pPr>
            <w:r w:rsidRPr="00D20EB0">
              <w:t xml:space="preserve">Финансовое обеспечение </w:t>
            </w:r>
            <w:r w:rsidRPr="00595000">
              <w:t>деятельности органов местного самоуправления и их структурных подразделений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D20EB0" w:rsidRDefault="00783962" w:rsidP="00244ECC">
            <w:pPr>
              <w:outlineLvl w:val="2"/>
            </w:pPr>
            <w:r w:rsidRPr="00D20EB0">
              <w:t>Средства бюджета Минераловодского городского округа (далее – бюджет округа), в т.ч.: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E52E60" w:rsidRDefault="00783962" w:rsidP="00244ECC">
            <w:pPr>
              <w:jc w:val="center"/>
              <w:outlineLvl w:val="2"/>
              <w:rPr>
                <w:color w:val="1F497D"/>
              </w:rPr>
            </w:pPr>
            <w:r w:rsidRPr="00E52E60">
              <w:rPr>
                <w:color w:val="1F497D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D20EB0" w:rsidRDefault="00783962" w:rsidP="00244ECC">
            <w:pPr>
              <w:jc w:val="center"/>
            </w:pPr>
            <w:r w:rsidRPr="00D20EB0">
              <w:t>24 112,88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D20EB0" w:rsidRDefault="00783962" w:rsidP="00244ECC">
            <w:pPr>
              <w:jc w:val="center"/>
            </w:pPr>
            <w:r w:rsidRPr="00D20EB0">
              <w:t>23 960,22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D20EB0" w:rsidRDefault="00783962" w:rsidP="00244ECC">
            <w:r w:rsidRPr="00D20EB0">
              <w:t>23 961,92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D20EB0" w:rsidRDefault="00783962" w:rsidP="00244ECC">
            <w:pPr>
              <w:jc w:val="center"/>
            </w:pPr>
            <w:r w:rsidRPr="00D20EB0">
              <w:t>23 961,92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D20EB0" w:rsidRDefault="00783962" w:rsidP="00244ECC">
            <w:pPr>
              <w:jc w:val="center"/>
            </w:pPr>
            <w:r w:rsidRPr="00D20EB0">
              <w:t>23 961,92</w:t>
            </w:r>
          </w:p>
        </w:tc>
      </w:tr>
      <w:tr w:rsidR="00783962" w:rsidRPr="00E52E60" w:rsidTr="00244ECC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962" w:rsidRPr="00D20EB0" w:rsidRDefault="00783962" w:rsidP="00244ECC">
            <w:pPr>
              <w:jc w:val="center"/>
              <w:outlineLvl w:val="2"/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962" w:rsidRPr="00D20EB0" w:rsidRDefault="00783962" w:rsidP="00244ECC">
            <w:pPr>
              <w:outlineLvl w:val="2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D20EB0" w:rsidRDefault="00783962" w:rsidP="00244ECC">
            <w:pPr>
              <w:outlineLvl w:val="2"/>
            </w:pPr>
            <w:r w:rsidRPr="00D20EB0">
              <w:t>средства бюджета округа,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E52E60" w:rsidRDefault="00783962" w:rsidP="00244ECC">
            <w:pPr>
              <w:jc w:val="center"/>
              <w:outlineLvl w:val="2"/>
              <w:rPr>
                <w:color w:val="1F497D"/>
              </w:rPr>
            </w:pPr>
            <w:r w:rsidRPr="00E52E60">
              <w:rPr>
                <w:color w:val="1F497D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D20EB0" w:rsidRDefault="00783962" w:rsidP="00244ECC">
            <w:pPr>
              <w:jc w:val="center"/>
            </w:pPr>
            <w:r w:rsidRPr="00D20EB0">
              <w:t>24 112,88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D20EB0" w:rsidRDefault="00783962" w:rsidP="00244ECC">
            <w:pPr>
              <w:jc w:val="center"/>
            </w:pPr>
            <w:r w:rsidRPr="00D20EB0">
              <w:t>23 960,22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D20EB0" w:rsidRDefault="00783962" w:rsidP="00244ECC">
            <w:r w:rsidRPr="00D20EB0">
              <w:t>23 961,92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D20EB0" w:rsidRDefault="00783962" w:rsidP="00244ECC">
            <w:pPr>
              <w:jc w:val="center"/>
            </w:pPr>
            <w:r w:rsidRPr="00D20EB0">
              <w:t>23 961,92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D20EB0" w:rsidRDefault="00783962" w:rsidP="00244ECC">
            <w:pPr>
              <w:jc w:val="center"/>
            </w:pPr>
            <w:r w:rsidRPr="00D20EB0">
              <w:t>23 961,92</w:t>
            </w:r>
          </w:p>
        </w:tc>
      </w:tr>
      <w:tr w:rsidR="00783962" w:rsidRPr="00E52E60" w:rsidTr="00244ECC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962" w:rsidRPr="00D20EB0" w:rsidRDefault="00783962" w:rsidP="00244ECC">
            <w:pPr>
              <w:jc w:val="center"/>
              <w:outlineLvl w:val="2"/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962" w:rsidRPr="00D20EB0" w:rsidRDefault="00783962" w:rsidP="00244ECC">
            <w:pPr>
              <w:outlineLvl w:val="2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D20EB0" w:rsidRDefault="00783962" w:rsidP="00244ECC">
            <w:pPr>
              <w:outlineLvl w:val="2"/>
            </w:pPr>
            <w:r w:rsidRPr="00D20EB0">
              <w:t>в т.ч. предусмотренные: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E52E60" w:rsidRDefault="00783962" w:rsidP="00244ECC">
            <w:pPr>
              <w:jc w:val="center"/>
              <w:outlineLvl w:val="2"/>
              <w:rPr>
                <w:color w:val="1F497D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E52E60" w:rsidRDefault="00783962" w:rsidP="00244ECC">
            <w:pPr>
              <w:jc w:val="center"/>
              <w:outlineLvl w:val="2"/>
              <w:rPr>
                <w:color w:val="1F497D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E52E60" w:rsidRDefault="00783962" w:rsidP="00244ECC">
            <w:pPr>
              <w:jc w:val="center"/>
              <w:outlineLvl w:val="2"/>
              <w:rPr>
                <w:color w:val="1F497D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E52E60" w:rsidRDefault="00783962" w:rsidP="00244ECC">
            <w:pPr>
              <w:jc w:val="center"/>
              <w:outlineLvl w:val="2"/>
              <w:rPr>
                <w:color w:val="1F497D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E52E60" w:rsidRDefault="00783962" w:rsidP="00244ECC">
            <w:pPr>
              <w:jc w:val="center"/>
              <w:outlineLvl w:val="2"/>
              <w:rPr>
                <w:color w:val="1F497D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E52E60" w:rsidRDefault="00783962" w:rsidP="00244ECC">
            <w:pPr>
              <w:jc w:val="center"/>
              <w:outlineLvl w:val="2"/>
              <w:rPr>
                <w:color w:val="1F497D"/>
              </w:rPr>
            </w:pPr>
          </w:p>
        </w:tc>
      </w:tr>
      <w:tr w:rsidR="00783962" w:rsidRPr="00E52E60" w:rsidTr="00244ECC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D20EB0" w:rsidRDefault="00783962" w:rsidP="00244ECC">
            <w:pPr>
              <w:jc w:val="center"/>
              <w:outlineLvl w:val="2"/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D20EB0" w:rsidRDefault="00783962" w:rsidP="00244ECC">
            <w:pPr>
              <w:outlineLvl w:val="2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D20EB0" w:rsidRDefault="00783962" w:rsidP="00244ECC">
            <w:pPr>
              <w:outlineLvl w:val="2"/>
            </w:pPr>
            <w:r w:rsidRPr="00D20EB0">
              <w:t>соисполнителю 11 – Управление по делам территорий администрации Минераловодского городского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E52E60" w:rsidRDefault="00783962" w:rsidP="00244ECC">
            <w:pPr>
              <w:jc w:val="center"/>
              <w:outlineLvl w:val="2"/>
              <w:rPr>
                <w:color w:val="1F497D"/>
              </w:rPr>
            </w:pPr>
            <w:r w:rsidRPr="00E52E60">
              <w:rPr>
                <w:color w:val="1F497D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D20EB0" w:rsidRDefault="00783962" w:rsidP="00244ECC">
            <w:pPr>
              <w:jc w:val="center"/>
            </w:pPr>
            <w:r w:rsidRPr="00D20EB0">
              <w:t>24 112,88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D20EB0" w:rsidRDefault="00783962" w:rsidP="00244ECC">
            <w:pPr>
              <w:jc w:val="center"/>
            </w:pPr>
            <w:r w:rsidRPr="00D20EB0">
              <w:t>23 960,22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D20EB0" w:rsidRDefault="00783962" w:rsidP="00244ECC">
            <w:r w:rsidRPr="00D20EB0">
              <w:t>23 961,92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D20EB0" w:rsidRDefault="00783962" w:rsidP="00244ECC">
            <w:pPr>
              <w:jc w:val="center"/>
            </w:pPr>
            <w:r w:rsidRPr="00D20EB0">
              <w:t>23 961,92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D20EB0" w:rsidRDefault="00783962" w:rsidP="00244ECC">
            <w:pPr>
              <w:jc w:val="center"/>
            </w:pPr>
            <w:r w:rsidRPr="00D20EB0">
              <w:t>23 961,92</w:t>
            </w:r>
          </w:p>
        </w:tc>
      </w:tr>
      <w:tr w:rsidR="00783962" w:rsidRPr="00E52E60" w:rsidTr="00244ECC">
        <w:trPr>
          <w:trHeight w:val="207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3962" w:rsidRPr="00D20EB0" w:rsidRDefault="00783962" w:rsidP="00244ECC">
            <w:pPr>
              <w:jc w:val="center"/>
              <w:outlineLvl w:val="2"/>
            </w:pPr>
            <w:r w:rsidRPr="00D20EB0">
              <w:t>1.7.1.1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3962" w:rsidRPr="00D20EB0" w:rsidRDefault="00783962" w:rsidP="00244ECC">
            <w:pPr>
              <w:outlineLvl w:val="2"/>
            </w:pPr>
            <w:r w:rsidRPr="00D20EB0">
              <w:t xml:space="preserve">Обеспечение деятельности Управления по делам территорий администрации Минераловодского городского округа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D20EB0" w:rsidRDefault="00783962" w:rsidP="00244ECC">
            <w:pPr>
              <w:outlineLvl w:val="2"/>
            </w:pPr>
            <w:r w:rsidRPr="00D20EB0">
              <w:t>Средства бюджета Минераловодского городского округа (далее – бюджет округа), в т.ч.: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E52E60" w:rsidRDefault="00783962" w:rsidP="00244ECC">
            <w:pPr>
              <w:jc w:val="center"/>
              <w:outlineLvl w:val="2"/>
              <w:rPr>
                <w:color w:val="1F497D"/>
              </w:rPr>
            </w:pPr>
            <w:r w:rsidRPr="00E52E60">
              <w:rPr>
                <w:color w:val="1F497D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D20EB0" w:rsidRDefault="00783962" w:rsidP="00244ECC">
            <w:pPr>
              <w:jc w:val="center"/>
            </w:pPr>
            <w:r w:rsidRPr="00D20EB0">
              <w:t>24 112,88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D20EB0" w:rsidRDefault="00783962" w:rsidP="00244ECC">
            <w:pPr>
              <w:jc w:val="center"/>
            </w:pPr>
            <w:r w:rsidRPr="00D20EB0">
              <w:t>23 960,22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D20EB0" w:rsidRDefault="00783962" w:rsidP="00244ECC">
            <w:r w:rsidRPr="00D20EB0">
              <w:t>23 961,92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D20EB0" w:rsidRDefault="00783962" w:rsidP="00244ECC">
            <w:pPr>
              <w:jc w:val="center"/>
            </w:pPr>
            <w:r w:rsidRPr="00D20EB0">
              <w:t>23 961,92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D20EB0" w:rsidRDefault="00783962" w:rsidP="00244ECC">
            <w:pPr>
              <w:jc w:val="center"/>
            </w:pPr>
            <w:r w:rsidRPr="00D20EB0">
              <w:t>23 961,92</w:t>
            </w:r>
          </w:p>
        </w:tc>
      </w:tr>
      <w:tr w:rsidR="00783962" w:rsidRPr="00E52E60" w:rsidTr="00244ECC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962" w:rsidRPr="00D20EB0" w:rsidRDefault="00783962" w:rsidP="00244ECC">
            <w:pPr>
              <w:jc w:val="center"/>
              <w:outlineLvl w:val="2"/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962" w:rsidRPr="00D20EB0" w:rsidRDefault="00783962" w:rsidP="00244ECC">
            <w:pPr>
              <w:outlineLvl w:val="2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D20EB0" w:rsidRDefault="00783962" w:rsidP="00244ECC">
            <w:pPr>
              <w:outlineLvl w:val="2"/>
            </w:pPr>
            <w:r w:rsidRPr="00D20EB0">
              <w:t>средства бюджета округа,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E52E60" w:rsidRDefault="00783962" w:rsidP="00244ECC">
            <w:pPr>
              <w:jc w:val="center"/>
              <w:outlineLvl w:val="2"/>
              <w:rPr>
                <w:color w:val="1F497D"/>
              </w:rPr>
            </w:pPr>
            <w:r w:rsidRPr="00E52E60">
              <w:rPr>
                <w:color w:val="1F497D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D20EB0" w:rsidRDefault="00783962" w:rsidP="00244ECC">
            <w:pPr>
              <w:jc w:val="center"/>
            </w:pPr>
            <w:r w:rsidRPr="00D20EB0">
              <w:t>24 112,88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D20EB0" w:rsidRDefault="00783962" w:rsidP="00244ECC">
            <w:pPr>
              <w:jc w:val="center"/>
            </w:pPr>
            <w:r w:rsidRPr="00D20EB0">
              <w:t>23 960,22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D20EB0" w:rsidRDefault="00783962" w:rsidP="00244ECC">
            <w:r w:rsidRPr="00D20EB0">
              <w:t>23 961,92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D20EB0" w:rsidRDefault="00783962" w:rsidP="00244ECC">
            <w:pPr>
              <w:jc w:val="center"/>
            </w:pPr>
            <w:r w:rsidRPr="00D20EB0">
              <w:t>23 961,92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D20EB0" w:rsidRDefault="00783962" w:rsidP="00244ECC">
            <w:pPr>
              <w:jc w:val="center"/>
            </w:pPr>
            <w:r w:rsidRPr="00D20EB0">
              <w:t>23 961,92</w:t>
            </w:r>
          </w:p>
        </w:tc>
      </w:tr>
      <w:tr w:rsidR="00783962" w:rsidRPr="00E52E60" w:rsidTr="00244ECC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962" w:rsidRPr="00D20EB0" w:rsidRDefault="00783962" w:rsidP="00244ECC">
            <w:pPr>
              <w:jc w:val="center"/>
              <w:outlineLvl w:val="2"/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962" w:rsidRPr="00D20EB0" w:rsidRDefault="00783962" w:rsidP="00244ECC">
            <w:pPr>
              <w:outlineLvl w:val="2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D20EB0" w:rsidRDefault="00783962" w:rsidP="00244ECC">
            <w:pPr>
              <w:outlineLvl w:val="2"/>
            </w:pPr>
            <w:r w:rsidRPr="00D20EB0">
              <w:t>в т.ч. предусмотренные: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E52E60" w:rsidRDefault="00783962" w:rsidP="00244ECC">
            <w:pPr>
              <w:jc w:val="center"/>
              <w:outlineLvl w:val="2"/>
              <w:rPr>
                <w:color w:val="1F497D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E52E60" w:rsidRDefault="00783962" w:rsidP="00244ECC">
            <w:pPr>
              <w:jc w:val="center"/>
              <w:outlineLvl w:val="2"/>
              <w:rPr>
                <w:color w:val="1F497D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E52E60" w:rsidRDefault="00783962" w:rsidP="00244ECC">
            <w:pPr>
              <w:jc w:val="center"/>
              <w:outlineLvl w:val="2"/>
              <w:rPr>
                <w:color w:val="1F497D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E52E60" w:rsidRDefault="00783962" w:rsidP="00244ECC">
            <w:pPr>
              <w:jc w:val="center"/>
              <w:outlineLvl w:val="2"/>
              <w:rPr>
                <w:color w:val="1F497D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E52E60" w:rsidRDefault="00783962" w:rsidP="00244ECC">
            <w:pPr>
              <w:jc w:val="center"/>
              <w:outlineLvl w:val="2"/>
              <w:rPr>
                <w:color w:val="1F497D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E52E60" w:rsidRDefault="00783962" w:rsidP="00244ECC">
            <w:pPr>
              <w:jc w:val="center"/>
              <w:outlineLvl w:val="2"/>
              <w:rPr>
                <w:color w:val="1F497D"/>
              </w:rPr>
            </w:pPr>
          </w:p>
        </w:tc>
      </w:tr>
      <w:tr w:rsidR="00783962" w:rsidRPr="00E52E60" w:rsidTr="00244ECC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D20EB0" w:rsidRDefault="00783962" w:rsidP="00244ECC">
            <w:pPr>
              <w:jc w:val="center"/>
              <w:outlineLvl w:val="2"/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D20EB0" w:rsidRDefault="00783962" w:rsidP="00244ECC">
            <w:pPr>
              <w:outlineLvl w:val="2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D20EB0" w:rsidRDefault="00783962" w:rsidP="00244ECC">
            <w:pPr>
              <w:outlineLvl w:val="2"/>
            </w:pPr>
            <w:r w:rsidRPr="00D20EB0">
              <w:t>соисполнителю 11 – Управление по делам территорий администрации Минераловодского городского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E52E60" w:rsidRDefault="00783962" w:rsidP="00244ECC">
            <w:pPr>
              <w:jc w:val="center"/>
              <w:outlineLvl w:val="2"/>
              <w:rPr>
                <w:color w:val="1F497D"/>
              </w:rPr>
            </w:pPr>
            <w:r w:rsidRPr="00E52E60">
              <w:rPr>
                <w:color w:val="1F497D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D20EB0" w:rsidRDefault="00783962" w:rsidP="00244ECC">
            <w:pPr>
              <w:jc w:val="center"/>
            </w:pPr>
            <w:r w:rsidRPr="00D20EB0">
              <w:t>24 112,88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D20EB0" w:rsidRDefault="00783962" w:rsidP="00244ECC">
            <w:pPr>
              <w:jc w:val="center"/>
            </w:pPr>
            <w:r w:rsidRPr="00D20EB0">
              <w:t>23 960,22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D20EB0" w:rsidRDefault="00783962" w:rsidP="00244ECC">
            <w:r w:rsidRPr="00D20EB0">
              <w:t>23 961,92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D20EB0" w:rsidRDefault="00783962" w:rsidP="00244ECC">
            <w:pPr>
              <w:jc w:val="center"/>
            </w:pPr>
            <w:r w:rsidRPr="00D20EB0">
              <w:t>23 961,92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D20EB0" w:rsidRDefault="00783962" w:rsidP="00244ECC">
            <w:pPr>
              <w:jc w:val="center"/>
            </w:pPr>
            <w:r w:rsidRPr="00D20EB0">
              <w:t>23 961,92</w:t>
            </w:r>
          </w:p>
        </w:tc>
      </w:tr>
    </w:tbl>
    <w:p w:rsidR="00783962" w:rsidRPr="00456A79" w:rsidRDefault="00783962" w:rsidP="00244ECC">
      <w:pPr>
        <w:jc w:val="both"/>
        <w:outlineLvl w:val="2"/>
        <w:rPr>
          <w:color w:val="FF0000"/>
        </w:rPr>
        <w:sectPr w:rsidR="00783962" w:rsidRPr="00456A79" w:rsidSect="00244ECC">
          <w:pgSz w:w="16838" w:h="11906" w:orient="landscape" w:code="9"/>
          <w:pgMar w:top="1276" w:right="1134" w:bottom="851" w:left="1134" w:header="709" w:footer="709" w:gutter="0"/>
          <w:cols w:space="708"/>
          <w:docGrid w:linePitch="360"/>
        </w:sectPr>
      </w:pPr>
    </w:p>
    <w:p w:rsidR="00783962" w:rsidRPr="00162349" w:rsidRDefault="00783962" w:rsidP="00244ECC">
      <w:pPr>
        <w:jc w:val="right"/>
        <w:outlineLvl w:val="2"/>
        <w:rPr>
          <w:sz w:val="28"/>
          <w:szCs w:val="28"/>
        </w:rPr>
      </w:pPr>
      <w:r w:rsidRPr="00162349">
        <w:rPr>
          <w:sz w:val="28"/>
          <w:szCs w:val="28"/>
        </w:rPr>
        <w:t>Таблица 4</w:t>
      </w:r>
    </w:p>
    <w:p w:rsidR="00783962" w:rsidRPr="00162349" w:rsidRDefault="00783962" w:rsidP="00244ECC">
      <w:pPr>
        <w:jc w:val="right"/>
        <w:outlineLvl w:val="2"/>
        <w:rPr>
          <w:sz w:val="16"/>
          <w:szCs w:val="16"/>
        </w:rPr>
      </w:pPr>
    </w:p>
    <w:p w:rsidR="00783962" w:rsidRPr="00162349" w:rsidRDefault="00783962" w:rsidP="00244ECC">
      <w:pPr>
        <w:spacing w:line="240" w:lineRule="exact"/>
        <w:jc w:val="center"/>
        <w:outlineLvl w:val="2"/>
        <w:rPr>
          <w:caps/>
          <w:sz w:val="28"/>
          <w:szCs w:val="28"/>
        </w:rPr>
      </w:pPr>
      <w:r w:rsidRPr="00162349">
        <w:rPr>
          <w:caps/>
          <w:sz w:val="28"/>
          <w:szCs w:val="28"/>
        </w:rPr>
        <w:t xml:space="preserve">Сведения </w:t>
      </w:r>
    </w:p>
    <w:p w:rsidR="00783962" w:rsidRPr="00162349" w:rsidRDefault="00783962" w:rsidP="00244ECC">
      <w:pPr>
        <w:spacing w:line="240" w:lineRule="exact"/>
        <w:jc w:val="center"/>
        <w:outlineLvl w:val="2"/>
        <w:rPr>
          <w:sz w:val="28"/>
          <w:szCs w:val="28"/>
        </w:rPr>
      </w:pPr>
      <w:r w:rsidRPr="00162349">
        <w:rPr>
          <w:sz w:val="28"/>
          <w:szCs w:val="28"/>
        </w:rPr>
        <w:t>об основных мерах правового регулирования в сфере реализации муниципальной программы Минераловодского городского округа «Совершенствование организации деятельности органов местного самоуправления»</w:t>
      </w:r>
    </w:p>
    <w:p w:rsidR="00783962" w:rsidRPr="00073876" w:rsidRDefault="00783962" w:rsidP="00244ECC">
      <w:pPr>
        <w:outlineLvl w:val="2"/>
        <w:rPr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1464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40"/>
        <w:gridCol w:w="4080"/>
        <w:gridCol w:w="3600"/>
        <w:gridCol w:w="3120"/>
        <w:gridCol w:w="3000"/>
      </w:tblGrid>
      <w:tr w:rsidR="00783962" w:rsidRPr="00073876" w:rsidTr="00244ECC">
        <w:trPr>
          <w:trHeight w:val="48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962" w:rsidRPr="00073876" w:rsidRDefault="00783962" w:rsidP="00244ECC">
            <w:pPr>
              <w:pStyle w:val="ConsPlusCell"/>
              <w:widowControl/>
              <w:jc w:val="center"/>
            </w:pPr>
            <w:r w:rsidRPr="00073876">
              <w:t>№ п/п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962" w:rsidRPr="00073876" w:rsidRDefault="00783962" w:rsidP="00244ECC">
            <w:pPr>
              <w:pStyle w:val="ConsPlusCell"/>
              <w:widowControl/>
              <w:jc w:val="center"/>
            </w:pPr>
            <w:r w:rsidRPr="00073876">
              <w:t>Вид нормативного правового акта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962" w:rsidRPr="00073876" w:rsidRDefault="00783962" w:rsidP="00244ECC">
            <w:pPr>
              <w:pStyle w:val="ConsPlusCell"/>
              <w:widowControl/>
              <w:jc w:val="center"/>
            </w:pPr>
            <w:r w:rsidRPr="00073876">
              <w:t>Основные положения нормативного правового акта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073876" w:rsidRDefault="00783962" w:rsidP="00244ECC">
            <w:pPr>
              <w:pStyle w:val="ConsPlusCell"/>
              <w:widowControl/>
              <w:jc w:val="center"/>
            </w:pPr>
            <w:r w:rsidRPr="00073876">
              <w:t>Ответственный исполнитель, соисполнитель Программы, подпрограммы Программы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073876" w:rsidRDefault="00783962" w:rsidP="00244ECC">
            <w:pPr>
              <w:pStyle w:val="ConsPlusCell"/>
              <w:widowControl/>
              <w:jc w:val="center"/>
            </w:pPr>
            <w:r w:rsidRPr="00073876">
              <w:t>Ожидаемые сроки принятия нормативного правового акта</w:t>
            </w:r>
          </w:p>
        </w:tc>
      </w:tr>
      <w:tr w:rsidR="00783962" w:rsidRPr="00073876" w:rsidTr="00244ECC">
        <w:trPr>
          <w:trHeight w:val="24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073876" w:rsidRDefault="00783962" w:rsidP="00244ECC">
            <w:pPr>
              <w:pStyle w:val="ConsPlusCell"/>
              <w:widowControl/>
              <w:jc w:val="center"/>
            </w:pPr>
            <w:r w:rsidRPr="00073876">
              <w:t>1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073876" w:rsidRDefault="00783962" w:rsidP="00244ECC">
            <w:pPr>
              <w:pStyle w:val="ConsPlusCell"/>
              <w:widowControl/>
              <w:jc w:val="center"/>
            </w:pPr>
            <w:r w:rsidRPr="00073876">
              <w:t>2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073876" w:rsidRDefault="00783962" w:rsidP="00244ECC">
            <w:pPr>
              <w:pStyle w:val="ConsPlusCell"/>
              <w:widowControl/>
              <w:jc w:val="center"/>
            </w:pPr>
            <w:r w:rsidRPr="00073876">
              <w:t>3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073876" w:rsidRDefault="00783962" w:rsidP="00244ECC">
            <w:pPr>
              <w:pStyle w:val="ConsPlusCell"/>
              <w:widowControl/>
              <w:jc w:val="center"/>
            </w:pPr>
            <w:r w:rsidRPr="00073876">
              <w:t>4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2" w:rsidRPr="00073876" w:rsidRDefault="00783962" w:rsidP="00244ECC">
            <w:pPr>
              <w:pStyle w:val="ConsPlusCell"/>
              <w:widowControl/>
              <w:jc w:val="center"/>
            </w:pPr>
            <w:r w:rsidRPr="00073876">
              <w:t>5</w:t>
            </w:r>
          </w:p>
        </w:tc>
      </w:tr>
      <w:tr w:rsidR="00783962" w:rsidRPr="00073876" w:rsidTr="00244ECC">
        <w:trPr>
          <w:trHeight w:val="240"/>
        </w:trPr>
        <w:tc>
          <w:tcPr>
            <w:tcW w:w="14640" w:type="dxa"/>
            <w:gridSpan w:val="5"/>
            <w:tcBorders>
              <w:top w:val="single" w:sz="4" w:space="0" w:color="auto"/>
            </w:tcBorders>
          </w:tcPr>
          <w:p w:rsidR="00783962" w:rsidRPr="00073876" w:rsidRDefault="00783962" w:rsidP="00244ECC">
            <w:pPr>
              <w:pStyle w:val="ConsPlusCell"/>
              <w:widowControl/>
              <w:rPr>
                <w:b/>
              </w:rPr>
            </w:pPr>
          </w:p>
          <w:p w:rsidR="00783962" w:rsidRPr="00073876" w:rsidRDefault="00783962" w:rsidP="00244ECC">
            <w:pPr>
              <w:pStyle w:val="ConsPlusCell"/>
              <w:widowControl/>
              <w:jc w:val="center"/>
              <w:rPr>
                <w:b/>
              </w:rPr>
            </w:pPr>
            <w:r w:rsidRPr="00073876">
              <w:rPr>
                <w:b/>
              </w:rPr>
              <w:t>Подпрограмма 1.«Развитие муниципальной службы»</w:t>
            </w:r>
          </w:p>
          <w:p w:rsidR="00783962" w:rsidRPr="00073876" w:rsidRDefault="00783962" w:rsidP="00244ECC">
            <w:pPr>
              <w:pStyle w:val="ConsPlusCell"/>
              <w:widowControl/>
              <w:rPr>
                <w:b/>
              </w:rPr>
            </w:pPr>
          </w:p>
        </w:tc>
      </w:tr>
      <w:tr w:rsidR="00783962" w:rsidRPr="00073876" w:rsidTr="00244ECC">
        <w:trPr>
          <w:trHeight w:val="240"/>
        </w:trPr>
        <w:tc>
          <w:tcPr>
            <w:tcW w:w="840" w:type="dxa"/>
          </w:tcPr>
          <w:p w:rsidR="00783962" w:rsidRPr="00073876" w:rsidRDefault="00783962" w:rsidP="00244ECC">
            <w:pPr>
              <w:pStyle w:val="ConsPlusCell"/>
              <w:widowControl/>
              <w:jc w:val="center"/>
            </w:pPr>
            <w:r w:rsidRPr="00073876">
              <w:t>1.</w:t>
            </w:r>
          </w:p>
        </w:tc>
        <w:tc>
          <w:tcPr>
            <w:tcW w:w="4080" w:type="dxa"/>
          </w:tcPr>
          <w:p w:rsidR="00783962" w:rsidRPr="00073876" w:rsidRDefault="00783962" w:rsidP="00244ECC">
            <w:pPr>
              <w:pStyle w:val="ConsPlusCell"/>
              <w:widowControl/>
            </w:pPr>
            <w:r w:rsidRPr="00073876">
              <w:t xml:space="preserve">Постановление администрации Минераловодского городского округа  </w:t>
            </w:r>
          </w:p>
        </w:tc>
        <w:tc>
          <w:tcPr>
            <w:tcW w:w="3600" w:type="dxa"/>
          </w:tcPr>
          <w:p w:rsidR="00783962" w:rsidRPr="00073876" w:rsidRDefault="00783962" w:rsidP="00244ECC">
            <w:pPr>
              <w:pStyle w:val="ConsPlusCell"/>
              <w:widowControl/>
            </w:pPr>
            <w:r w:rsidRPr="00073876">
              <w:t>Положение о формировании, ведении, подготовке и использовании кадрового резерва для замещения вакантных должностей муниципальной службы администрации Минераловодского городского округа</w:t>
            </w:r>
          </w:p>
          <w:p w:rsidR="00783962" w:rsidRPr="00073876" w:rsidRDefault="00783962" w:rsidP="00244ECC">
            <w:pPr>
              <w:pStyle w:val="ConsPlusCell"/>
              <w:widowControl/>
            </w:pPr>
          </w:p>
        </w:tc>
        <w:tc>
          <w:tcPr>
            <w:tcW w:w="3120" w:type="dxa"/>
          </w:tcPr>
          <w:p w:rsidR="00783962" w:rsidRPr="00073876" w:rsidRDefault="00783962" w:rsidP="00244ECC">
            <w:pPr>
              <w:pStyle w:val="ConsPlusCell"/>
              <w:widowControl/>
            </w:pPr>
            <w:r w:rsidRPr="00073876">
              <w:t>Администрация Минераловодского городского округа, отраслевые (функциональные) органы администрации Минераловодского городского округа</w:t>
            </w:r>
          </w:p>
        </w:tc>
        <w:tc>
          <w:tcPr>
            <w:tcW w:w="3000" w:type="dxa"/>
          </w:tcPr>
          <w:p w:rsidR="00783962" w:rsidRPr="00073876" w:rsidRDefault="00783962" w:rsidP="00244ECC">
            <w:pPr>
              <w:pStyle w:val="ConsPlusCell"/>
              <w:widowControl/>
            </w:pPr>
            <w:r w:rsidRPr="00073876">
              <w:t>4 квартал 2015г.</w:t>
            </w:r>
          </w:p>
        </w:tc>
      </w:tr>
      <w:tr w:rsidR="00783962" w:rsidRPr="00073876" w:rsidTr="00244ECC">
        <w:trPr>
          <w:trHeight w:val="240"/>
        </w:trPr>
        <w:tc>
          <w:tcPr>
            <w:tcW w:w="840" w:type="dxa"/>
          </w:tcPr>
          <w:p w:rsidR="00783962" w:rsidRPr="00073876" w:rsidRDefault="00783962" w:rsidP="00244ECC">
            <w:pPr>
              <w:pStyle w:val="ConsPlusCell"/>
              <w:widowControl/>
              <w:jc w:val="center"/>
            </w:pPr>
            <w:r w:rsidRPr="00073876">
              <w:t>2.</w:t>
            </w:r>
          </w:p>
        </w:tc>
        <w:tc>
          <w:tcPr>
            <w:tcW w:w="4080" w:type="dxa"/>
          </w:tcPr>
          <w:p w:rsidR="00783962" w:rsidRPr="00073876" w:rsidRDefault="00783962" w:rsidP="00244ECC">
            <w:pPr>
              <w:pStyle w:val="ConsPlusCell"/>
              <w:widowControl/>
            </w:pPr>
            <w:r w:rsidRPr="00073876">
              <w:t>Решение Совета депутатов Минераловодского городского округа</w:t>
            </w:r>
          </w:p>
        </w:tc>
        <w:tc>
          <w:tcPr>
            <w:tcW w:w="3600" w:type="dxa"/>
          </w:tcPr>
          <w:p w:rsidR="00783962" w:rsidRPr="00073876" w:rsidRDefault="00783962" w:rsidP="00244ECC">
            <w:pPr>
              <w:pStyle w:val="ConsPlusCell"/>
              <w:widowControl/>
            </w:pPr>
            <w:r w:rsidRPr="00073876">
              <w:t>Положение о проведении аттестации муниципальных служащих муниципальной службы в Минераловодском городском округе</w:t>
            </w:r>
          </w:p>
          <w:p w:rsidR="00783962" w:rsidRPr="00073876" w:rsidRDefault="00783962" w:rsidP="00244ECC">
            <w:pPr>
              <w:pStyle w:val="ConsPlusCell"/>
              <w:widowControl/>
            </w:pPr>
          </w:p>
        </w:tc>
        <w:tc>
          <w:tcPr>
            <w:tcW w:w="3120" w:type="dxa"/>
          </w:tcPr>
          <w:p w:rsidR="00783962" w:rsidRPr="00073876" w:rsidRDefault="00783962" w:rsidP="00244ECC">
            <w:pPr>
              <w:pStyle w:val="ConsPlusCell"/>
              <w:widowControl/>
            </w:pPr>
            <w:r w:rsidRPr="00073876">
              <w:t>Администрация Минераловодского городского округа</w:t>
            </w:r>
          </w:p>
        </w:tc>
        <w:tc>
          <w:tcPr>
            <w:tcW w:w="3000" w:type="dxa"/>
          </w:tcPr>
          <w:p w:rsidR="00783962" w:rsidRPr="00073876" w:rsidRDefault="00783962" w:rsidP="00244ECC">
            <w:pPr>
              <w:pStyle w:val="ConsPlusCell"/>
              <w:widowControl/>
            </w:pPr>
            <w:r w:rsidRPr="00073876">
              <w:t>4</w:t>
            </w:r>
            <w:r w:rsidRPr="00073876">
              <w:rPr>
                <w:lang w:val="en-US"/>
              </w:rPr>
              <w:t xml:space="preserve"> </w:t>
            </w:r>
            <w:r w:rsidRPr="00073876">
              <w:t>квартал 2016г.</w:t>
            </w:r>
          </w:p>
        </w:tc>
      </w:tr>
      <w:tr w:rsidR="00783962" w:rsidRPr="00456A79" w:rsidTr="00244ECC">
        <w:trPr>
          <w:trHeight w:val="240"/>
        </w:trPr>
        <w:tc>
          <w:tcPr>
            <w:tcW w:w="14640" w:type="dxa"/>
            <w:gridSpan w:val="5"/>
          </w:tcPr>
          <w:p w:rsidR="00783962" w:rsidRPr="002B1002" w:rsidRDefault="00783962" w:rsidP="00244ECC">
            <w:pPr>
              <w:pStyle w:val="ConsPlusTitle"/>
              <w:jc w:val="center"/>
            </w:pPr>
            <w:r w:rsidRPr="002B1002">
              <w:t>Подпрограмма 3.«Противодействие коррупции в органах местного самоуправления Минераловодского городского округа»</w:t>
            </w:r>
          </w:p>
          <w:p w:rsidR="00783962" w:rsidRPr="00456A79" w:rsidRDefault="00783962" w:rsidP="00244ECC">
            <w:pPr>
              <w:pStyle w:val="ConsPlusTitle"/>
              <w:rPr>
                <w:color w:val="FF0000"/>
              </w:rPr>
            </w:pPr>
          </w:p>
        </w:tc>
      </w:tr>
      <w:tr w:rsidR="00783962" w:rsidRPr="00456A79" w:rsidTr="00244ECC">
        <w:trPr>
          <w:trHeight w:val="240"/>
        </w:trPr>
        <w:tc>
          <w:tcPr>
            <w:tcW w:w="840" w:type="dxa"/>
          </w:tcPr>
          <w:p w:rsidR="00783962" w:rsidRPr="00E705DF" w:rsidRDefault="00783962" w:rsidP="00244ECC">
            <w:pPr>
              <w:pStyle w:val="ConsPlusCell"/>
              <w:widowControl/>
              <w:jc w:val="center"/>
            </w:pPr>
            <w:r w:rsidRPr="00E705DF">
              <w:t>3.</w:t>
            </w:r>
          </w:p>
        </w:tc>
        <w:tc>
          <w:tcPr>
            <w:tcW w:w="4080" w:type="dxa"/>
          </w:tcPr>
          <w:p w:rsidR="00783962" w:rsidRPr="00E705DF" w:rsidRDefault="00783962" w:rsidP="00244EC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E705DF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Минераловодского городского округа</w:t>
            </w:r>
          </w:p>
        </w:tc>
        <w:tc>
          <w:tcPr>
            <w:tcW w:w="3600" w:type="dxa"/>
          </w:tcPr>
          <w:p w:rsidR="00783962" w:rsidRPr="00E705DF" w:rsidRDefault="00783962" w:rsidP="00244ECC">
            <w:pPr>
              <w:shd w:val="clear" w:color="auto" w:fill="FFFFFF"/>
            </w:pPr>
            <w:r w:rsidRPr="00E705DF">
              <w:t>Об утверждении Порядка размещения сведений о доходах, расходах, об имуществе и обязательствах имущественного характера муниципальных служащих и членов их семей на официальных сайтах в информационно-телекоммуникационной сети «Интернет» и предоставления этих сведений средствам массовой информации для опубликования</w:t>
            </w:r>
          </w:p>
          <w:p w:rsidR="00783962" w:rsidRPr="00E705DF" w:rsidRDefault="00783962" w:rsidP="00244ECC">
            <w:pPr>
              <w:shd w:val="clear" w:color="auto" w:fill="FFFFFF"/>
            </w:pPr>
          </w:p>
        </w:tc>
        <w:tc>
          <w:tcPr>
            <w:tcW w:w="3120" w:type="dxa"/>
          </w:tcPr>
          <w:p w:rsidR="00783962" w:rsidRPr="00E705DF" w:rsidRDefault="00783962" w:rsidP="00244ECC">
            <w:r w:rsidRPr="00E705DF">
              <w:t>Администрация Минераловодского городского округа</w:t>
            </w:r>
          </w:p>
        </w:tc>
        <w:tc>
          <w:tcPr>
            <w:tcW w:w="3000" w:type="dxa"/>
          </w:tcPr>
          <w:p w:rsidR="00783962" w:rsidRPr="00E705DF" w:rsidRDefault="00783962" w:rsidP="00244ECC">
            <w:pPr>
              <w:pStyle w:val="a2"/>
              <w:jc w:val="left"/>
              <w:rPr>
                <w:rFonts w:ascii="Times New Roman" w:hAnsi="Times New Roman" w:cs="Times New Roman"/>
              </w:rPr>
            </w:pPr>
            <w:r w:rsidRPr="00E705DF">
              <w:rPr>
                <w:rFonts w:ascii="Times New Roman" w:hAnsi="Times New Roman" w:cs="Times New Roman"/>
              </w:rPr>
              <w:t>1 квартал 2016 года</w:t>
            </w:r>
          </w:p>
        </w:tc>
      </w:tr>
      <w:tr w:rsidR="00783962" w:rsidRPr="00456A79" w:rsidTr="00244ECC">
        <w:trPr>
          <w:trHeight w:val="240"/>
        </w:trPr>
        <w:tc>
          <w:tcPr>
            <w:tcW w:w="840" w:type="dxa"/>
          </w:tcPr>
          <w:p w:rsidR="00783962" w:rsidRPr="00E705DF" w:rsidRDefault="00783962" w:rsidP="00244ECC">
            <w:pPr>
              <w:pStyle w:val="ConsPlusCell"/>
              <w:widowControl/>
              <w:jc w:val="center"/>
            </w:pPr>
            <w:r w:rsidRPr="00E705DF">
              <w:t>4.</w:t>
            </w:r>
          </w:p>
        </w:tc>
        <w:tc>
          <w:tcPr>
            <w:tcW w:w="4080" w:type="dxa"/>
          </w:tcPr>
          <w:p w:rsidR="00783962" w:rsidRPr="00E705DF" w:rsidRDefault="00783962" w:rsidP="00244ECC">
            <w:r w:rsidRPr="00E705DF">
              <w:t>Распоряжение администрации Минераловодского городского округа</w:t>
            </w:r>
          </w:p>
          <w:p w:rsidR="00783962" w:rsidRPr="00E705DF" w:rsidRDefault="00783962" w:rsidP="00244EC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</w:tcPr>
          <w:p w:rsidR="00783962" w:rsidRPr="00E705DF" w:rsidRDefault="00783962" w:rsidP="00244ECC">
            <w:r w:rsidRPr="00E705DF">
              <w:t xml:space="preserve">О назначении ответственного за регистрацию уведомлений представителя нанимателя (работодателя) о фактах обращения с целью склонения муниципального служащего к совершению коррупционных правонарушений и организацию проверки этих сведений  </w:t>
            </w:r>
          </w:p>
          <w:p w:rsidR="00783962" w:rsidRPr="00E705DF" w:rsidRDefault="00783962" w:rsidP="00244ECC">
            <w:pPr>
              <w:pStyle w:val="a2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</w:tcPr>
          <w:p w:rsidR="00783962" w:rsidRPr="00E705DF" w:rsidRDefault="00783962" w:rsidP="00244ECC">
            <w:r w:rsidRPr="00E705DF">
              <w:t>Администрация Минераловодского городского округа</w:t>
            </w:r>
          </w:p>
        </w:tc>
        <w:tc>
          <w:tcPr>
            <w:tcW w:w="3000" w:type="dxa"/>
          </w:tcPr>
          <w:p w:rsidR="00783962" w:rsidRPr="00E705DF" w:rsidRDefault="00783962" w:rsidP="00244ECC">
            <w:pPr>
              <w:pStyle w:val="a2"/>
              <w:jc w:val="left"/>
              <w:rPr>
                <w:rFonts w:ascii="Times New Roman" w:hAnsi="Times New Roman" w:cs="Times New Roman"/>
              </w:rPr>
            </w:pPr>
            <w:r w:rsidRPr="00E705DF">
              <w:rPr>
                <w:rFonts w:ascii="Times New Roman" w:hAnsi="Times New Roman" w:cs="Times New Roman"/>
              </w:rPr>
              <w:t>1 квартал 2016 года</w:t>
            </w:r>
          </w:p>
        </w:tc>
      </w:tr>
      <w:tr w:rsidR="00783962" w:rsidRPr="00456A79" w:rsidTr="00244ECC">
        <w:trPr>
          <w:trHeight w:val="240"/>
        </w:trPr>
        <w:tc>
          <w:tcPr>
            <w:tcW w:w="840" w:type="dxa"/>
          </w:tcPr>
          <w:p w:rsidR="00783962" w:rsidRPr="00E705DF" w:rsidRDefault="00783962" w:rsidP="00244ECC">
            <w:pPr>
              <w:pStyle w:val="ConsPlusCell"/>
              <w:widowControl/>
              <w:jc w:val="center"/>
            </w:pPr>
            <w:r w:rsidRPr="00E705DF">
              <w:t>5.</w:t>
            </w:r>
          </w:p>
        </w:tc>
        <w:tc>
          <w:tcPr>
            <w:tcW w:w="4080" w:type="dxa"/>
          </w:tcPr>
          <w:p w:rsidR="00783962" w:rsidRPr="00E705DF" w:rsidRDefault="00783962" w:rsidP="00244ECC">
            <w:r w:rsidRPr="00E705DF">
              <w:t>Распоряжение администрации Минераловодского городского округа</w:t>
            </w:r>
          </w:p>
          <w:p w:rsidR="00783962" w:rsidRPr="00E705DF" w:rsidRDefault="00783962" w:rsidP="00244EC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</w:tcPr>
          <w:p w:rsidR="00783962" w:rsidRPr="00E705DF" w:rsidRDefault="00783962" w:rsidP="00244ECC">
            <w:pPr>
              <w:shd w:val="clear" w:color="auto" w:fill="FFFFFF"/>
            </w:pPr>
            <w:r w:rsidRPr="00E705DF">
              <w:t>Порядок применения взысканий за коррупционные правонарушения</w:t>
            </w:r>
            <w:bookmarkStart w:id="0" w:name="_GoBack"/>
            <w:bookmarkEnd w:id="0"/>
          </w:p>
          <w:p w:rsidR="00783962" w:rsidRPr="00E705DF" w:rsidRDefault="00783962" w:rsidP="00244ECC">
            <w:pPr>
              <w:shd w:val="clear" w:color="auto" w:fill="FFFFFF"/>
            </w:pPr>
          </w:p>
        </w:tc>
        <w:tc>
          <w:tcPr>
            <w:tcW w:w="3120" w:type="dxa"/>
          </w:tcPr>
          <w:p w:rsidR="00783962" w:rsidRPr="00E705DF" w:rsidRDefault="00783962" w:rsidP="00244ECC">
            <w:r w:rsidRPr="00E705DF">
              <w:t>Администрация Минераловодского городского округа</w:t>
            </w:r>
          </w:p>
        </w:tc>
        <w:tc>
          <w:tcPr>
            <w:tcW w:w="3000" w:type="dxa"/>
          </w:tcPr>
          <w:p w:rsidR="00783962" w:rsidRPr="00E705DF" w:rsidRDefault="00783962" w:rsidP="00244ECC">
            <w:pPr>
              <w:pStyle w:val="a2"/>
              <w:jc w:val="left"/>
              <w:rPr>
                <w:rFonts w:ascii="Times New Roman" w:hAnsi="Times New Roman" w:cs="Times New Roman"/>
              </w:rPr>
            </w:pPr>
            <w:r w:rsidRPr="00E705DF">
              <w:rPr>
                <w:rFonts w:ascii="Times New Roman" w:hAnsi="Times New Roman" w:cs="Times New Roman"/>
              </w:rPr>
              <w:t>2 квартал 2016</w:t>
            </w:r>
          </w:p>
        </w:tc>
      </w:tr>
      <w:tr w:rsidR="00783962" w:rsidRPr="00456A79" w:rsidTr="00244ECC">
        <w:trPr>
          <w:trHeight w:val="240"/>
        </w:trPr>
        <w:tc>
          <w:tcPr>
            <w:tcW w:w="840" w:type="dxa"/>
          </w:tcPr>
          <w:p w:rsidR="00783962" w:rsidRPr="00E705DF" w:rsidRDefault="00783962" w:rsidP="00244ECC">
            <w:pPr>
              <w:pStyle w:val="ConsPlusCell"/>
              <w:widowControl/>
              <w:jc w:val="center"/>
            </w:pPr>
            <w:r w:rsidRPr="00E705DF">
              <w:t>6.</w:t>
            </w:r>
          </w:p>
        </w:tc>
        <w:tc>
          <w:tcPr>
            <w:tcW w:w="4080" w:type="dxa"/>
          </w:tcPr>
          <w:p w:rsidR="00783962" w:rsidRPr="00E705DF" w:rsidRDefault="00783962" w:rsidP="00244ECC">
            <w:r w:rsidRPr="00E705DF">
              <w:t>Распоряжение администрации Минераловодского городского округа</w:t>
            </w:r>
          </w:p>
          <w:p w:rsidR="00783962" w:rsidRPr="00E705DF" w:rsidRDefault="00783962" w:rsidP="00244EC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</w:tcPr>
          <w:p w:rsidR="00783962" w:rsidRPr="00E705DF" w:rsidRDefault="00783962" w:rsidP="00244ECC">
            <w:pPr>
              <w:shd w:val="clear" w:color="auto" w:fill="FFFFFF"/>
            </w:pPr>
            <w:r w:rsidRPr="00E705DF">
              <w:t>Об утверждении Перечня должностей, замещение которых влечет за собой размещение сведений о доходах, расходах, об имуществе и обязательствах имущественного характера муниципальных служащих администрации Минераловодского городского округа и руководителей муниципальных учреждений города Минеральные Воды, а также их супруги (супруга) и несовершеннолетних детей на официальном сайте Минеральные Воды в информационно-телекоммуникационной сети «Интернет»</w:t>
            </w:r>
          </w:p>
          <w:p w:rsidR="00783962" w:rsidRPr="00E705DF" w:rsidRDefault="00783962" w:rsidP="00244ECC">
            <w:pPr>
              <w:shd w:val="clear" w:color="auto" w:fill="FFFFFF"/>
            </w:pPr>
          </w:p>
        </w:tc>
        <w:tc>
          <w:tcPr>
            <w:tcW w:w="3120" w:type="dxa"/>
          </w:tcPr>
          <w:p w:rsidR="00783962" w:rsidRPr="00E705DF" w:rsidRDefault="00783962" w:rsidP="00244ECC">
            <w:r w:rsidRPr="00E705DF">
              <w:t>Администрация Минераловодского городского округа</w:t>
            </w:r>
          </w:p>
        </w:tc>
        <w:tc>
          <w:tcPr>
            <w:tcW w:w="3000" w:type="dxa"/>
          </w:tcPr>
          <w:p w:rsidR="00783962" w:rsidRPr="00E705DF" w:rsidRDefault="00783962" w:rsidP="00244ECC">
            <w:r w:rsidRPr="00E705DF">
              <w:t>1 квартал 2016 года</w:t>
            </w:r>
          </w:p>
        </w:tc>
      </w:tr>
      <w:tr w:rsidR="00783962" w:rsidRPr="00456A79" w:rsidTr="00244ECC">
        <w:trPr>
          <w:trHeight w:val="240"/>
        </w:trPr>
        <w:tc>
          <w:tcPr>
            <w:tcW w:w="840" w:type="dxa"/>
          </w:tcPr>
          <w:p w:rsidR="00783962" w:rsidRPr="00E705DF" w:rsidRDefault="00783962" w:rsidP="00244ECC">
            <w:pPr>
              <w:pStyle w:val="ConsPlusCell"/>
              <w:widowControl/>
              <w:jc w:val="center"/>
            </w:pPr>
            <w:r w:rsidRPr="00E705DF">
              <w:t>7.</w:t>
            </w:r>
          </w:p>
        </w:tc>
        <w:tc>
          <w:tcPr>
            <w:tcW w:w="4080" w:type="dxa"/>
          </w:tcPr>
          <w:p w:rsidR="00783962" w:rsidRPr="00E705DF" w:rsidRDefault="00783962" w:rsidP="00244ECC">
            <w:r w:rsidRPr="00E705DF">
              <w:t>Распоряжение администрации Минераловодского городского округа</w:t>
            </w:r>
          </w:p>
          <w:p w:rsidR="00783962" w:rsidRPr="00E705DF" w:rsidRDefault="00783962" w:rsidP="00244EC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</w:tcPr>
          <w:p w:rsidR="00783962" w:rsidRPr="00E705DF" w:rsidRDefault="00783962" w:rsidP="00244ECC">
            <w:pPr>
              <w:shd w:val="clear" w:color="auto" w:fill="FFFFFF"/>
            </w:pPr>
            <w:r w:rsidRPr="00E705DF">
              <w:t>Об утверждении положения о порядке сообщения лицами, замещающими муниципальные должности и должности службы в органах местного самоуправления администрации Минераловодского городского округа, о получении подарка в связи с их должностным положением или исполнением служебных (должностных) обязанностей, сдачи и оценки подарка, реализации (выкупа) и зачисления средств, вырученных от его реализации</w:t>
            </w:r>
          </w:p>
          <w:p w:rsidR="00783962" w:rsidRPr="00E705DF" w:rsidRDefault="00783962" w:rsidP="00244ECC">
            <w:pPr>
              <w:shd w:val="clear" w:color="auto" w:fill="FFFFFF"/>
            </w:pPr>
          </w:p>
        </w:tc>
        <w:tc>
          <w:tcPr>
            <w:tcW w:w="3120" w:type="dxa"/>
          </w:tcPr>
          <w:p w:rsidR="00783962" w:rsidRPr="00E705DF" w:rsidRDefault="00783962" w:rsidP="00244ECC">
            <w:r w:rsidRPr="00E705DF">
              <w:t xml:space="preserve"> Администрация Минераловодского городского округа</w:t>
            </w:r>
          </w:p>
        </w:tc>
        <w:tc>
          <w:tcPr>
            <w:tcW w:w="3000" w:type="dxa"/>
          </w:tcPr>
          <w:p w:rsidR="00783962" w:rsidRPr="00E705DF" w:rsidRDefault="00783962" w:rsidP="00244ECC">
            <w:pPr>
              <w:pStyle w:val="a2"/>
              <w:jc w:val="left"/>
              <w:rPr>
                <w:rFonts w:ascii="Times New Roman" w:hAnsi="Times New Roman" w:cs="Times New Roman"/>
              </w:rPr>
            </w:pPr>
            <w:r w:rsidRPr="00E705DF">
              <w:rPr>
                <w:rFonts w:ascii="Times New Roman" w:hAnsi="Times New Roman" w:cs="Times New Roman"/>
              </w:rPr>
              <w:t>3 квартал 2016 года</w:t>
            </w:r>
          </w:p>
        </w:tc>
      </w:tr>
      <w:tr w:rsidR="00783962" w:rsidRPr="00456A79" w:rsidTr="00244ECC">
        <w:trPr>
          <w:trHeight w:val="240"/>
        </w:trPr>
        <w:tc>
          <w:tcPr>
            <w:tcW w:w="840" w:type="dxa"/>
          </w:tcPr>
          <w:p w:rsidR="00783962" w:rsidRPr="00E705DF" w:rsidRDefault="00783962" w:rsidP="00244ECC">
            <w:pPr>
              <w:pStyle w:val="ConsPlusCell"/>
              <w:widowControl/>
              <w:jc w:val="center"/>
            </w:pPr>
            <w:r w:rsidRPr="00E705DF">
              <w:t>8.</w:t>
            </w:r>
          </w:p>
        </w:tc>
        <w:tc>
          <w:tcPr>
            <w:tcW w:w="4080" w:type="dxa"/>
          </w:tcPr>
          <w:p w:rsidR="00783962" w:rsidRPr="00E705DF" w:rsidRDefault="00783962" w:rsidP="00244ECC">
            <w:r w:rsidRPr="00E705DF">
              <w:t>Распоряжение администрации Минераловодского городского округа</w:t>
            </w:r>
          </w:p>
          <w:p w:rsidR="00783962" w:rsidRPr="00E705DF" w:rsidRDefault="00783962" w:rsidP="00244EC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</w:tcPr>
          <w:p w:rsidR="00783962" w:rsidRPr="00E705DF" w:rsidRDefault="00783962" w:rsidP="00244ECC">
            <w:pPr>
              <w:shd w:val="clear" w:color="auto" w:fill="FFFFFF"/>
            </w:pPr>
            <w:r w:rsidRPr="00E705DF">
              <w:t>Об утверждении Порядка предоставления муниципальными служащими, лиц, замещающих муниципальные должности сведений о своих доходах, расходах, об имуществе и обязательствах имущественного характера</w:t>
            </w:r>
          </w:p>
          <w:p w:rsidR="00783962" w:rsidRPr="00E705DF" w:rsidRDefault="00783962" w:rsidP="00244ECC">
            <w:pPr>
              <w:shd w:val="clear" w:color="auto" w:fill="FFFFFF"/>
            </w:pPr>
          </w:p>
        </w:tc>
        <w:tc>
          <w:tcPr>
            <w:tcW w:w="3120" w:type="dxa"/>
          </w:tcPr>
          <w:p w:rsidR="00783962" w:rsidRPr="00E705DF" w:rsidRDefault="00783962" w:rsidP="00244ECC">
            <w:r w:rsidRPr="00E705DF">
              <w:t>Администрация Минераловодского городского округа</w:t>
            </w:r>
          </w:p>
        </w:tc>
        <w:tc>
          <w:tcPr>
            <w:tcW w:w="3000" w:type="dxa"/>
          </w:tcPr>
          <w:p w:rsidR="00783962" w:rsidRPr="00E705DF" w:rsidRDefault="00783962" w:rsidP="00244ECC">
            <w:r w:rsidRPr="00E705DF">
              <w:t>3 квартал 2016 года</w:t>
            </w:r>
          </w:p>
        </w:tc>
      </w:tr>
      <w:tr w:rsidR="00783962" w:rsidRPr="00456A79" w:rsidTr="00244ECC">
        <w:trPr>
          <w:trHeight w:val="240"/>
        </w:trPr>
        <w:tc>
          <w:tcPr>
            <w:tcW w:w="840" w:type="dxa"/>
          </w:tcPr>
          <w:p w:rsidR="00783962" w:rsidRPr="00E705DF" w:rsidRDefault="00783962" w:rsidP="00244ECC">
            <w:pPr>
              <w:pStyle w:val="ConsPlusCell"/>
              <w:widowControl/>
              <w:jc w:val="center"/>
            </w:pPr>
            <w:r w:rsidRPr="00E705DF">
              <w:t>9.</w:t>
            </w:r>
          </w:p>
        </w:tc>
        <w:tc>
          <w:tcPr>
            <w:tcW w:w="4080" w:type="dxa"/>
          </w:tcPr>
          <w:p w:rsidR="00783962" w:rsidRPr="00E705DF" w:rsidRDefault="00783962" w:rsidP="00244ECC">
            <w:r w:rsidRPr="00E705DF">
              <w:t>Распоряжение администрации Минераловодского городского округа</w:t>
            </w:r>
          </w:p>
          <w:p w:rsidR="00783962" w:rsidRPr="00E705DF" w:rsidRDefault="00783962" w:rsidP="00244EC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</w:tcPr>
          <w:p w:rsidR="00783962" w:rsidRPr="00E705DF" w:rsidRDefault="00783962" w:rsidP="00244ECC">
            <w:pPr>
              <w:shd w:val="clear" w:color="auto" w:fill="FFFFFF"/>
            </w:pPr>
            <w:r w:rsidRPr="00E705DF">
              <w:t>Об утверждении Положения о порядке проверки достоверности и полноты сведений, предоставленных лицом, поступающим на   должность руководителя муниципального учреждения</w:t>
            </w:r>
          </w:p>
          <w:p w:rsidR="00783962" w:rsidRPr="00E705DF" w:rsidRDefault="00783962" w:rsidP="00244ECC">
            <w:pPr>
              <w:shd w:val="clear" w:color="auto" w:fill="FFFFFF"/>
            </w:pPr>
          </w:p>
        </w:tc>
        <w:tc>
          <w:tcPr>
            <w:tcW w:w="3120" w:type="dxa"/>
          </w:tcPr>
          <w:p w:rsidR="00783962" w:rsidRPr="00E705DF" w:rsidRDefault="00783962" w:rsidP="00244ECC">
            <w:r w:rsidRPr="00E705DF">
              <w:t>Администрация Минераловодского городского округа</w:t>
            </w:r>
          </w:p>
        </w:tc>
        <w:tc>
          <w:tcPr>
            <w:tcW w:w="3000" w:type="dxa"/>
          </w:tcPr>
          <w:p w:rsidR="00783962" w:rsidRPr="00E705DF" w:rsidRDefault="00783962" w:rsidP="00244ECC">
            <w:pPr>
              <w:pStyle w:val="a2"/>
              <w:jc w:val="left"/>
              <w:rPr>
                <w:rFonts w:ascii="Times New Roman" w:hAnsi="Times New Roman" w:cs="Times New Roman"/>
              </w:rPr>
            </w:pPr>
            <w:r w:rsidRPr="00E705DF">
              <w:rPr>
                <w:rFonts w:ascii="Times New Roman" w:hAnsi="Times New Roman" w:cs="Times New Roman"/>
              </w:rPr>
              <w:t>2 квартал 2016 года</w:t>
            </w:r>
          </w:p>
        </w:tc>
      </w:tr>
      <w:tr w:rsidR="00783962" w:rsidRPr="00456A79" w:rsidTr="00244ECC">
        <w:trPr>
          <w:trHeight w:val="240"/>
        </w:trPr>
        <w:tc>
          <w:tcPr>
            <w:tcW w:w="840" w:type="dxa"/>
          </w:tcPr>
          <w:p w:rsidR="00783962" w:rsidRPr="00E705DF" w:rsidRDefault="00783962" w:rsidP="00244ECC">
            <w:pPr>
              <w:pStyle w:val="ConsPlusCell"/>
              <w:widowControl/>
              <w:jc w:val="center"/>
            </w:pPr>
            <w:r w:rsidRPr="00E705DF">
              <w:t>10.</w:t>
            </w:r>
          </w:p>
        </w:tc>
        <w:tc>
          <w:tcPr>
            <w:tcW w:w="4080" w:type="dxa"/>
          </w:tcPr>
          <w:p w:rsidR="00783962" w:rsidRPr="00E705DF" w:rsidRDefault="00783962" w:rsidP="00244ECC">
            <w:r w:rsidRPr="00E705DF">
              <w:t>Распоряжение администрации Минераловодского городского округа</w:t>
            </w:r>
          </w:p>
          <w:p w:rsidR="00783962" w:rsidRPr="00E705DF" w:rsidRDefault="00783962" w:rsidP="00244EC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</w:tcPr>
          <w:p w:rsidR="00783962" w:rsidRPr="00E705DF" w:rsidRDefault="00783962" w:rsidP="00244ECC">
            <w:pPr>
              <w:shd w:val="clear" w:color="auto" w:fill="FFFFFF"/>
            </w:pPr>
            <w:r w:rsidRPr="00E705DF">
              <w:t>О соблюдении лицами, поступающими на работу на должность руководителя муниципального учреждения, и руководителями муниципальных учреждений части четвертой статьи 275 Трудового кодекса РФ</w:t>
            </w:r>
          </w:p>
          <w:p w:rsidR="00783962" w:rsidRPr="00E705DF" w:rsidRDefault="00783962" w:rsidP="00244ECC">
            <w:pPr>
              <w:shd w:val="clear" w:color="auto" w:fill="FFFFFF"/>
            </w:pPr>
          </w:p>
        </w:tc>
        <w:tc>
          <w:tcPr>
            <w:tcW w:w="3120" w:type="dxa"/>
          </w:tcPr>
          <w:p w:rsidR="00783962" w:rsidRPr="00E705DF" w:rsidRDefault="00783962" w:rsidP="00244ECC">
            <w:r w:rsidRPr="00E705DF">
              <w:t>Администрация Минераловодского городского округа</w:t>
            </w:r>
          </w:p>
        </w:tc>
        <w:tc>
          <w:tcPr>
            <w:tcW w:w="3000" w:type="dxa"/>
          </w:tcPr>
          <w:p w:rsidR="00783962" w:rsidRPr="00E705DF" w:rsidRDefault="00783962" w:rsidP="00244ECC">
            <w:pPr>
              <w:pStyle w:val="a2"/>
              <w:jc w:val="left"/>
              <w:rPr>
                <w:rFonts w:ascii="Times New Roman" w:hAnsi="Times New Roman" w:cs="Times New Roman"/>
              </w:rPr>
            </w:pPr>
            <w:r w:rsidRPr="00E705DF">
              <w:rPr>
                <w:rFonts w:ascii="Times New Roman" w:hAnsi="Times New Roman" w:cs="Times New Roman"/>
              </w:rPr>
              <w:t>4 квартал 2016 года</w:t>
            </w:r>
          </w:p>
        </w:tc>
      </w:tr>
      <w:tr w:rsidR="00783962" w:rsidRPr="00162349" w:rsidTr="00244ECC">
        <w:trPr>
          <w:trHeight w:val="240"/>
        </w:trPr>
        <w:tc>
          <w:tcPr>
            <w:tcW w:w="14640" w:type="dxa"/>
            <w:gridSpan w:val="5"/>
          </w:tcPr>
          <w:p w:rsidR="00783962" w:rsidRDefault="00783962" w:rsidP="00244ECC">
            <w:pPr>
              <w:pStyle w:val="ConsPlusCell"/>
              <w:widowControl/>
              <w:jc w:val="center"/>
              <w:rPr>
                <w:b/>
              </w:rPr>
            </w:pPr>
            <w:r w:rsidRPr="00162349">
              <w:rPr>
                <w:b/>
              </w:rPr>
              <w:t xml:space="preserve">Подпрограмма 5. «Снижение административных барьеров, оптимизация и повышение качества предоставления </w:t>
            </w:r>
          </w:p>
          <w:p w:rsidR="00783962" w:rsidRPr="00162349" w:rsidRDefault="00783962" w:rsidP="00244ECC">
            <w:pPr>
              <w:pStyle w:val="ConsPlusCell"/>
              <w:widowControl/>
              <w:jc w:val="center"/>
              <w:rPr>
                <w:b/>
              </w:rPr>
            </w:pPr>
            <w:r w:rsidRPr="00162349">
              <w:rPr>
                <w:b/>
              </w:rPr>
              <w:t>государственных и муниципальных услуг в Минераловодском городском округе»</w:t>
            </w:r>
          </w:p>
          <w:p w:rsidR="00783962" w:rsidRPr="00162349" w:rsidRDefault="00783962" w:rsidP="00244ECC">
            <w:pPr>
              <w:pStyle w:val="ConsPlusCell"/>
              <w:widowControl/>
              <w:rPr>
                <w:b/>
              </w:rPr>
            </w:pPr>
          </w:p>
        </w:tc>
      </w:tr>
      <w:tr w:rsidR="00783962" w:rsidRPr="00162349" w:rsidTr="00244ECC">
        <w:trPr>
          <w:trHeight w:val="240"/>
        </w:trPr>
        <w:tc>
          <w:tcPr>
            <w:tcW w:w="840" w:type="dxa"/>
          </w:tcPr>
          <w:p w:rsidR="00783962" w:rsidRPr="00162349" w:rsidRDefault="00783962" w:rsidP="00244EC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1623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80" w:type="dxa"/>
          </w:tcPr>
          <w:p w:rsidR="00783962" w:rsidRPr="00162349" w:rsidRDefault="00783962" w:rsidP="00244EC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162349">
              <w:rPr>
                <w:rFonts w:ascii="Times New Roman" w:hAnsi="Times New Roman" w:cs="Times New Roman"/>
                <w:sz w:val="24"/>
                <w:szCs w:val="24"/>
              </w:rPr>
              <w:t xml:space="preserve">Внесение изменений в Соглашение </w:t>
            </w:r>
            <w:r w:rsidRPr="00162349">
              <w:rPr>
                <w:rFonts w:ascii="Times New Roman" w:hAnsi="Times New Roman" w:cs="Times New Roman"/>
                <w:bCs/>
                <w:sz w:val="24"/>
                <w:szCs w:val="24"/>
              </w:rPr>
              <w:t>«О</w:t>
            </w:r>
            <w:r w:rsidRPr="00162349">
              <w:rPr>
                <w:rFonts w:ascii="Times New Roman" w:hAnsi="Times New Roman" w:cs="Times New Roman"/>
                <w:sz w:val="24"/>
                <w:szCs w:val="24"/>
              </w:rPr>
              <w:t xml:space="preserve"> взаимодействии между государственным казенным учреждением Ставропольского края «Многофункциональный центр предоставления государственных и муниципальных услуг в Ставропольском крае» и администрацией Минераловодского городского округа»</w:t>
            </w:r>
          </w:p>
          <w:p w:rsidR="00783962" w:rsidRPr="00162349" w:rsidRDefault="00783962" w:rsidP="00244ECC"/>
        </w:tc>
        <w:tc>
          <w:tcPr>
            <w:tcW w:w="3600" w:type="dxa"/>
          </w:tcPr>
          <w:p w:rsidR="00783962" w:rsidRPr="00162349" w:rsidRDefault="00783962" w:rsidP="00244ECC">
            <w:pPr>
              <w:pStyle w:val="a2"/>
              <w:jc w:val="left"/>
              <w:rPr>
                <w:rFonts w:ascii="Times New Roman" w:hAnsi="Times New Roman" w:cs="Times New Roman"/>
              </w:rPr>
            </w:pPr>
            <w:r w:rsidRPr="00162349">
              <w:rPr>
                <w:rFonts w:ascii="Times New Roman" w:hAnsi="Times New Roman" w:cs="Times New Roman"/>
              </w:rPr>
              <w:t>Порядок взаимодействия уполномоченного МФЦ и администрации Минераловодского городского округа</w:t>
            </w:r>
          </w:p>
          <w:p w:rsidR="00783962" w:rsidRPr="00162349" w:rsidRDefault="00783962" w:rsidP="00244ECC"/>
          <w:p w:rsidR="00783962" w:rsidRPr="00162349" w:rsidRDefault="00783962" w:rsidP="00244ECC">
            <w:pPr>
              <w:pStyle w:val="a2"/>
              <w:jc w:val="left"/>
              <w:rPr>
                <w:rFonts w:ascii="Times New Roman" w:hAnsi="Times New Roman" w:cs="Times New Roman"/>
              </w:rPr>
            </w:pPr>
            <w:r w:rsidRPr="00162349">
              <w:rPr>
                <w:rFonts w:ascii="Times New Roman" w:hAnsi="Times New Roman" w:cs="Times New Roman"/>
              </w:rPr>
              <w:t>Перечень государственных и муниципальных услуг, предоставляемых  в многофункциональном центре</w:t>
            </w:r>
          </w:p>
          <w:p w:rsidR="00783962" w:rsidRPr="00162349" w:rsidRDefault="00783962" w:rsidP="00244ECC">
            <w:pPr>
              <w:keepNext/>
              <w:keepLines/>
            </w:pPr>
          </w:p>
        </w:tc>
        <w:tc>
          <w:tcPr>
            <w:tcW w:w="3120" w:type="dxa"/>
          </w:tcPr>
          <w:p w:rsidR="00783962" w:rsidRPr="00162349" w:rsidRDefault="00783962" w:rsidP="00244ECC">
            <w:pPr>
              <w:pStyle w:val="a2"/>
              <w:jc w:val="left"/>
              <w:rPr>
                <w:rFonts w:ascii="Times New Roman" w:hAnsi="Times New Roman" w:cs="Times New Roman"/>
              </w:rPr>
            </w:pPr>
            <w:r w:rsidRPr="00162349">
              <w:rPr>
                <w:rFonts w:ascii="Times New Roman" w:hAnsi="Times New Roman" w:cs="Times New Roman"/>
              </w:rPr>
              <w:t>Администрация Минераловодского городского округа</w:t>
            </w:r>
          </w:p>
        </w:tc>
        <w:tc>
          <w:tcPr>
            <w:tcW w:w="3000" w:type="dxa"/>
          </w:tcPr>
          <w:p w:rsidR="00783962" w:rsidRPr="00162349" w:rsidRDefault="00783962" w:rsidP="00244ECC">
            <w:pPr>
              <w:pStyle w:val="a2"/>
              <w:jc w:val="left"/>
              <w:rPr>
                <w:rFonts w:ascii="Times New Roman" w:hAnsi="Times New Roman" w:cs="Times New Roman"/>
              </w:rPr>
            </w:pPr>
            <w:r w:rsidRPr="00162349">
              <w:rPr>
                <w:rFonts w:ascii="Times New Roman" w:hAnsi="Times New Roman" w:cs="Times New Roman"/>
              </w:rPr>
              <w:t>2 квартал 2016 года</w:t>
            </w:r>
          </w:p>
        </w:tc>
      </w:tr>
      <w:tr w:rsidR="00783962" w:rsidRPr="00162349" w:rsidTr="00244ECC">
        <w:trPr>
          <w:trHeight w:val="240"/>
        </w:trPr>
        <w:tc>
          <w:tcPr>
            <w:tcW w:w="840" w:type="dxa"/>
          </w:tcPr>
          <w:p w:rsidR="00783962" w:rsidRPr="00162349" w:rsidRDefault="00783962" w:rsidP="00244EC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1623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80" w:type="dxa"/>
          </w:tcPr>
          <w:p w:rsidR="00783962" w:rsidRPr="00162349" w:rsidRDefault="00783962" w:rsidP="00244ECC">
            <w:r w:rsidRPr="00162349">
              <w:t xml:space="preserve">Постановления администрации Минераловодского городского округа </w:t>
            </w:r>
          </w:p>
        </w:tc>
        <w:tc>
          <w:tcPr>
            <w:tcW w:w="3600" w:type="dxa"/>
          </w:tcPr>
          <w:p w:rsidR="00783962" w:rsidRPr="00162349" w:rsidRDefault="00783962" w:rsidP="00244ECC">
            <w:pPr>
              <w:pStyle w:val="a2"/>
              <w:jc w:val="left"/>
              <w:rPr>
                <w:rFonts w:ascii="Times New Roman" w:hAnsi="Times New Roman" w:cs="Times New Roman"/>
              </w:rPr>
            </w:pPr>
            <w:r w:rsidRPr="00162349">
              <w:rPr>
                <w:rFonts w:ascii="Times New Roman" w:hAnsi="Times New Roman" w:cs="Times New Roman"/>
              </w:rPr>
              <w:t>Административные регламенты</w:t>
            </w:r>
          </w:p>
        </w:tc>
        <w:tc>
          <w:tcPr>
            <w:tcW w:w="3120" w:type="dxa"/>
          </w:tcPr>
          <w:p w:rsidR="00783962" w:rsidRPr="00162349" w:rsidRDefault="00783962" w:rsidP="00244ECC">
            <w:pPr>
              <w:pStyle w:val="a2"/>
              <w:jc w:val="left"/>
              <w:rPr>
                <w:rFonts w:ascii="Times New Roman" w:hAnsi="Times New Roman" w:cs="Times New Roman"/>
              </w:rPr>
            </w:pPr>
            <w:r w:rsidRPr="00162349">
              <w:rPr>
                <w:rFonts w:ascii="Times New Roman" w:hAnsi="Times New Roman" w:cs="Times New Roman"/>
              </w:rPr>
              <w:t>Администрация Минераловодского городского округа</w:t>
            </w:r>
          </w:p>
        </w:tc>
        <w:tc>
          <w:tcPr>
            <w:tcW w:w="3000" w:type="dxa"/>
          </w:tcPr>
          <w:p w:rsidR="00783962" w:rsidRPr="00162349" w:rsidRDefault="00783962" w:rsidP="00244ECC">
            <w:pPr>
              <w:pStyle w:val="ConsPlusTitle"/>
              <w:rPr>
                <w:b w:val="0"/>
              </w:rPr>
            </w:pPr>
            <w:r w:rsidRPr="00162349">
              <w:rPr>
                <w:b w:val="0"/>
              </w:rPr>
              <w:t>2016 год</w:t>
            </w:r>
          </w:p>
        </w:tc>
      </w:tr>
      <w:tr w:rsidR="00783962" w:rsidRPr="00162349" w:rsidTr="00244ECC">
        <w:trPr>
          <w:trHeight w:val="240"/>
        </w:trPr>
        <w:tc>
          <w:tcPr>
            <w:tcW w:w="840" w:type="dxa"/>
          </w:tcPr>
          <w:p w:rsidR="00783962" w:rsidRDefault="00783962" w:rsidP="00244EC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</w:tcPr>
          <w:p w:rsidR="00783962" w:rsidRPr="00162349" w:rsidRDefault="00783962" w:rsidP="00244ECC"/>
        </w:tc>
        <w:tc>
          <w:tcPr>
            <w:tcW w:w="3600" w:type="dxa"/>
          </w:tcPr>
          <w:p w:rsidR="00783962" w:rsidRPr="00162349" w:rsidRDefault="00783962" w:rsidP="00244ECC">
            <w:pPr>
              <w:pStyle w:val="a2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</w:tcPr>
          <w:p w:rsidR="00783962" w:rsidRPr="00162349" w:rsidRDefault="00783962" w:rsidP="00244ECC">
            <w:pPr>
              <w:pStyle w:val="a2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000" w:type="dxa"/>
          </w:tcPr>
          <w:p w:rsidR="00783962" w:rsidRPr="00162349" w:rsidRDefault="00783962" w:rsidP="00244ECC">
            <w:pPr>
              <w:pStyle w:val="ConsPlusTitle"/>
              <w:rPr>
                <w:b w:val="0"/>
              </w:rPr>
            </w:pPr>
          </w:p>
        </w:tc>
      </w:tr>
      <w:tr w:rsidR="00783962" w:rsidRPr="00162349" w:rsidTr="00244ECC">
        <w:trPr>
          <w:trHeight w:val="240"/>
        </w:trPr>
        <w:tc>
          <w:tcPr>
            <w:tcW w:w="840" w:type="dxa"/>
          </w:tcPr>
          <w:p w:rsidR="00783962" w:rsidRDefault="00783962" w:rsidP="00244EC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</w:tcPr>
          <w:p w:rsidR="00783962" w:rsidRPr="00162349" w:rsidRDefault="00783962" w:rsidP="00244ECC"/>
        </w:tc>
        <w:tc>
          <w:tcPr>
            <w:tcW w:w="3600" w:type="dxa"/>
          </w:tcPr>
          <w:p w:rsidR="00783962" w:rsidRPr="00162349" w:rsidRDefault="00783962" w:rsidP="00244ECC">
            <w:pPr>
              <w:pStyle w:val="a2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</w:tcPr>
          <w:p w:rsidR="00783962" w:rsidRPr="00162349" w:rsidRDefault="00783962" w:rsidP="00244ECC">
            <w:pPr>
              <w:pStyle w:val="a2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000" w:type="dxa"/>
          </w:tcPr>
          <w:p w:rsidR="00783962" w:rsidRPr="00162349" w:rsidRDefault="00783962" w:rsidP="00244ECC">
            <w:pPr>
              <w:pStyle w:val="ConsPlusTitle"/>
              <w:rPr>
                <w:b w:val="0"/>
              </w:rPr>
            </w:pPr>
          </w:p>
        </w:tc>
      </w:tr>
      <w:tr w:rsidR="00783962" w:rsidRPr="00162349" w:rsidTr="00244ECC">
        <w:trPr>
          <w:trHeight w:val="240"/>
        </w:trPr>
        <w:tc>
          <w:tcPr>
            <w:tcW w:w="840" w:type="dxa"/>
          </w:tcPr>
          <w:p w:rsidR="00783962" w:rsidRDefault="00783962" w:rsidP="00244EC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</w:tcPr>
          <w:p w:rsidR="00783962" w:rsidRPr="00162349" w:rsidRDefault="00783962" w:rsidP="00244ECC"/>
        </w:tc>
        <w:tc>
          <w:tcPr>
            <w:tcW w:w="3600" w:type="dxa"/>
          </w:tcPr>
          <w:p w:rsidR="00783962" w:rsidRPr="00162349" w:rsidRDefault="00783962" w:rsidP="00244ECC">
            <w:pPr>
              <w:pStyle w:val="a2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</w:tcPr>
          <w:p w:rsidR="00783962" w:rsidRPr="00162349" w:rsidRDefault="00783962" w:rsidP="00244ECC">
            <w:pPr>
              <w:pStyle w:val="a2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000" w:type="dxa"/>
          </w:tcPr>
          <w:p w:rsidR="00783962" w:rsidRPr="00162349" w:rsidRDefault="00783962" w:rsidP="00244ECC">
            <w:pPr>
              <w:pStyle w:val="ConsPlusTitle"/>
              <w:rPr>
                <w:b w:val="0"/>
              </w:rPr>
            </w:pPr>
          </w:p>
        </w:tc>
      </w:tr>
    </w:tbl>
    <w:p w:rsidR="00783962" w:rsidRDefault="00783962" w:rsidP="00244ECC">
      <w:pPr>
        <w:pStyle w:val="Heading1"/>
        <w:spacing w:line="240" w:lineRule="exact"/>
        <w:rPr>
          <w:b w:val="0"/>
          <w:sz w:val="28"/>
          <w:szCs w:val="28"/>
        </w:rPr>
      </w:pPr>
      <w:r w:rsidRPr="00162349">
        <w:rPr>
          <w:b w:val="0"/>
          <w:sz w:val="28"/>
          <w:szCs w:val="28"/>
        </w:rPr>
        <w:br w:type="textWrapping" w:clear="all"/>
      </w:r>
    </w:p>
    <w:p w:rsidR="00783962" w:rsidRDefault="00783962" w:rsidP="00244ECC">
      <w:pPr>
        <w:pStyle w:val="Heading1"/>
        <w:spacing w:line="240" w:lineRule="exact"/>
        <w:rPr>
          <w:b w:val="0"/>
          <w:sz w:val="28"/>
          <w:szCs w:val="28"/>
        </w:rPr>
      </w:pPr>
    </w:p>
    <w:p w:rsidR="00783962" w:rsidRDefault="00783962" w:rsidP="00244ECC">
      <w:pPr>
        <w:pStyle w:val="Heading1"/>
        <w:spacing w:line="240" w:lineRule="exact"/>
        <w:rPr>
          <w:b w:val="0"/>
          <w:sz w:val="28"/>
          <w:szCs w:val="28"/>
        </w:rPr>
      </w:pPr>
    </w:p>
    <w:p w:rsidR="00783962" w:rsidRDefault="00783962" w:rsidP="00244ECC">
      <w:pPr>
        <w:pStyle w:val="Heading1"/>
        <w:spacing w:line="240" w:lineRule="exact"/>
        <w:rPr>
          <w:b w:val="0"/>
          <w:sz w:val="28"/>
          <w:szCs w:val="28"/>
        </w:rPr>
      </w:pPr>
    </w:p>
    <w:p w:rsidR="00783962" w:rsidRDefault="00783962" w:rsidP="00244ECC">
      <w:pPr>
        <w:pStyle w:val="Heading1"/>
        <w:spacing w:line="240" w:lineRule="exact"/>
        <w:rPr>
          <w:b w:val="0"/>
          <w:sz w:val="28"/>
          <w:szCs w:val="28"/>
        </w:rPr>
      </w:pPr>
    </w:p>
    <w:p w:rsidR="00783962" w:rsidRDefault="00783962" w:rsidP="00244ECC">
      <w:pPr>
        <w:pStyle w:val="Heading1"/>
        <w:spacing w:line="240" w:lineRule="exact"/>
        <w:rPr>
          <w:b w:val="0"/>
          <w:sz w:val="28"/>
          <w:szCs w:val="28"/>
        </w:rPr>
      </w:pPr>
    </w:p>
    <w:p w:rsidR="00783962" w:rsidRDefault="00783962" w:rsidP="00244ECC">
      <w:pPr>
        <w:pStyle w:val="Heading1"/>
        <w:spacing w:line="240" w:lineRule="exact"/>
        <w:rPr>
          <w:b w:val="0"/>
          <w:sz w:val="28"/>
          <w:szCs w:val="28"/>
        </w:rPr>
      </w:pPr>
    </w:p>
    <w:p w:rsidR="00783962" w:rsidRDefault="00783962" w:rsidP="00244ECC">
      <w:pPr>
        <w:pStyle w:val="Heading1"/>
        <w:spacing w:line="240" w:lineRule="exact"/>
        <w:rPr>
          <w:b w:val="0"/>
          <w:sz w:val="28"/>
          <w:szCs w:val="28"/>
        </w:rPr>
      </w:pPr>
    </w:p>
    <w:p w:rsidR="00783962" w:rsidRDefault="00783962" w:rsidP="00244ECC">
      <w:pPr>
        <w:pStyle w:val="Heading1"/>
        <w:spacing w:line="240" w:lineRule="exact"/>
        <w:rPr>
          <w:b w:val="0"/>
          <w:sz w:val="28"/>
          <w:szCs w:val="28"/>
        </w:rPr>
      </w:pPr>
    </w:p>
    <w:p w:rsidR="00783962" w:rsidRDefault="00783962" w:rsidP="00244ECC">
      <w:pPr>
        <w:pStyle w:val="Heading1"/>
        <w:spacing w:line="240" w:lineRule="exact"/>
        <w:rPr>
          <w:b w:val="0"/>
          <w:sz w:val="28"/>
          <w:szCs w:val="28"/>
        </w:rPr>
      </w:pPr>
    </w:p>
    <w:p w:rsidR="00783962" w:rsidRDefault="00783962" w:rsidP="00244ECC">
      <w:pPr>
        <w:pStyle w:val="Heading1"/>
        <w:spacing w:line="240" w:lineRule="exact"/>
        <w:rPr>
          <w:b w:val="0"/>
          <w:sz w:val="28"/>
          <w:szCs w:val="28"/>
        </w:rPr>
      </w:pPr>
    </w:p>
    <w:p w:rsidR="00783962" w:rsidRDefault="00783962" w:rsidP="00244ECC">
      <w:pPr>
        <w:pStyle w:val="Heading1"/>
        <w:spacing w:line="240" w:lineRule="exact"/>
        <w:rPr>
          <w:b w:val="0"/>
          <w:sz w:val="28"/>
          <w:szCs w:val="28"/>
        </w:rPr>
      </w:pPr>
    </w:p>
    <w:p w:rsidR="00783962" w:rsidRDefault="00783962" w:rsidP="00244ECC">
      <w:pPr>
        <w:pStyle w:val="Heading1"/>
        <w:spacing w:line="240" w:lineRule="exact"/>
        <w:rPr>
          <w:b w:val="0"/>
          <w:sz w:val="28"/>
          <w:szCs w:val="28"/>
        </w:rPr>
      </w:pPr>
    </w:p>
    <w:p w:rsidR="00783962" w:rsidRDefault="00783962" w:rsidP="00244ECC">
      <w:pPr>
        <w:pStyle w:val="Heading1"/>
        <w:spacing w:line="240" w:lineRule="exact"/>
        <w:rPr>
          <w:b w:val="0"/>
          <w:sz w:val="28"/>
          <w:szCs w:val="28"/>
        </w:rPr>
      </w:pPr>
    </w:p>
    <w:p w:rsidR="00783962" w:rsidRDefault="00783962" w:rsidP="00244ECC">
      <w:pPr>
        <w:pStyle w:val="Heading1"/>
        <w:spacing w:line="240" w:lineRule="exact"/>
        <w:rPr>
          <w:b w:val="0"/>
          <w:sz w:val="28"/>
          <w:szCs w:val="28"/>
        </w:rPr>
      </w:pPr>
    </w:p>
    <w:p w:rsidR="00783962" w:rsidRDefault="00783962" w:rsidP="00341D8F">
      <w:pPr>
        <w:tabs>
          <w:tab w:val="left" w:pos="7380"/>
        </w:tabs>
        <w:rPr>
          <w:sz w:val="28"/>
          <w:szCs w:val="28"/>
        </w:rPr>
        <w:sectPr w:rsidR="00783962" w:rsidSect="00244ECC">
          <w:headerReference w:type="even" r:id="rId8"/>
          <w:headerReference w:type="default" r:id="rId9"/>
          <w:pgSz w:w="16838" w:h="11906" w:orient="landscape"/>
          <w:pgMar w:top="1985" w:right="1134" w:bottom="851" w:left="1134" w:header="709" w:footer="709" w:gutter="0"/>
          <w:cols w:space="708"/>
          <w:docGrid w:linePitch="360"/>
        </w:sectPr>
      </w:pPr>
    </w:p>
    <w:p w:rsidR="00783962" w:rsidRDefault="00783962" w:rsidP="00341D8F">
      <w:pPr>
        <w:tabs>
          <w:tab w:val="left" w:pos="7380"/>
        </w:tabs>
        <w:rPr>
          <w:sz w:val="28"/>
          <w:szCs w:val="28"/>
        </w:rPr>
      </w:pPr>
    </w:p>
    <w:p w:rsidR="00783962" w:rsidRPr="006179D1" w:rsidRDefault="00783962" w:rsidP="00341D8F">
      <w:pPr>
        <w:tabs>
          <w:tab w:val="left" w:pos="7380"/>
        </w:tabs>
        <w:rPr>
          <w:sz w:val="28"/>
          <w:szCs w:val="28"/>
        </w:rPr>
      </w:pPr>
    </w:p>
    <w:p w:rsidR="00783962" w:rsidRPr="006179D1" w:rsidRDefault="00783962" w:rsidP="00893594">
      <w:pPr>
        <w:spacing w:line="300" w:lineRule="atLeast"/>
        <w:jc w:val="center"/>
        <w:textAlignment w:val="baseline"/>
        <w:rPr>
          <w:sz w:val="28"/>
          <w:szCs w:val="28"/>
        </w:rPr>
      </w:pPr>
    </w:p>
    <w:sectPr w:rsidR="00783962" w:rsidRPr="006179D1" w:rsidSect="00244ECC">
      <w:pgSz w:w="11906" w:h="16838"/>
      <w:pgMar w:top="1134" w:right="851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3962" w:rsidRDefault="00783962" w:rsidP="00986A7D">
      <w:r>
        <w:separator/>
      </w:r>
    </w:p>
  </w:endnote>
  <w:endnote w:type="continuationSeparator" w:id="1">
    <w:p w:rsidR="00783962" w:rsidRDefault="00783962" w:rsidP="00986A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3962" w:rsidRDefault="00783962" w:rsidP="00986A7D">
      <w:r>
        <w:separator/>
      </w:r>
    </w:p>
  </w:footnote>
  <w:footnote w:type="continuationSeparator" w:id="1">
    <w:p w:rsidR="00783962" w:rsidRDefault="00783962" w:rsidP="00986A7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3962" w:rsidRDefault="00783962">
    <w:pPr>
      <w:pStyle w:val="Header"/>
      <w:jc w:val="center"/>
    </w:pPr>
  </w:p>
  <w:p w:rsidR="00783962" w:rsidRDefault="0078396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3962" w:rsidRDefault="00783962" w:rsidP="00244ECC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38</w:t>
    </w:r>
    <w:r>
      <w:rPr>
        <w:rStyle w:val="PageNumber"/>
      </w:rPr>
      <w:fldChar w:fldCharType="end"/>
    </w:r>
  </w:p>
  <w:p w:rsidR="00783962" w:rsidRDefault="00783962" w:rsidP="00244ECC">
    <w:pPr>
      <w:pStyle w:val="Header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3962" w:rsidRDefault="00783962">
    <w:pPr>
      <w:pStyle w:val="Header"/>
      <w:jc w:val="center"/>
    </w:pPr>
    <w:fldSimple w:instr=" PAGE   \* MERGEFORMAT ">
      <w:r>
        <w:rPr>
          <w:noProof/>
        </w:rPr>
        <w:t>36</w:t>
      </w:r>
    </w:fldSimple>
  </w:p>
  <w:p w:rsidR="00783962" w:rsidRDefault="00783962" w:rsidP="00244ECC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B5864"/>
    <w:multiLevelType w:val="multilevel"/>
    <w:tmpl w:val="D3C4C5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1">
    <w:nsid w:val="03212C34"/>
    <w:multiLevelType w:val="hybridMultilevel"/>
    <w:tmpl w:val="E31082A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>
    <w:nsid w:val="05761C94"/>
    <w:multiLevelType w:val="hybridMultilevel"/>
    <w:tmpl w:val="E77AB20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7183A10"/>
    <w:multiLevelType w:val="hybridMultilevel"/>
    <w:tmpl w:val="C0400FC4"/>
    <w:lvl w:ilvl="0" w:tplc="96D60C2E">
      <w:start w:val="2015"/>
      <w:numFmt w:val="decimal"/>
      <w:lvlText w:val="%1"/>
      <w:lvlJc w:val="left"/>
      <w:pPr>
        <w:ind w:left="1309" w:hanging="60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19EC34BB"/>
    <w:multiLevelType w:val="multilevel"/>
    <w:tmpl w:val="D3C4C5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5">
    <w:nsid w:val="3BDA67D3"/>
    <w:multiLevelType w:val="hybridMultilevel"/>
    <w:tmpl w:val="2B9E9550"/>
    <w:lvl w:ilvl="0" w:tplc="C99CE82A">
      <w:start w:val="4"/>
      <w:numFmt w:val="bullet"/>
      <w:lvlText w:val=""/>
      <w:lvlJc w:val="left"/>
      <w:pPr>
        <w:tabs>
          <w:tab w:val="num" w:pos="852"/>
        </w:tabs>
        <w:ind w:left="852" w:hanging="360"/>
      </w:pPr>
      <w:rPr>
        <w:rFonts w:ascii="Symbol" w:eastAsia="Times New Roman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572"/>
        </w:tabs>
        <w:ind w:left="157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92"/>
        </w:tabs>
        <w:ind w:left="22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12"/>
        </w:tabs>
        <w:ind w:left="30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32"/>
        </w:tabs>
        <w:ind w:left="373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52"/>
        </w:tabs>
        <w:ind w:left="44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72"/>
        </w:tabs>
        <w:ind w:left="51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92"/>
        </w:tabs>
        <w:ind w:left="589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12"/>
        </w:tabs>
        <w:ind w:left="6612" w:hanging="360"/>
      </w:pPr>
      <w:rPr>
        <w:rFonts w:ascii="Wingdings" w:hAnsi="Wingdings" w:hint="default"/>
      </w:rPr>
    </w:lvl>
  </w:abstractNum>
  <w:abstractNum w:abstractNumId="6">
    <w:nsid w:val="4D4E629F"/>
    <w:multiLevelType w:val="hybridMultilevel"/>
    <w:tmpl w:val="EA288982"/>
    <w:lvl w:ilvl="0" w:tplc="7338A30E">
      <w:start w:val="1"/>
      <w:numFmt w:val="decimal"/>
      <w:lvlText w:val="%1."/>
      <w:lvlJc w:val="left"/>
      <w:pPr>
        <w:tabs>
          <w:tab w:val="num" w:pos="768"/>
        </w:tabs>
        <w:ind w:left="768" w:hanging="40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54C8502F"/>
    <w:multiLevelType w:val="multilevel"/>
    <w:tmpl w:val="D3C4C5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8">
    <w:nsid w:val="58C07CE6"/>
    <w:multiLevelType w:val="hybridMultilevel"/>
    <w:tmpl w:val="A7029E3A"/>
    <w:lvl w:ilvl="0" w:tplc="88083BF4">
      <w:start w:val="2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9084A7E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EF56622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79BCA47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40E01C6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D458AA4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ECF2AE9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1E367C0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F8427CB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9">
    <w:nsid w:val="677C5888"/>
    <w:multiLevelType w:val="hybridMultilevel"/>
    <w:tmpl w:val="BB926840"/>
    <w:lvl w:ilvl="0" w:tplc="5FD86720">
      <w:start w:val="1"/>
      <w:numFmt w:val="decimal"/>
      <w:lvlText w:val="%1."/>
      <w:lvlJc w:val="left"/>
      <w:pPr>
        <w:tabs>
          <w:tab w:val="num" w:pos="816"/>
        </w:tabs>
        <w:ind w:left="816" w:hanging="45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752B5320"/>
    <w:multiLevelType w:val="hybridMultilevel"/>
    <w:tmpl w:val="DFB240EC"/>
    <w:lvl w:ilvl="0" w:tplc="5FBE7DD6">
      <w:start w:val="4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5"/>
  </w:num>
  <w:num w:numId="4">
    <w:abstractNumId w:val="10"/>
  </w:num>
  <w:num w:numId="5">
    <w:abstractNumId w:val="9"/>
  </w:num>
  <w:num w:numId="6">
    <w:abstractNumId w:val="2"/>
  </w:num>
  <w:num w:numId="7">
    <w:abstractNumId w:val="6"/>
  </w:num>
  <w:num w:numId="8">
    <w:abstractNumId w:val="1"/>
  </w:num>
  <w:num w:numId="9">
    <w:abstractNumId w:val="4"/>
  </w:num>
  <w:num w:numId="10">
    <w:abstractNumId w:val="0"/>
  </w:num>
  <w:num w:numId="11">
    <w:abstractNumId w:val="3"/>
    <w:lvlOverride w:ilvl="0">
      <w:startOverride w:val="20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D77AF"/>
    <w:rsid w:val="00000524"/>
    <w:rsid w:val="00003F2E"/>
    <w:rsid w:val="00014F61"/>
    <w:rsid w:val="000205B8"/>
    <w:rsid w:val="00022143"/>
    <w:rsid w:val="00032E01"/>
    <w:rsid w:val="000540C4"/>
    <w:rsid w:val="00064406"/>
    <w:rsid w:val="0006467C"/>
    <w:rsid w:val="00067589"/>
    <w:rsid w:val="00073876"/>
    <w:rsid w:val="00074EB1"/>
    <w:rsid w:val="00092BD1"/>
    <w:rsid w:val="000A4DE2"/>
    <w:rsid w:val="000B3562"/>
    <w:rsid w:val="000D1F45"/>
    <w:rsid w:val="000D5EE0"/>
    <w:rsid w:val="000F484F"/>
    <w:rsid w:val="00120C85"/>
    <w:rsid w:val="00136A6A"/>
    <w:rsid w:val="001435BA"/>
    <w:rsid w:val="00160FA0"/>
    <w:rsid w:val="00162349"/>
    <w:rsid w:val="00172350"/>
    <w:rsid w:val="0019213C"/>
    <w:rsid w:val="001B7A73"/>
    <w:rsid w:val="001C241D"/>
    <w:rsid w:val="001C39E3"/>
    <w:rsid w:val="001E2FA7"/>
    <w:rsid w:val="00220421"/>
    <w:rsid w:val="002265C9"/>
    <w:rsid w:val="0022707D"/>
    <w:rsid w:val="00244ECC"/>
    <w:rsid w:val="00246752"/>
    <w:rsid w:val="00254CA3"/>
    <w:rsid w:val="002665AD"/>
    <w:rsid w:val="00283F2D"/>
    <w:rsid w:val="002943BE"/>
    <w:rsid w:val="002B1002"/>
    <w:rsid w:val="002B194B"/>
    <w:rsid w:val="002C50A7"/>
    <w:rsid w:val="002F5EEB"/>
    <w:rsid w:val="0030244A"/>
    <w:rsid w:val="00305126"/>
    <w:rsid w:val="00324425"/>
    <w:rsid w:val="00341D8F"/>
    <w:rsid w:val="00382D91"/>
    <w:rsid w:val="003C77E1"/>
    <w:rsid w:val="003D5C51"/>
    <w:rsid w:val="003F5377"/>
    <w:rsid w:val="0041565B"/>
    <w:rsid w:val="004318EC"/>
    <w:rsid w:val="004530FA"/>
    <w:rsid w:val="00456A79"/>
    <w:rsid w:val="00465225"/>
    <w:rsid w:val="0046690C"/>
    <w:rsid w:val="004736D4"/>
    <w:rsid w:val="004A198F"/>
    <w:rsid w:val="004E203A"/>
    <w:rsid w:val="005121B3"/>
    <w:rsid w:val="00514F54"/>
    <w:rsid w:val="00542E7E"/>
    <w:rsid w:val="00543071"/>
    <w:rsid w:val="00545801"/>
    <w:rsid w:val="005472E0"/>
    <w:rsid w:val="00557792"/>
    <w:rsid w:val="00564C3E"/>
    <w:rsid w:val="00580B9B"/>
    <w:rsid w:val="00584201"/>
    <w:rsid w:val="005842BA"/>
    <w:rsid w:val="00595000"/>
    <w:rsid w:val="005A218F"/>
    <w:rsid w:val="005B130E"/>
    <w:rsid w:val="005C3691"/>
    <w:rsid w:val="005D7A3D"/>
    <w:rsid w:val="005E49AB"/>
    <w:rsid w:val="005F324E"/>
    <w:rsid w:val="006008B0"/>
    <w:rsid w:val="00603AD2"/>
    <w:rsid w:val="00603B7D"/>
    <w:rsid w:val="006179D1"/>
    <w:rsid w:val="00626B68"/>
    <w:rsid w:val="00645B07"/>
    <w:rsid w:val="00646326"/>
    <w:rsid w:val="00653F28"/>
    <w:rsid w:val="006608BE"/>
    <w:rsid w:val="006827C6"/>
    <w:rsid w:val="006945FB"/>
    <w:rsid w:val="006D292D"/>
    <w:rsid w:val="006F7437"/>
    <w:rsid w:val="0070364E"/>
    <w:rsid w:val="00737D10"/>
    <w:rsid w:val="00764ADD"/>
    <w:rsid w:val="007660E9"/>
    <w:rsid w:val="00783962"/>
    <w:rsid w:val="007849C9"/>
    <w:rsid w:val="00790307"/>
    <w:rsid w:val="007903BA"/>
    <w:rsid w:val="007A1CDD"/>
    <w:rsid w:val="007A4C2A"/>
    <w:rsid w:val="007A7C74"/>
    <w:rsid w:val="007B4E3E"/>
    <w:rsid w:val="007C28BE"/>
    <w:rsid w:val="007D49CA"/>
    <w:rsid w:val="007D5C16"/>
    <w:rsid w:val="007D77AF"/>
    <w:rsid w:val="00805F67"/>
    <w:rsid w:val="00807B72"/>
    <w:rsid w:val="00816EA9"/>
    <w:rsid w:val="008172DE"/>
    <w:rsid w:val="008274EB"/>
    <w:rsid w:val="008425EF"/>
    <w:rsid w:val="00843EA7"/>
    <w:rsid w:val="00860992"/>
    <w:rsid w:val="008674B2"/>
    <w:rsid w:val="00877C8D"/>
    <w:rsid w:val="00893594"/>
    <w:rsid w:val="008A087F"/>
    <w:rsid w:val="008A7831"/>
    <w:rsid w:val="008B4C70"/>
    <w:rsid w:val="008B7C19"/>
    <w:rsid w:val="008C1896"/>
    <w:rsid w:val="008E5024"/>
    <w:rsid w:val="008E7648"/>
    <w:rsid w:val="0090033F"/>
    <w:rsid w:val="009028BC"/>
    <w:rsid w:val="009148FC"/>
    <w:rsid w:val="00930A2B"/>
    <w:rsid w:val="00930AF4"/>
    <w:rsid w:val="0093232C"/>
    <w:rsid w:val="0094424B"/>
    <w:rsid w:val="0096431F"/>
    <w:rsid w:val="00981AAF"/>
    <w:rsid w:val="00986A7D"/>
    <w:rsid w:val="00990B14"/>
    <w:rsid w:val="009A6F58"/>
    <w:rsid w:val="009B1D68"/>
    <w:rsid w:val="009B3B2B"/>
    <w:rsid w:val="009C1777"/>
    <w:rsid w:val="009C2F0C"/>
    <w:rsid w:val="009C3083"/>
    <w:rsid w:val="009D4937"/>
    <w:rsid w:val="009D679B"/>
    <w:rsid w:val="009D71C3"/>
    <w:rsid w:val="009D73DB"/>
    <w:rsid w:val="009E55DF"/>
    <w:rsid w:val="00A018A8"/>
    <w:rsid w:val="00A133FE"/>
    <w:rsid w:val="00A14667"/>
    <w:rsid w:val="00A15C4B"/>
    <w:rsid w:val="00A15EDC"/>
    <w:rsid w:val="00A16F10"/>
    <w:rsid w:val="00A21B45"/>
    <w:rsid w:val="00A24FA4"/>
    <w:rsid w:val="00A40988"/>
    <w:rsid w:val="00A44EA6"/>
    <w:rsid w:val="00A74DBC"/>
    <w:rsid w:val="00A7699F"/>
    <w:rsid w:val="00A8630E"/>
    <w:rsid w:val="00AA1DE5"/>
    <w:rsid w:val="00AA2B6D"/>
    <w:rsid w:val="00AB13BA"/>
    <w:rsid w:val="00AB5B34"/>
    <w:rsid w:val="00AC364B"/>
    <w:rsid w:val="00AD48BF"/>
    <w:rsid w:val="00AE1DD0"/>
    <w:rsid w:val="00B371AB"/>
    <w:rsid w:val="00B4136F"/>
    <w:rsid w:val="00B52356"/>
    <w:rsid w:val="00B5612C"/>
    <w:rsid w:val="00B602EE"/>
    <w:rsid w:val="00B770E8"/>
    <w:rsid w:val="00B84630"/>
    <w:rsid w:val="00B96E61"/>
    <w:rsid w:val="00BA071A"/>
    <w:rsid w:val="00BA32AD"/>
    <w:rsid w:val="00BA66AC"/>
    <w:rsid w:val="00BB09A3"/>
    <w:rsid w:val="00BB5CBC"/>
    <w:rsid w:val="00BB6FF4"/>
    <w:rsid w:val="00BC6423"/>
    <w:rsid w:val="00BD12D5"/>
    <w:rsid w:val="00BD4B0E"/>
    <w:rsid w:val="00BD4D7A"/>
    <w:rsid w:val="00BD5530"/>
    <w:rsid w:val="00BE2610"/>
    <w:rsid w:val="00C14A76"/>
    <w:rsid w:val="00C15989"/>
    <w:rsid w:val="00C2466A"/>
    <w:rsid w:val="00C34102"/>
    <w:rsid w:val="00C517FA"/>
    <w:rsid w:val="00C74EB3"/>
    <w:rsid w:val="00C76E8A"/>
    <w:rsid w:val="00CA2986"/>
    <w:rsid w:val="00CB36C3"/>
    <w:rsid w:val="00CD4D31"/>
    <w:rsid w:val="00CE0DBB"/>
    <w:rsid w:val="00CE261B"/>
    <w:rsid w:val="00CF51BA"/>
    <w:rsid w:val="00CF5BD0"/>
    <w:rsid w:val="00D0356D"/>
    <w:rsid w:val="00D058B1"/>
    <w:rsid w:val="00D0731A"/>
    <w:rsid w:val="00D105A7"/>
    <w:rsid w:val="00D20EB0"/>
    <w:rsid w:val="00D21E27"/>
    <w:rsid w:val="00D22782"/>
    <w:rsid w:val="00D34F53"/>
    <w:rsid w:val="00D36963"/>
    <w:rsid w:val="00D37619"/>
    <w:rsid w:val="00D449CE"/>
    <w:rsid w:val="00D45FD6"/>
    <w:rsid w:val="00D71891"/>
    <w:rsid w:val="00D7191A"/>
    <w:rsid w:val="00D75026"/>
    <w:rsid w:val="00D76874"/>
    <w:rsid w:val="00D965BC"/>
    <w:rsid w:val="00DA0455"/>
    <w:rsid w:val="00DC7811"/>
    <w:rsid w:val="00DD33C0"/>
    <w:rsid w:val="00DD4CD0"/>
    <w:rsid w:val="00DE0A9E"/>
    <w:rsid w:val="00DF2508"/>
    <w:rsid w:val="00DF52D4"/>
    <w:rsid w:val="00E02D59"/>
    <w:rsid w:val="00E0302A"/>
    <w:rsid w:val="00E20109"/>
    <w:rsid w:val="00E207B0"/>
    <w:rsid w:val="00E32FF3"/>
    <w:rsid w:val="00E52E60"/>
    <w:rsid w:val="00E5501A"/>
    <w:rsid w:val="00E610DC"/>
    <w:rsid w:val="00E626DE"/>
    <w:rsid w:val="00E6535B"/>
    <w:rsid w:val="00E67545"/>
    <w:rsid w:val="00E67E11"/>
    <w:rsid w:val="00E705DF"/>
    <w:rsid w:val="00E71D0A"/>
    <w:rsid w:val="00E827E4"/>
    <w:rsid w:val="00E85603"/>
    <w:rsid w:val="00EA7610"/>
    <w:rsid w:val="00EB15CE"/>
    <w:rsid w:val="00EB39BC"/>
    <w:rsid w:val="00EB4725"/>
    <w:rsid w:val="00EC43D6"/>
    <w:rsid w:val="00ED2DC1"/>
    <w:rsid w:val="00ED7281"/>
    <w:rsid w:val="00EE1268"/>
    <w:rsid w:val="00EF0D81"/>
    <w:rsid w:val="00EF1E66"/>
    <w:rsid w:val="00F03893"/>
    <w:rsid w:val="00F0418B"/>
    <w:rsid w:val="00F10281"/>
    <w:rsid w:val="00F17064"/>
    <w:rsid w:val="00F25B4E"/>
    <w:rsid w:val="00F57601"/>
    <w:rsid w:val="00F630A5"/>
    <w:rsid w:val="00F64A5E"/>
    <w:rsid w:val="00FB25F7"/>
    <w:rsid w:val="00FC678C"/>
    <w:rsid w:val="00FD158B"/>
    <w:rsid w:val="00FD177E"/>
    <w:rsid w:val="00FD26D4"/>
    <w:rsid w:val="00FE41C4"/>
    <w:rsid w:val="00FE4D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77AF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1"/>
    <w:uiPriority w:val="99"/>
    <w:qFormat/>
    <w:locked/>
    <w:rsid w:val="00244ECC"/>
    <w:pPr>
      <w:keepNext/>
      <w:overflowPunct/>
      <w:autoSpaceDE/>
      <w:autoSpaceDN/>
      <w:adjustRightInd/>
      <w:jc w:val="center"/>
      <w:outlineLvl w:val="0"/>
    </w:pPr>
    <w:rPr>
      <w:rFonts w:eastAsia="Calibri"/>
      <w:b/>
      <w:sz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44ECC"/>
    <w:rPr>
      <w:rFonts w:cs="Times New Roman"/>
      <w:b/>
      <w:bCs/>
      <w:kern w:val="36"/>
      <w:sz w:val="48"/>
      <w:szCs w:val="48"/>
      <w:lang w:val="ru-RU" w:eastAsia="ru-RU" w:bidi="ar-SA"/>
    </w:rPr>
  </w:style>
  <w:style w:type="character" w:customStyle="1" w:styleId="Heading1Char1">
    <w:name w:val="Heading 1 Char1"/>
    <w:basedOn w:val="DefaultParagraphFont"/>
    <w:link w:val="Heading1"/>
    <w:uiPriority w:val="99"/>
    <w:locked/>
    <w:rsid w:val="00244ECC"/>
    <w:rPr>
      <w:rFonts w:cs="Times New Roman"/>
      <w:b/>
      <w:sz w:val="32"/>
      <w:lang w:val="ru-RU" w:eastAsia="ru-RU" w:bidi="ar-SA"/>
    </w:rPr>
  </w:style>
  <w:style w:type="paragraph" w:styleId="HTMLPreformatted">
    <w:name w:val="HTML Preformatted"/>
    <w:basedOn w:val="Normal"/>
    <w:link w:val="HTMLPreformattedChar"/>
    <w:uiPriority w:val="99"/>
    <w:semiHidden/>
    <w:rsid w:val="007D77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</w:pPr>
    <w:rPr>
      <w:rFonts w:ascii="Courier New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7D77AF"/>
    <w:rPr>
      <w:rFonts w:ascii="Courier New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7D77A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PlainText">
    <w:name w:val="Plain Text"/>
    <w:basedOn w:val="Normal"/>
    <w:link w:val="PlainTextChar"/>
    <w:uiPriority w:val="99"/>
    <w:rsid w:val="000540C4"/>
    <w:pPr>
      <w:overflowPunct/>
      <w:autoSpaceDE/>
      <w:autoSpaceDN/>
      <w:adjustRightInd/>
    </w:pPr>
    <w:rPr>
      <w:rFonts w:ascii="Courier New" w:eastAsia="Calibri" w:hAnsi="Courier New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542E7E"/>
    <w:rPr>
      <w:rFonts w:ascii="Courier New" w:hAnsi="Courier New" w:cs="Courier New"/>
      <w:sz w:val="20"/>
      <w:szCs w:val="20"/>
    </w:rPr>
  </w:style>
  <w:style w:type="paragraph" w:styleId="BodyText">
    <w:name w:val="Body Text"/>
    <w:basedOn w:val="Normal"/>
    <w:link w:val="BodyTextChar"/>
    <w:uiPriority w:val="99"/>
    <w:rsid w:val="00816EA9"/>
    <w:pPr>
      <w:overflowPunct/>
      <w:autoSpaceDE/>
      <w:autoSpaceDN/>
      <w:adjustRightInd/>
      <w:jc w:val="both"/>
    </w:pPr>
    <w:rPr>
      <w:sz w:val="28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816EA9"/>
    <w:rPr>
      <w:rFonts w:ascii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semiHidden/>
    <w:rsid w:val="000D1F45"/>
    <w:rPr>
      <w:rFonts w:cs="Times New Roman"/>
      <w:color w:val="0000FF"/>
      <w:u w:val="single"/>
    </w:rPr>
  </w:style>
  <w:style w:type="paragraph" w:styleId="NormalWeb">
    <w:name w:val="Normal (Web)"/>
    <w:aliases w:val="Обычный (Web)"/>
    <w:basedOn w:val="Normal"/>
    <w:uiPriority w:val="99"/>
    <w:semiHidden/>
    <w:rsid w:val="000D1F45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0D1F4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D1F45"/>
    <w:rPr>
      <w:rFonts w:ascii="Tahoma" w:hAnsi="Tahoma" w:cs="Tahoma"/>
      <w:sz w:val="16"/>
      <w:szCs w:val="16"/>
    </w:rPr>
  </w:style>
  <w:style w:type="paragraph" w:customStyle="1" w:styleId="1">
    <w:name w:val="Текст1"/>
    <w:basedOn w:val="Normal"/>
    <w:uiPriority w:val="99"/>
    <w:rsid w:val="004A198F"/>
    <w:pPr>
      <w:overflowPunct/>
      <w:autoSpaceDE/>
      <w:autoSpaceDN/>
      <w:adjustRightInd/>
    </w:pPr>
    <w:rPr>
      <w:rFonts w:ascii="Courier New" w:hAnsi="Courier New"/>
    </w:rPr>
  </w:style>
  <w:style w:type="paragraph" w:customStyle="1" w:styleId="ConsPlusCell">
    <w:name w:val="ConsPlusCell"/>
    <w:uiPriority w:val="99"/>
    <w:rsid w:val="00244ECC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uiPriority w:val="99"/>
    <w:rsid w:val="00244ECC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rsid w:val="00244ECC"/>
    <w:pPr>
      <w:overflowPunct/>
      <w:autoSpaceDE/>
      <w:autoSpaceDN/>
      <w:adjustRightInd/>
      <w:spacing w:after="120"/>
      <w:ind w:left="283"/>
    </w:pPr>
    <w:rPr>
      <w:rFonts w:eastAsia="Calibri"/>
      <w:sz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244ECC"/>
    <w:rPr>
      <w:rFonts w:cs="Times New Roman"/>
      <w:sz w:val="28"/>
      <w:lang w:val="ru-RU" w:eastAsia="ru-RU" w:bidi="ar-SA"/>
    </w:rPr>
  </w:style>
  <w:style w:type="character" w:customStyle="1" w:styleId="a">
    <w:name w:val="Знак Знак"/>
    <w:basedOn w:val="DefaultParagraphFont"/>
    <w:uiPriority w:val="99"/>
    <w:rsid w:val="00244ECC"/>
    <w:rPr>
      <w:rFonts w:ascii="Courier New" w:hAnsi="Courier New" w:cs="Courier New"/>
      <w:lang w:val="ru-RU" w:eastAsia="ru-RU" w:bidi="ar-SA"/>
    </w:rPr>
  </w:style>
  <w:style w:type="paragraph" w:customStyle="1" w:styleId="a0">
    <w:name w:val="Знак"/>
    <w:basedOn w:val="Normal"/>
    <w:uiPriority w:val="99"/>
    <w:rsid w:val="00244ECC"/>
    <w:pPr>
      <w:overflowPunct/>
      <w:autoSpaceDE/>
      <w:autoSpaceDN/>
      <w:adjustRightInd/>
    </w:pPr>
    <w:rPr>
      <w:rFonts w:ascii="Verdana" w:eastAsia="Calibri" w:hAnsi="Verdana" w:cs="Verdana"/>
      <w:lang w:val="en-US" w:eastAsia="en-US"/>
    </w:rPr>
  </w:style>
  <w:style w:type="paragraph" w:customStyle="1" w:styleId="ConsPlusTitle">
    <w:name w:val="ConsPlusTitle"/>
    <w:uiPriority w:val="99"/>
    <w:rsid w:val="00244ECC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customStyle="1" w:styleId="10">
    <w:name w:val="Знак Знак Знак1 Знак Знак Знак Знак"/>
    <w:basedOn w:val="Normal"/>
    <w:uiPriority w:val="99"/>
    <w:rsid w:val="00244ECC"/>
    <w:pPr>
      <w:overflowPunct/>
      <w:autoSpaceDE/>
      <w:autoSpaceDN/>
      <w:adjustRightInd/>
      <w:spacing w:before="100" w:beforeAutospacing="1" w:after="100" w:afterAutospacing="1"/>
    </w:pPr>
    <w:rPr>
      <w:rFonts w:ascii="Tahoma" w:eastAsia="Calibri" w:hAnsi="Tahoma"/>
      <w:lang w:val="en-US" w:eastAsia="en-US"/>
    </w:rPr>
  </w:style>
  <w:style w:type="paragraph" w:styleId="Header">
    <w:name w:val="header"/>
    <w:basedOn w:val="Normal"/>
    <w:link w:val="HeaderChar"/>
    <w:uiPriority w:val="99"/>
    <w:rsid w:val="00244ECC"/>
    <w:pPr>
      <w:tabs>
        <w:tab w:val="center" w:pos="4677"/>
        <w:tab w:val="right" w:pos="9355"/>
      </w:tabs>
      <w:overflowPunct/>
      <w:autoSpaceDE/>
      <w:autoSpaceDN/>
      <w:adjustRightInd/>
    </w:pPr>
    <w:rPr>
      <w:rFonts w:eastAsia="Calibri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locked/>
    <w:rsid w:val="00244ECC"/>
    <w:rPr>
      <w:rFonts w:cs="Times New Roman"/>
      <w:sz w:val="24"/>
      <w:szCs w:val="24"/>
      <w:lang w:val="ru-RU" w:eastAsia="ru-RU" w:bidi="ar-SA"/>
    </w:rPr>
  </w:style>
  <w:style w:type="character" w:styleId="PageNumber">
    <w:name w:val="page number"/>
    <w:basedOn w:val="DefaultParagraphFont"/>
    <w:uiPriority w:val="99"/>
    <w:rsid w:val="00244ECC"/>
    <w:rPr>
      <w:rFonts w:cs="Times New Roman"/>
    </w:rPr>
  </w:style>
  <w:style w:type="paragraph" w:styleId="Footer">
    <w:name w:val="footer"/>
    <w:basedOn w:val="Normal"/>
    <w:link w:val="FooterChar"/>
    <w:uiPriority w:val="99"/>
    <w:rsid w:val="00244ECC"/>
    <w:pPr>
      <w:tabs>
        <w:tab w:val="center" w:pos="4677"/>
        <w:tab w:val="right" w:pos="9355"/>
      </w:tabs>
      <w:overflowPunct/>
      <w:autoSpaceDE/>
      <w:autoSpaceDN/>
      <w:adjustRightInd/>
    </w:pPr>
    <w:rPr>
      <w:rFonts w:eastAsia="Calibri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locked/>
    <w:rsid w:val="00244ECC"/>
    <w:rPr>
      <w:rFonts w:cs="Times New Roman"/>
      <w:sz w:val="24"/>
      <w:szCs w:val="24"/>
      <w:lang w:val="ru-RU" w:eastAsia="ru-RU" w:bidi="ar-SA"/>
    </w:rPr>
  </w:style>
  <w:style w:type="character" w:customStyle="1" w:styleId="link">
    <w:name w:val="link"/>
    <w:uiPriority w:val="99"/>
    <w:rsid w:val="00244ECC"/>
    <w:rPr>
      <w:color w:val="008000"/>
      <w:u w:val="none"/>
      <w:effect w:val="none"/>
    </w:rPr>
  </w:style>
  <w:style w:type="paragraph" w:customStyle="1" w:styleId="ConsNonformat">
    <w:name w:val="ConsNonformat"/>
    <w:uiPriority w:val="99"/>
    <w:rsid w:val="00244ECC"/>
    <w:rPr>
      <w:rFonts w:ascii="Courier New" w:hAnsi="Courier New"/>
      <w:sz w:val="20"/>
      <w:szCs w:val="20"/>
    </w:rPr>
  </w:style>
  <w:style w:type="paragraph" w:styleId="Caption">
    <w:name w:val="caption"/>
    <w:basedOn w:val="Normal"/>
    <w:uiPriority w:val="99"/>
    <w:qFormat/>
    <w:locked/>
    <w:rsid w:val="00244ECC"/>
    <w:pPr>
      <w:overflowPunct/>
      <w:autoSpaceDE/>
      <w:autoSpaceDN/>
      <w:adjustRightInd/>
      <w:jc w:val="center"/>
    </w:pPr>
    <w:rPr>
      <w:rFonts w:eastAsia="Calibri"/>
      <w:b/>
      <w:sz w:val="32"/>
    </w:rPr>
  </w:style>
  <w:style w:type="paragraph" w:customStyle="1" w:styleId="a1">
    <w:name w:val="Знак Знак Знак Знак Знак Знак Знак Знак Знак Знак Знак Знак Знак Знак Знак Знак"/>
    <w:basedOn w:val="Normal"/>
    <w:uiPriority w:val="99"/>
    <w:rsid w:val="00244ECC"/>
    <w:pPr>
      <w:overflowPunct/>
      <w:autoSpaceDE/>
      <w:autoSpaceDN/>
      <w:adjustRightInd/>
      <w:spacing w:after="160" w:line="240" w:lineRule="exact"/>
    </w:pPr>
    <w:rPr>
      <w:rFonts w:ascii="Verdana" w:eastAsia="Calibri" w:hAnsi="Verdana"/>
      <w:lang w:val="en-US" w:eastAsia="en-US"/>
    </w:rPr>
  </w:style>
  <w:style w:type="paragraph" w:customStyle="1" w:styleId="31">
    <w:name w:val="Основной текст с отступом 31"/>
    <w:basedOn w:val="Normal"/>
    <w:uiPriority w:val="99"/>
    <w:rsid w:val="00244ECC"/>
    <w:pPr>
      <w:widowControl w:val="0"/>
      <w:overflowPunct/>
      <w:autoSpaceDE/>
      <w:autoSpaceDN/>
      <w:adjustRightInd/>
      <w:ind w:left="-142"/>
      <w:jc w:val="both"/>
    </w:pPr>
    <w:rPr>
      <w:rFonts w:eastAsia="Calibri"/>
      <w:sz w:val="28"/>
    </w:rPr>
  </w:style>
  <w:style w:type="paragraph" w:customStyle="1" w:styleId="11">
    <w:name w:val="Знак Знак Знак1 Знак"/>
    <w:basedOn w:val="Normal"/>
    <w:uiPriority w:val="99"/>
    <w:rsid w:val="00244ECC"/>
    <w:pPr>
      <w:overflowPunct/>
      <w:autoSpaceDE/>
      <w:autoSpaceDN/>
      <w:adjustRightInd/>
      <w:spacing w:before="100" w:beforeAutospacing="1" w:after="100" w:afterAutospacing="1"/>
    </w:pPr>
    <w:rPr>
      <w:rFonts w:ascii="Tahoma" w:eastAsia="Calibri" w:hAnsi="Tahoma"/>
      <w:lang w:val="en-US" w:eastAsia="en-US"/>
    </w:rPr>
  </w:style>
  <w:style w:type="paragraph" w:customStyle="1" w:styleId="a2">
    <w:name w:val="Нормальный (таблица)"/>
    <w:basedOn w:val="Normal"/>
    <w:next w:val="Normal"/>
    <w:uiPriority w:val="99"/>
    <w:rsid w:val="00244ECC"/>
    <w:pPr>
      <w:widowControl w:val="0"/>
      <w:overflowPunct/>
      <w:jc w:val="both"/>
    </w:pPr>
    <w:rPr>
      <w:rFonts w:ascii="Arial" w:eastAsia="Calibri" w:hAnsi="Arial" w:cs="Arial"/>
      <w:sz w:val="24"/>
      <w:szCs w:val="24"/>
    </w:rPr>
  </w:style>
  <w:style w:type="character" w:customStyle="1" w:styleId="a3">
    <w:name w:val="Гипертекстовая ссылка"/>
    <w:uiPriority w:val="99"/>
    <w:rsid w:val="00244ECC"/>
    <w:rPr>
      <w:color w:val="106BBE"/>
      <w:sz w:val="26"/>
    </w:rPr>
  </w:style>
  <w:style w:type="character" w:customStyle="1" w:styleId="a4">
    <w:name w:val="Цветовое выделение"/>
    <w:uiPriority w:val="99"/>
    <w:rsid w:val="00244ECC"/>
    <w:rPr>
      <w:b/>
      <w:color w:val="000080"/>
    </w:rPr>
  </w:style>
  <w:style w:type="paragraph" w:customStyle="1" w:styleId="BodyText21">
    <w:name w:val="Body Text 21"/>
    <w:basedOn w:val="Normal"/>
    <w:uiPriority w:val="99"/>
    <w:rsid w:val="00244ECC"/>
    <w:pPr>
      <w:widowControl w:val="0"/>
      <w:overflowPunct/>
      <w:autoSpaceDE/>
      <w:autoSpaceDN/>
      <w:adjustRightInd/>
      <w:jc w:val="center"/>
    </w:pPr>
    <w:rPr>
      <w:rFonts w:eastAsia="Calibri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6044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4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4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227</TotalTime>
  <Pages>40</Pages>
  <Words>10560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</dc:creator>
  <cp:keywords/>
  <dc:description/>
  <cp:lastModifiedBy>А.М.А</cp:lastModifiedBy>
  <cp:revision>136</cp:revision>
  <cp:lastPrinted>2016-10-17T08:09:00Z</cp:lastPrinted>
  <dcterms:created xsi:type="dcterms:W3CDTF">2016-01-27T09:28:00Z</dcterms:created>
  <dcterms:modified xsi:type="dcterms:W3CDTF">2017-07-24T07:58:00Z</dcterms:modified>
</cp:coreProperties>
</file>